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410"/>
        <w:gridCol w:w="303"/>
        <w:gridCol w:w="142"/>
        <w:gridCol w:w="283"/>
        <w:gridCol w:w="388"/>
        <w:gridCol w:w="1030"/>
        <w:gridCol w:w="280"/>
        <w:gridCol w:w="145"/>
        <w:gridCol w:w="283"/>
        <w:gridCol w:w="169"/>
        <w:gridCol w:w="424"/>
        <w:gridCol w:w="143"/>
        <w:gridCol w:w="824"/>
        <w:gridCol w:w="576"/>
        <w:gridCol w:w="143"/>
        <w:gridCol w:w="273"/>
        <w:gridCol w:w="667"/>
        <w:gridCol w:w="1459"/>
      </w:tblGrid>
      <w:tr w:rsidR="0030099F" w:rsidRPr="00B725DE" w14:paraId="33A2C7DB" w14:textId="77777777" w:rsidTr="00375D2A">
        <w:trPr>
          <w:trHeight w:val="462"/>
        </w:trPr>
        <w:tc>
          <w:tcPr>
            <w:tcW w:w="5526" w:type="dxa"/>
            <w:gridSpan w:val="8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4" w:space="0" w:color="BFBFBF"/>
            </w:tcBorders>
            <w:shd w:val="clear" w:color="auto" w:fill="auto"/>
          </w:tcPr>
          <w:p w14:paraId="45A6D3FA" w14:textId="77777777" w:rsidR="0030099F" w:rsidRPr="00973F23" w:rsidRDefault="0030099F" w:rsidP="00BD57EC">
            <w:pPr>
              <w:ind w:left="-42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5106" w:type="dxa"/>
            <w:gridSpan w:val="11"/>
            <w:tcBorders>
              <w:top w:val="single" w:sz="2" w:space="0" w:color="A6A6A6"/>
              <w:left w:val="single" w:sz="4" w:space="0" w:color="BFBFBF"/>
              <w:bottom w:val="single" w:sz="12" w:space="0" w:color="BFBFBF"/>
              <w:right w:val="single" w:sz="2" w:space="0" w:color="A6A6A6"/>
            </w:tcBorders>
            <w:shd w:val="clear" w:color="auto" w:fill="auto"/>
          </w:tcPr>
          <w:p w14:paraId="2C1F03CD" w14:textId="77777777" w:rsidR="00973F23" w:rsidRDefault="0030099F" w:rsidP="00973F23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64565">
              <w:rPr>
                <w:rFonts w:ascii="Arial Narrow" w:hAnsi="Arial Narrow"/>
                <w:b/>
                <w:sz w:val="16"/>
                <w:szCs w:val="16"/>
              </w:rPr>
              <w:t>Diaarin</w:t>
            </w:r>
            <w:r w:rsidR="00973F23">
              <w:rPr>
                <w:rFonts w:ascii="Arial Narrow" w:hAnsi="Arial Narrow"/>
                <w:b/>
                <w:sz w:val="16"/>
                <w:szCs w:val="16"/>
              </w:rPr>
              <w:t>umero</w:t>
            </w:r>
          </w:p>
          <w:p w14:paraId="3CE18B1E" w14:textId="77777777" w:rsidR="0030099F" w:rsidRPr="00B725DE" w:rsidRDefault="0030099F" w:rsidP="00973F23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330836" w:rsidRPr="00B725DE" w14:paraId="191B1DB0" w14:textId="77777777" w:rsidTr="00621FE2">
        <w:trPr>
          <w:trHeight w:val="411"/>
        </w:trPr>
        <w:tc>
          <w:tcPr>
            <w:tcW w:w="1690" w:type="dxa"/>
            <w:vMerge w:val="restart"/>
            <w:tcBorders>
              <w:top w:val="single" w:sz="12" w:space="0" w:color="A6A6A6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06D9DAC1" w14:textId="77777777" w:rsidR="004807F5" w:rsidRPr="00973F23" w:rsidRDefault="00ED217B" w:rsidP="00BD57EC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1. 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br/>
            </w:r>
            <w:r w:rsidR="009651DF"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BD57EC" w:rsidRPr="00973F23">
              <w:rPr>
                <w:rFonts w:ascii="Arial Narrow" w:hAnsi="Arial Narrow"/>
                <w:b/>
                <w:sz w:val="18"/>
                <w:szCs w:val="18"/>
              </w:rPr>
              <w:t>pinnäytetyön</w:t>
            </w:r>
          </w:p>
          <w:p w14:paraId="6EA9C872" w14:textId="77777777" w:rsidR="00BD57EC" w:rsidRPr="00973F23" w:rsidRDefault="00BD57EC" w:rsidP="00BD57EC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luvan hakija(t)</w:t>
            </w:r>
          </w:p>
          <w:p w14:paraId="027BAF4F" w14:textId="77777777" w:rsidR="007C36E9" w:rsidRPr="00973F23" w:rsidRDefault="007C36E9" w:rsidP="00BD57EC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E0120C5" w14:textId="77777777" w:rsidR="007C36E9" w:rsidRPr="00973F23" w:rsidRDefault="007C36E9" w:rsidP="00BD57EC">
            <w:pPr>
              <w:ind w:left="-42"/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[Luvan hakijat täyttävät]</w:t>
            </w:r>
          </w:p>
        </w:tc>
        <w:tc>
          <w:tcPr>
            <w:tcW w:w="3836" w:type="dxa"/>
            <w:gridSpan w:val="7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C5312D0" w14:textId="77777777" w:rsidR="00BD57EC" w:rsidRPr="00973F23" w:rsidRDefault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</w:t>
            </w:r>
            <w:r w:rsidR="002D5494">
              <w:rPr>
                <w:rFonts w:ascii="Arial Narrow" w:hAnsi="Arial Narrow"/>
                <w:b/>
                <w:sz w:val="16"/>
                <w:szCs w:val="16"/>
              </w:rPr>
              <w:t>met</w:t>
            </w:r>
          </w:p>
          <w:p w14:paraId="4A059FF6" w14:textId="77777777" w:rsidR="00194EB6" w:rsidRPr="00973F23" w:rsidRDefault="00194E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54D67782" w14:textId="77777777" w:rsidR="00BD57EC" w:rsidRDefault="00BD57EC" w:rsidP="00ED217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</w:t>
            </w:r>
            <w:r w:rsidR="007777A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7777A4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opiskelupaikka</w:t>
            </w:r>
          </w:p>
          <w:p w14:paraId="42B39995" w14:textId="77777777" w:rsidR="00194EB6" w:rsidRPr="0059073A" w:rsidRDefault="00194EB6" w:rsidP="00ED217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7F17BD6B" w14:textId="77777777" w:rsidR="00BD57EC" w:rsidRDefault="00BD57EC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4CCABF56" w14:textId="77777777" w:rsidR="00194EB6" w:rsidRPr="0059073A" w:rsidRDefault="00194EB6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073A" w:rsidRPr="00B725DE" w14:paraId="41DBF01A" w14:textId="77777777" w:rsidTr="00621FE2">
        <w:trPr>
          <w:trHeight w:val="431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04E9B71" w14:textId="77777777" w:rsidR="00BD57EC" w:rsidRPr="00973F23" w:rsidRDefault="00BD57E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2AE01DD" w14:textId="77777777" w:rsidR="00BD57EC" w:rsidRPr="00973F23" w:rsidRDefault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088A3D87" w14:textId="77777777" w:rsidR="00ED217B" w:rsidRPr="00973F23" w:rsidRDefault="00194E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3A670709" w14:textId="77777777" w:rsidR="00BD57EC" w:rsidRDefault="00ED217B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 w:rsidR="006608C2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1D85B771" w14:textId="77777777" w:rsidR="00194EB6" w:rsidRPr="0059073A" w:rsidRDefault="00194EB6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DDB355B" w14:textId="77777777" w:rsidR="00BD57EC" w:rsidRDefault="00B85E0B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4D9AAC97" w14:textId="77777777" w:rsidR="00194EB6" w:rsidRPr="0059073A" w:rsidRDefault="00194EB6" w:rsidP="00BD57EC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9073A" w:rsidRPr="00B725DE" w14:paraId="1031827D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D96E7B8" w14:textId="77777777" w:rsidR="00B85E0B" w:rsidRPr="00973F23" w:rsidRDefault="00B85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11444242" w14:textId="77777777" w:rsidR="00B85E0B" w:rsidRPr="00973F23" w:rsidRDefault="00B85E0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02AE8B3D" w14:textId="77777777" w:rsidR="00194EB6" w:rsidRPr="00973F23" w:rsidRDefault="00194E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7D204B8B" w14:textId="77777777" w:rsidR="00B85E0B" w:rsidRDefault="00DC3CB5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Suoritettu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tekeillä oleva tutkinto</w:t>
            </w:r>
          </w:p>
          <w:p w14:paraId="5AFF1007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0616C91E" w14:textId="77777777" w:rsidR="00B85E0B" w:rsidRDefault="00B85E0B" w:rsidP="00B85E0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 w:rsidR="00DC3CB5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332E3EF1" w14:textId="77777777" w:rsidR="00194EB6" w:rsidRPr="00435283" w:rsidRDefault="00194EB6" w:rsidP="00B85E0B">
            <w:pPr>
              <w:rPr>
                <w:rFonts w:ascii="Arial Narrow" w:hAnsi="Arial Narrow"/>
                <w:sz w:val="16"/>
                <w:szCs w:val="16"/>
              </w:rPr>
            </w:pPr>
            <w:r w:rsidRPr="0043528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435283">
              <w:rPr>
                <w:rFonts w:ascii="Arial Narrow" w:hAnsi="Arial Narrow"/>
                <w:sz w:val="20"/>
              </w:rPr>
            </w:r>
            <w:r w:rsidRPr="00435283">
              <w:rPr>
                <w:rFonts w:ascii="Arial Narrow" w:hAnsi="Arial Narrow"/>
                <w:sz w:val="20"/>
              </w:rPr>
              <w:fldChar w:fldCharType="separate"/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noProof/>
                <w:sz w:val="20"/>
              </w:rPr>
              <w:t> </w:t>
            </w:r>
            <w:r w:rsidRPr="0043528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237124" w:rsidRPr="00B725DE" w14:paraId="0B680A92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5667AE34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292F4F4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etunimet</w:t>
            </w:r>
          </w:p>
          <w:p w14:paraId="3ACC1C58" w14:textId="77777777" w:rsidR="00194EB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3681E6E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työantaja/opiskelupaikka</w:t>
            </w:r>
          </w:p>
          <w:p w14:paraId="0C644039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7D009183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19DB4162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30836" w:rsidRPr="00B725DE" w14:paraId="20455CB3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16A3ED5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53F94945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1D7CB861" w14:textId="77777777" w:rsidR="0033083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54BA32AF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 w:rsidR="006608C2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06374E6D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12C85FD3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2C10EC48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30836" w:rsidRPr="00B725DE" w14:paraId="535ACCB1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0021100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0A52FBE7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2C968AA9" w14:textId="77777777" w:rsidR="00194EB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265242A6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Suoritettu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C3CB5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C3CB5">
              <w:rPr>
                <w:rFonts w:ascii="Arial Narrow" w:hAnsi="Arial Narrow"/>
                <w:b/>
                <w:sz w:val="16"/>
                <w:szCs w:val="16"/>
              </w:rPr>
              <w:t>tekeillä oleva tutkinto</w:t>
            </w:r>
          </w:p>
          <w:p w14:paraId="3CD39832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1C82915B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 w:rsidR="006608C2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580F05B5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30836" w:rsidRPr="00B725DE" w14:paraId="7618704D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5D6B7745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7ECB6B27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Suku- ja etunimet</w:t>
            </w:r>
          </w:p>
          <w:p w14:paraId="5CDAB63F" w14:textId="77777777" w:rsidR="00194EB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D8E6B1F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työantaja/opiskelupaikka</w:t>
            </w:r>
          </w:p>
          <w:p w14:paraId="6BB0751A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1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B895569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Nykyinen virka/ toimi/opiskelija</w:t>
            </w:r>
          </w:p>
          <w:p w14:paraId="0E9E9DCD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30836" w:rsidRPr="00B725DE" w14:paraId="0514B1C9" w14:textId="77777777" w:rsidTr="00621FE2">
        <w:trPr>
          <w:trHeight w:val="408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29927F8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89F2172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Kotiosoite</w:t>
            </w:r>
          </w:p>
          <w:p w14:paraId="3BD2EFC6" w14:textId="77777777" w:rsidR="0033083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6456535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Postinro ja </w:t>
            </w:r>
            <w:r w:rsidR="006608C2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4F4879C5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A745A67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4CBCE11B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330836" w:rsidRPr="00B725DE" w14:paraId="6B90C22F" w14:textId="77777777" w:rsidTr="00621FE2">
        <w:trPr>
          <w:trHeight w:val="448"/>
        </w:trPr>
        <w:tc>
          <w:tcPr>
            <w:tcW w:w="1690" w:type="dxa"/>
            <w:vMerge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05F531DB" w14:textId="77777777" w:rsidR="00330836" w:rsidRPr="00973F23" w:rsidRDefault="0033083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836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2A865D20" w14:textId="77777777" w:rsidR="00330836" w:rsidRPr="00973F23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Puhelin työ/koti</w:t>
            </w:r>
          </w:p>
          <w:p w14:paraId="7FAF61CC" w14:textId="77777777" w:rsidR="00194EB6" w:rsidRPr="00973F23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64" w:type="dxa"/>
            <w:gridSpan w:val="7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0647D2C3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>Suoritettu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C3CB5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C3CB5">
              <w:rPr>
                <w:rFonts w:ascii="Arial Narrow" w:hAnsi="Arial Narrow"/>
                <w:b/>
                <w:sz w:val="16"/>
                <w:szCs w:val="16"/>
              </w:rPr>
              <w:t>tekeillä oleva tutkinto</w:t>
            </w:r>
          </w:p>
          <w:p w14:paraId="0C6D3BDD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542" w:type="dxa"/>
            <w:gridSpan w:val="4"/>
            <w:tcBorders>
              <w:top w:val="single" w:sz="2" w:space="0" w:color="A6A6A6"/>
              <w:left w:val="single" w:sz="2" w:space="0" w:color="A6A6A6"/>
              <w:bottom w:val="single" w:sz="12" w:space="0" w:color="A6A6A6"/>
              <w:right w:val="single" w:sz="2" w:space="0" w:color="A6A6A6"/>
            </w:tcBorders>
            <w:shd w:val="clear" w:color="auto" w:fill="auto"/>
          </w:tcPr>
          <w:p w14:paraId="559E4987" w14:textId="77777777" w:rsidR="00330836" w:rsidRDefault="0033083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59073A">
              <w:rPr>
                <w:rFonts w:ascii="Arial Narrow" w:hAnsi="Arial Narrow"/>
                <w:b/>
                <w:sz w:val="16"/>
                <w:szCs w:val="16"/>
              </w:rPr>
              <w:t xml:space="preserve">Suoritusvuosi ja </w:t>
            </w:r>
            <w:r w:rsidR="006608C2">
              <w:rPr>
                <w:rFonts w:ascii="Arial Narrow" w:hAnsi="Arial Narrow"/>
                <w:b/>
                <w:sz w:val="16"/>
                <w:szCs w:val="16"/>
              </w:rPr>
              <w:t>-</w:t>
            </w:r>
            <w:r w:rsidRPr="0059073A">
              <w:rPr>
                <w:rFonts w:ascii="Arial Narrow" w:hAnsi="Arial Narrow"/>
                <w:b/>
                <w:sz w:val="16"/>
                <w:szCs w:val="16"/>
              </w:rPr>
              <w:t>paikka</w:t>
            </w:r>
          </w:p>
          <w:p w14:paraId="34779B62" w14:textId="77777777" w:rsidR="00194EB6" w:rsidRPr="0059073A" w:rsidRDefault="00194EB6" w:rsidP="004D67CD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BD6497" w:rsidRPr="00B725DE" w14:paraId="5299DC4F" w14:textId="77777777" w:rsidTr="00621FE2">
        <w:trPr>
          <w:trHeight w:val="276"/>
        </w:trPr>
        <w:tc>
          <w:tcPr>
            <w:tcW w:w="1690" w:type="dxa"/>
            <w:vMerge w:val="restart"/>
            <w:tcBorders>
              <w:top w:val="single" w:sz="12" w:space="0" w:color="A6A6A6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B767F22" w14:textId="77777777" w:rsidR="00BD6497" w:rsidRPr="0026292C" w:rsidRDefault="00BD6497" w:rsidP="00590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 xml:space="preserve">2. </w:t>
            </w:r>
          </w:p>
          <w:p w14:paraId="7BF81124" w14:textId="77777777" w:rsidR="00BD6497" w:rsidRPr="0026292C" w:rsidRDefault="00B518A2" w:rsidP="0059073A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BD6497" w:rsidRPr="0026292C">
              <w:rPr>
                <w:rFonts w:ascii="Arial Narrow" w:hAnsi="Arial Narrow"/>
                <w:b/>
                <w:sz w:val="18"/>
                <w:szCs w:val="18"/>
              </w:rPr>
              <w:t>pinnäytetyötä koskevat tiedot</w:t>
            </w:r>
          </w:p>
          <w:p w14:paraId="76B69174" w14:textId="77777777" w:rsidR="007C36E9" w:rsidRPr="0026292C" w:rsidRDefault="007C36E9" w:rsidP="0059073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54F70740" w14:textId="77777777" w:rsidR="007C36E9" w:rsidRPr="0026292C" w:rsidRDefault="007C36E9" w:rsidP="0059073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>[Luvan hakijat täyttävät]</w:t>
            </w:r>
          </w:p>
        </w:tc>
        <w:tc>
          <w:tcPr>
            <w:tcW w:w="4857" w:type="dxa"/>
            <w:gridSpan w:val="11"/>
            <w:tcBorders>
              <w:top w:val="single" w:sz="12" w:space="0" w:color="A6A6A6"/>
              <w:left w:val="single" w:sz="2" w:space="0" w:color="A6A6A6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DE02AF" w14:textId="77777777" w:rsidR="00BD6497" w:rsidRPr="00973F23" w:rsidRDefault="00B518A2" w:rsidP="00194EB6">
            <w:pPr>
              <w:rPr>
                <w:rFonts w:ascii="Arial Narrow" w:hAnsi="Arial Narrow"/>
                <w:b/>
                <w:sz w:val="16"/>
                <w:szCs w:val="16"/>
              </w:rPr>
            </w:pPr>
            <w:proofErr w:type="gramStart"/>
            <w:r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="00BD6497" w:rsidRPr="00973F23">
              <w:rPr>
                <w:rFonts w:ascii="Arial Narrow" w:hAnsi="Arial Narrow"/>
                <w:b/>
                <w:sz w:val="16"/>
                <w:szCs w:val="16"/>
              </w:rPr>
              <w:t>pinnäytetyön</w:t>
            </w:r>
            <w:r w:rsidR="00C8551E"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D6497" w:rsidRPr="00973F23">
              <w:rPr>
                <w:rFonts w:ascii="Arial Narrow" w:hAnsi="Arial Narrow"/>
                <w:b/>
                <w:sz w:val="16"/>
                <w:szCs w:val="16"/>
              </w:rPr>
              <w:t xml:space="preserve"> nimi</w:t>
            </w:r>
            <w:proofErr w:type="gramEnd"/>
            <w:r w:rsidR="00BD6497" w:rsidRPr="00973F23">
              <w:rPr>
                <w:rFonts w:ascii="Arial Narrow" w:hAnsi="Arial Narrow"/>
                <w:b/>
                <w:sz w:val="16"/>
                <w:szCs w:val="16"/>
              </w:rPr>
              <w:t xml:space="preserve"> ja</w:t>
            </w:r>
            <w:r w:rsidR="00C8551E" w:rsidRPr="00973F23">
              <w:rPr>
                <w:rFonts w:ascii="Arial Narrow" w:hAnsi="Arial Narrow"/>
                <w:b/>
                <w:sz w:val="16"/>
                <w:szCs w:val="16"/>
              </w:rPr>
              <w:t xml:space="preserve"> aiheen</w:t>
            </w:r>
            <w:r w:rsidR="00BD6497" w:rsidRPr="00973F23">
              <w:rPr>
                <w:rFonts w:ascii="Arial Narrow" w:hAnsi="Arial Narrow"/>
                <w:b/>
                <w:sz w:val="16"/>
                <w:szCs w:val="16"/>
              </w:rPr>
              <w:t xml:space="preserve"> kuvaus</w:t>
            </w:r>
          </w:p>
        </w:tc>
        <w:tc>
          <w:tcPr>
            <w:tcW w:w="4085" w:type="dxa"/>
            <w:gridSpan w:val="7"/>
            <w:tcBorders>
              <w:top w:val="single" w:sz="12" w:space="0" w:color="A6A6A6"/>
              <w:left w:val="single" w:sz="4" w:space="0" w:color="FFFFFF"/>
              <w:bottom w:val="single" w:sz="4" w:space="0" w:color="FFFFFF"/>
              <w:right w:val="single" w:sz="2" w:space="0" w:color="A6A6A6"/>
            </w:tcBorders>
            <w:shd w:val="clear" w:color="auto" w:fill="auto"/>
          </w:tcPr>
          <w:p w14:paraId="1719C4A6" w14:textId="77777777" w:rsidR="00BD6497" w:rsidRPr="0059073A" w:rsidRDefault="00BD6497" w:rsidP="00194EB6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Tutkimusaika:  </w:t>
            </w: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  <w:bookmarkEnd w:id="0"/>
          </w:p>
        </w:tc>
      </w:tr>
      <w:tr w:rsidR="00BD6497" w:rsidRPr="00B725DE" w14:paraId="28C83A24" w14:textId="77777777" w:rsidTr="00621FE2">
        <w:trPr>
          <w:trHeight w:val="1251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3A5B1E4" w14:textId="77777777" w:rsidR="00BD6497" w:rsidRPr="0026292C" w:rsidRDefault="00BD6497" w:rsidP="0059073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42" w:type="dxa"/>
            <w:gridSpan w:val="18"/>
            <w:tcBorders>
              <w:top w:val="single" w:sz="4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36A666F3" w14:textId="77777777" w:rsidR="00BD6497" w:rsidRPr="00973F23" w:rsidRDefault="00BD6497" w:rsidP="00240AB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="00240AB5">
              <w:rPr>
                <w:rFonts w:ascii="Arial Narrow" w:hAnsi="Arial Narrow"/>
                <w:sz w:val="20"/>
              </w:rPr>
              <w:t> </w:t>
            </w:r>
            <w:r w:rsidR="00240AB5">
              <w:rPr>
                <w:rFonts w:ascii="Arial Narrow" w:hAnsi="Arial Narrow"/>
                <w:sz w:val="20"/>
              </w:rPr>
              <w:t> </w:t>
            </w:r>
            <w:r w:rsidR="00240AB5">
              <w:rPr>
                <w:rFonts w:ascii="Arial Narrow" w:hAnsi="Arial Narrow"/>
                <w:sz w:val="20"/>
              </w:rPr>
              <w:t> </w:t>
            </w:r>
            <w:r w:rsidR="00240AB5">
              <w:rPr>
                <w:rFonts w:ascii="Arial Narrow" w:hAnsi="Arial Narrow"/>
                <w:sz w:val="20"/>
              </w:rPr>
              <w:t> </w:t>
            </w:r>
            <w:r w:rsidR="00240AB5">
              <w:rPr>
                <w:rFonts w:ascii="Arial Narrow" w:hAnsi="Arial Narrow"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BD6497" w:rsidRPr="00B725DE" w14:paraId="289B2982" w14:textId="77777777" w:rsidTr="00541CCB">
        <w:trPr>
          <w:trHeight w:val="677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46B43F5" w14:textId="77777777" w:rsidR="00BD6497" w:rsidRPr="0026292C" w:rsidRDefault="00BD64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13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421ACF6B" w14:textId="77777777" w:rsidR="00BD6497" w:rsidRPr="00973F23" w:rsidRDefault="00BD6497" w:rsidP="00B57815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Tutkimuksen taso/laatu</w:t>
            </w:r>
          </w:p>
          <w:p w14:paraId="1994054E" w14:textId="77777777" w:rsidR="00BD6497" w:rsidRPr="00973F23" w:rsidRDefault="00BD6497" w:rsidP="00FE3B74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2255C">
              <w:rPr>
                <w:rFonts w:ascii="Arial Narrow" w:hAnsi="Arial Narrow"/>
                <w:sz w:val="16"/>
                <w:szCs w:val="16"/>
              </w:rPr>
              <w:t xml:space="preserve">1.Pro gradu </w:t>
            </w:r>
            <w:r w:rsidR="00541CCB">
              <w:rPr>
                <w:rFonts w:ascii="Arial Narrow" w:hAnsi="Arial Narrow"/>
                <w:sz w:val="16"/>
                <w:szCs w:val="16"/>
              </w:rPr>
              <w:t xml:space="preserve">         </w:t>
            </w:r>
          </w:p>
        </w:tc>
        <w:tc>
          <w:tcPr>
            <w:tcW w:w="1843" w:type="dxa"/>
            <w:gridSpan w:val="4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5E9C351C" w14:textId="77777777" w:rsidR="00BD6497" w:rsidRPr="00973F23" w:rsidRDefault="00BD6497" w:rsidP="00B57815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9AE60B8" w14:textId="77777777" w:rsidR="00BD6497" w:rsidRPr="00973F23" w:rsidRDefault="00BD6497" w:rsidP="00B57815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22255C">
              <w:rPr>
                <w:rFonts w:ascii="Arial Narrow" w:hAnsi="Arial Narrow"/>
                <w:sz w:val="16"/>
                <w:szCs w:val="16"/>
              </w:rPr>
              <w:t>2</w:t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. </w:t>
            </w:r>
            <w:r w:rsidR="0022255C">
              <w:rPr>
                <w:rFonts w:ascii="Arial Narrow" w:hAnsi="Arial Narrow"/>
                <w:sz w:val="16"/>
                <w:szCs w:val="16"/>
              </w:rPr>
              <w:t>Kandidaatin tutkielma</w:t>
            </w:r>
          </w:p>
        </w:tc>
        <w:tc>
          <w:tcPr>
            <w:tcW w:w="2268" w:type="dxa"/>
            <w:gridSpan w:val="7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21C13BC0" w14:textId="77777777" w:rsidR="00BD6497" w:rsidRDefault="00BD6497" w:rsidP="00B5781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</w:p>
          <w:p w14:paraId="0D1E047A" w14:textId="77777777" w:rsidR="00BD6497" w:rsidRPr="00B57815" w:rsidRDefault="00BD6497" w:rsidP="00B5781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B5781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781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B5781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B57815">
              <w:rPr>
                <w:rFonts w:ascii="Arial Narrow" w:hAnsi="Arial Narrow"/>
                <w:sz w:val="16"/>
                <w:szCs w:val="16"/>
              </w:rPr>
              <w:t xml:space="preserve"> 3. </w:t>
            </w:r>
            <w:r w:rsidR="0022255C">
              <w:rPr>
                <w:rFonts w:ascii="Arial Narrow" w:hAnsi="Arial Narrow"/>
                <w:sz w:val="16"/>
                <w:szCs w:val="16"/>
              </w:rPr>
              <w:t>Opinnäytetyö (ylempi amk)</w:t>
            </w:r>
          </w:p>
          <w:p w14:paraId="539E79FC" w14:textId="77777777" w:rsidR="00BD6497" w:rsidRPr="00F26C0D" w:rsidRDefault="00BD6497" w:rsidP="00B57815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4" w:space="0" w:color="BFBFBF"/>
            </w:tcBorders>
            <w:shd w:val="clear" w:color="auto" w:fill="auto"/>
          </w:tcPr>
          <w:p w14:paraId="01BAA532" w14:textId="77777777" w:rsidR="00DC3CB5" w:rsidRDefault="00DC3CB5" w:rsidP="00B57815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7060312C" w14:textId="77777777" w:rsidR="00FE3B74" w:rsidRDefault="00BD6497" w:rsidP="0022255C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B57815">
              <w:rPr>
                <w:rFonts w:ascii="Arial Narrow" w:hAnsi="Arial Narrow"/>
                <w:sz w:val="16"/>
                <w:szCs w:val="16"/>
              </w:rPr>
              <w:t xml:space="preserve">4. </w:t>
            </w:r>
            <w:r w:rsidR="0022255C">
              <w:rPr>
                <w:rFonts w:ascii="Arial Narrow" w:hAnsi="Arial Narrow"/>
                <w:sz w:val="16"/>
                <w:szCs w:val="16"/>
              </w:rPr>
              <w:t xml:space="preserve">Opinnäytetyö (amk) </w:t>
            </w:r>
          </w:p>
          <w:p w14:paraId="354B662A" w14:textId="77777777" w:rsidR="00541CCB" w:rsidRPr="00F26C0D" w:rsidRDefault="00D04909" w:rsidP="00482D36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26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"/>
            <w:r w:rsidR="00541CCB">
              <w:rPr>
                <w:rFonts w:ascii="Arial Narrow" w:hAnsi="Arial Narrow"/>
                <w:sz w:val="16"/>
                <w:szCs w:val="16"/>
              </w:rPr>
              <w:t xml:space="preserve"> 5. Muu, mikä </w:t>
            </w:r>
            <w:r w:rsidR="00482D3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2" w:name="Teksti9"/>
            <w:r w:rsidR="00482D36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482D36">
              <w:rPr>
                <w:rFonts w:ascii="Arial Narrow" w:hAnsi="Arial Narrow"/>
                <w:sz w:val="16"/>
                <w:szCs w:val="16"/>
              </w:rPr>
            </w:r>
            <w:r w:rsidR="00482D3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482D36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82D36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82D36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82D36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82D36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482D36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2"/>
          </w:p>
        </w:tc>
      </w:tr>
      <w:tr w:rsidR="00F762CB" w:rsidRPr="00B725DE" w14:paraId="67C2FC7C" w14:textId="77777777" w:rsidTr="00FE3B74">
        <w:trPr>
          <w:trHeight w:val="2939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394284E" w14:textId="77777777" w:rsidR="00F762CB" w:rsidRPr="0026292C" w:rsidRDefault="00F762C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55" w:type="dxa"/>
            <w:gridSpan w:val="3"/>
            <w:tcBorders>
              <w:top w:val="single" w:sz="2" w:space="0" w:color="A6A6A6"/>
              <w:left w:val="single" w:sz="2" w:space="0" w:color="A6A6A6"/>
              <w:right w:val="single" w:sz="2" w:space="0" w:color="FFFFFF"/>
            </w:tcBorders>
            <w:shd w:val="clear" w:color="auto" w:fill="auto"/>
          </w:tcPr>
          <w:p w14:paraId="45DB2E7F" w14:textId="77777777" w:rsidR="00F762CB" w:rsidRPr="00973F23" w:rsidRDefault="00F762CB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Tutkimuksen kohde:</w:t>
            </w:r>
          </w:p>
          <w:p w14:paraId="0493A923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FCC65E1" w14:textId="77777777" w:rsidR="00F762CB" w:rsidRDefault="0012182F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Kainuun hyvinvointialue</w:t>
            </w:r>
            <w:r w:rsidR="00F762CB" w:rsidRPr="00973F23">
              <w:rPr>
                <w:rFonts w:ascii="Arial Narrow" w:hAnsi="Arial Narrow"/>
                <w:b/>
                <w:sz w:val="16"/>
                <w:szCs w:val="16"/>
              </w:rPr>
              <w:t>:</w:t>
            </w:r>
          </w:p>
          <w:p w14:paraId="4F6D2B20" w14:textId="77777777" w:rsidR="00F762CB" w:rsidRPr="00973F23" w:rsidRDefault="00F762CB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A1C41EB" w14:textId="77777777" w:rsidR="00F762CB" w:rsidRPr="00973F23" w:rsidRDefault="00306437" w:rsidP="00F762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Järjestäminen</w:t>
            </w:r>
          </w:p>
          <w:p w14:paraId="19199F4D" w14:textId="77777777" w:rsidR="00F762CB" w:rsidRPr="00973F23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06437">
              <w:rPr>
                <w:rFonts w:ascii="Arial Narrow" w:hAnsi="Arial Narrow"/>
                <w:sz w:val="16"/>
                <w:szCs w:val="16"/>
              </w:rPr>
              <w:t>Järjestämisen tuki</w:t>
            </w:r>
          </w:p>
          <w:p w14:paraId="07011907" w14:textId="77777777" w:rsidR="00F762CB" w:rsidRPr="00BC7CB2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  <w:u w:val="single"/>
              </w:rPr>
              <w:br/>
            </w:r>
            <w:r w:rsidR="007A27A9">
              <w:rPr>
                <w:rFonts w:ascii="Arial Narrow" w:hAnsi="Arial Narrow"/>
                <w:b/>
                <w:sz w:val="16"/>
                <w:szCs w:val="16"/>
                <w:u w:val="single"/>
              </w:rPr>
              <w:t>Tuotannon hallinto- ja tukipalvelut</w:t>
            </w:r>
          </w:p>
          <w:p w14:paraId="5029E308" w14:textId="77777777" w:rsidR="00F762CB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="007A27A9">
              <w:rPr>
                <w:rFonts w:ascii="Arial Narrow" w:hAnsi="Arial Narrow"/>
                <w:sz w:val="16"/>
                <w:szCs w:val="16"/>
              </w:rPr>
              <w:t>Hallintopalvelut</w:t>
            </w:r>
          </w:p>
          <w:p w14:paraId="71F77A4D" w14:textId="77777777" w:rsidR="00F762CB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</w:t>
            </w:r>
            <w:r w:rsidR="007A27A9">
              <w:rPr>
                <w:rFonts w:ascii="Arial Narrow" w:hAnsi="Arial Narrow"/>
                <w:sz w:val="16"/>
                <w:szCs w:val="16"/>
              </w:rPr>
              <w:t>ukipalvelut</w:t>
            </w:r>
          </w:p>
          <w:p w14:paraId="3E1BD85B" w14:textId="77777777" w:rsidR="006E23B9" w:rsidRDefault="006E23B9" w:rsidP="006E23B9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D47E29D" w14:textId="77777777" w:rsidR="00F762CB" w:rsidRPr="00973F23" w:rsidRDefault="00F762CB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6"/>
            <w:tcBorders>
              <w:top w:val="single" w:sz="2" w:space="0" w:color="A6A6A6"/>
              <w:left w:val="single" w:sz="2" w:space="0" w:color="FFFFFF"/>
              <w:right w:val="single" w:sz="2" w:space="0" w:color="FFFFFF"/>
            </w:tcBorders>
            <w:shd w:val="clear" w:color="auto" w:fill="auto"/>
          </w:tcPr>
          <w:p w14:paraId="59CD8CC8" w14:textId="77777777" w:rsidR="00F762CB" w:rsidRPr="00973F23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Asiakas </w:t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14:paraId="3D9EB623" w14:textId="77777777" w:rsidR="00F762CB" w:rsidRPr="00973F23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0CBE429F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7A0E826F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19AED0C4" w14:textId="77777777" w:rsidR="00FE3B74" w:rsidRPr="00973F23" w:rsidRDefault="004B65EA" w:rsidP="00FE3B74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Sosiaali- ja perhepalvelut</w:t>
            </w:r>
          </w:p>
          <w:p w14:paraId="628BAD2B" w14:textId="77777777" w:rsidR="00FE3B74" w:rsidRPr="00973F23" w:rsidRDefault="00FE3B74" w:rsidP="00FE3B7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B65EA">
              <w:rPr>
                <w:rFonts w:ascii="Arial Narrow" w:hAnsi="Arial Narrow"/>
                <w:sz w:val="16"/>
                <w:szCs w:val="16"/>
              </w:rPr>
              <w:t>Sosiaality</w:t>
            </w:r>
            <w:r w:rsidR="00F918B9">
              <w:rPr>
                <w:rFonts w:ascii="Arial Narrow" w:hAnsi="Arial Narrow"/>
                <w:sz w:val="16"/>
                <w:szCs w:val="16"/>
              </w:rPr>
              <w:t>ö- ja sosiaaliohjaus</w:t>
            </w:r>
          </w:p>
          <w:p w14:paraId="237F2CC7" w14:textId="77777777" w:rsidR="00FE3B74" w:rsidRPr="00B23DED" w:rsidRDefault="00FE3B74" w:rsidP="00FE3B74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23DED">
              <w:rPr>
                <w:rFonts w:ascii="Arial Narrow" w:hAnsi="Arial Narrow"/>
                <w:bCs/>
                <w:sz w:val="16"/>
                <w:szCs w:val="16"/>
              </w:rPr>
              <w:t>Asumisen ja sosiaalisen kuntoutuksen palvelut</w:t>
            </w:r>
          </w:p>
          <w:p w14:paraId="60E5A62F" w14:textId="77777777" w:rsidR="00FE3B74" w:rsidRPr="007C4FBB" w:rsidRDefault="00FE3B74" w:rsidP="00FE3B74">
            <w:pPr>
              <w:rPr>
                <w:rFonts w:ascii="Arial Narrow" w:hAnsi="Arial Narrow"/>
                <w:bCs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7C4FBB">
              <w:rPr>
                <w:rFonts w:ascii="Arial Narrow" w:hAnsi="Arial Narrow"/>
                <w:bCs/>
                <w:sz w:val="16"/>
                <w:szCs w:val="16"/>
              </w:rPr>
              <w:t>Perheiden tuki ja ostopalvelut</w:t>
            </w:r>
          </w:p>
          <w:p w14:paraId="65253562" w14:textId="77777777" w:rsidR="00FE3B74" w:rsidRDefault="00FE3B74" w:rsidP="00FE3B74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5F7DE869" w14:textId="77777777" w:rsidR="00FE3B74" w:rsidRPr="00313760" w:rsidRDefault="006E23B9" w:rsidP="00FE3B74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Ikäihmisten </w:t>
            </w:r>
            <w:r w:rsidR="00FE3B74"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>palvelut</w:t>
            </w:r>
          </w:p>
          <w:p w14:paraId="7C49EEFD" w14:textId="77777777" w:rsidR="00FE3B74" w:rsidRPr="0097045C" w:rsidRDefault="00FE3B74" w:rsidP="00FE3B74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045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20D54">
              <w:rPr>
                <w:rFonts w:ascii="Arial Narrow" w:hAnsi="Arial Narrow"/>
                <w:sz w:val="16"/>
                <w:szCs w:val="16"/>
              </w:rPr>
              <w:t xml:space="preserve"> Ikäihmisten </w:t>
            </w:r>
            <w:r w:rsidR="00B21E20">
              <w:rPr>
                <w:rFonts w:ascii="Arial Narrow" w:hAnsi="Arial Narrow"/>
                <w:sz w:val="16"/>
                <w:szCs w:val="16"/>
              </w:rPr>
              <w:t>asumis</w:t>
            </w:r>
            <w:r>
              <w:rPr>
                <w:rFonts w:ascii="Arial Narrow" w:hAnsi="Arial Narrow"/>
                <w:sz w:val="16"/>
                <w:szCs w:val="16"/>
              </w:rPr>
              <w:t>palvelut</w:t>
            </w:r>
          </w:p>
          <w:p w14:paraId="3B6260DD" w14:textId="77777777" w:rsidR="00FE3B74" w:rsidRPr="0097045C" w:rsidRDefault="006E2FCA" w:rsidP="00FE3B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FE3B7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20D54">
              <w:rPr>
                <w:rFonts w:ascii="Arial Narrow" w:hAnsi="Arial Narrow"/>
                <w:sz w:val="16"/>
                <w:szCs w:val="16"/>
              </w:rPr>
              <w:t xml:space="preserve">Ikäihmisten </w:t>
            </w:r>
            <w:r w:rsidR="00B21E20">
              <w:rPr>
                <w:rFonts w:ascii="Arial Narrow" w:hAnsi="Arial Narrow"/>
                <w:sz w:val="16"/>
                <w:szCs w:val="16"/>
              </w:rPr>
              <w:t>koti</w:t>
            </w:r>
            <w:r w:rsidR="00D16583">
              <w:rPr>
                <w:rFonts w:ascii="Arial Narrow" w:hAnsi="Arial Narrow"/>
                <w:sz w:val="16"/>
                <w:szCs w:val="16"/>
              </w:rPr>
              <w:t>hoito</w:t>
            </w:r>
          </w:p>
          <w:p w14:paraId="482AC8FD" w14:textId="77777777" w:rsidR="00F762CB" w:rsidRPr="00973F23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52" w:type="dxa"/>
            <w:gridSpan w:val="7"/>
            <w:tcBorders>
              <w:top w:val="single" w:sz="2" w:space="0" w:color="A6A6A6"/>
              <w:left w:val="single" w:sz="2" w:space="0" w:color="FFFFFF"/>
              <w:right w:val="single" w:sz="2" w:space="0" w:color="FFFFFF"/>
            </w:tcBorders>
            <w:shd w:val="clear" w:color="auto" w:fill="auto"/>
            <w:tcMar>
              <w:top w:w="85" w:type="dxa"/>
            </w:tcMar>
          </w:tcPr>
          <w:p w14:paraId="2C6D6F6C" w14:textId="77777777" w:rsidR="00F762CB" w:rsidRPr="00A64565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7045C">
              <w:rPr>
                <w:rFonts w:ascii="Arial" w:hAnsi="Arial"/>
                <w:sz w:val="16"/>
                <w:szCs w:val="16"/>
              </w:rPr>
              <w:fldChar w:fldCharType="end"/>
            </w:r>
            <w:r w:rsidRPr="00313760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H</w:t>
            </w:r>
            <w:r w:rsidRPr="00313760">
              <w:rPr>
                <w:rFonts w:ascii="Arial Narrow" w:hAnsi="Arial Narrow"/>
                <w:b/>
                <w:sz w:val="16"/>
                <w:szCs w:val="16"/>
              </w:rPr>
              <w:t>enkilökunta</w:t>
            </w:r>
          </w:p>
          <w:p w14:paraId="7D585015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40052B44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2159B070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</w:p>
          <w:p w14:paraId="08D27F46" w14:textId="77777777" w:rsidR="00FE3B74" w:rsidRPr="00313760" w:rsidRDefault="00FE3B74" w:rsidP="00FE3B74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>Terv</w:t>
            </w:r>
            <w:r w:rsidR="00D20D54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eyden- ja sairaanhoidon </w:t>
            </w: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palvelut</w:t>
            </w:r>
            <w:r w:rsidRPr="00313760">
              <w:rPr>
                <w:rFonts w:ascii="Arial Narrow" w:hAnsi="Arial Narrow"/>
                <w:b/>
                <w:sz w:val="16"/>
                <w:szCs w:val="16"/>
                <w:u w:val="single"/>
              </w:rPr>
              <w:t xml:space="preserve"> </w:t>
            </w:r>
          </w:p>
          <w:p w14:paraId="0E6957F4" w14:textId="77777777" w:rsidR="00FE3B74" w:rsidRPr="008315C8" w:rsidRDefault="00D20D54" w:rsidP="00FE3B74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7045C">
              <w:rPr>
                <w:rFonts w:ascii="Arial" w:hAnsi="Arial"/>
                <w:sz w:val="16"/>
                <w:szCs w:val="16"/>
              </w:rPr>
              <w:fldChar w:fldCharType="end"/>
            </w:r>
            <w:r w:rsidRPr="0097045C">
              <w:rPr>
                <w:rFonts w:ascii="Arial" w:hAnsi="Arial"/>
                <w:sz w:val="16"/>
                <w:szCs w:val="16"/>
              </w:rPr>
              <w:t xml:space="preserve"> </w:t>
            </w:r>
            <w:r w:rsidR="008315C8">
              <w:rPr>
                <w:rFonts w:ascii="Arial Narrow" w:hAnsi="Arial Narrow"/>
                <w:sz w:val="16"/>
                <w:szCs w:val="16"/>
              </w:rPr>
              <w:t>Diagnostiset ja hoidolliset tukipalvelut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9704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7045C">
              <w:rPr>
                <w:rFonts w:ascii="Arial" w:hAnsi="Arial"/>
                <w:sz w:val="16"/>
                <w:szCs w:val="16"/>
              </w:rPr>
              <w:fldChar w:fldCharType="end"/>
            </w:r>
            <w:r w:rsidRPr="0097045C">
              <w:rPr>
                <w:rFonts w:ascii="Arial" w:hAnsi="Arial"/>
                <w:sz w:val="16"/>
                <w:szCs w:val="16"/>
              </w:rPr>
              <w:t xml:space="preserve"> </w:t>
            </w:r>
            <w:r w:rsidR="008315C8">
              <w:rPr>
                <w:rFonts w:ascii="Arial Narrow" w:hAnsi="Arial Narrow"/>
                <w:sz w:val="16"/>
                <w:szCs w:val="16"/>
              </w:rPr>
              <w:t>Kuntoutuspalvelut</w:t>
            </w:r>
          </w:p>
          <w:p w14:paraId="7A5FF5F7" w14:textId="77777777" w:rsidR="00B62DDA" w:rsidRDefault="00FE3B74" w:rsidP="00FE3B74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045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045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76E4F">
              <w:rPr>
                <w:rFonts w:ascii="Arial Narrow" w:hAnsi="Arial Narrow"/>
                <w:sz w:val="16"/>
                <w:szCs w:val="16"/>
              </w:rPr>
              <w:t>Lasten ja perheiden terveyspalvelut</w:t>
            </w:r>
          </w:p>
          <w:p w14:paraId="4E6C0C20" w14:textId="77777777" w:rsidR="00FE3B74" w:rsidRPr="0097045C" w:rsidRDefault="00B62DDA" w:rsidP="00FE3B7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4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3"/>
            <w:r w:rsidR="00D20D5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23874">
              <w:rPr>
                <w:rFonts w:ascii="Arial Narrow" w:hAnsi="Arial Narrow"/>
                <w:sz w:val="16"/>
                <w:szCs w:val="16"/>
              </w:rPr>
              <w:t>Osastohoito</w:t>
            </w:r>
          </w:p>
          <w:p w14:paraId="221A0A28" w14:textId="77777777" w:rsidR="00FE3B74" w:rsidRPr="0097045C" w:rsidRDefault="00FE3B74" w:rsidP="00FE3B74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045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045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23874">
              <w:rPr>
                <w:rFonts w:ascii="Arial Narrow" w:hAnsi="Arial Narrow"/>
                <w:sz w:val="16"/>
                <w:szCs w:val="16"/>
              </w:rPr>
              <w:t>Mt- ja riippuvuuksien hoito</w:t>
            </w:r>
          </w:p>
          <w:p w14:paraId="5C0474E6" w14:textId="77777777" w:rsidR="00FE3B74" w:rsidRDefault="00FE3B74" w:rsidP="00FE3B74">
            <w:pPr>
              <w:rPr>
                <w:rFonts w:ascii="Arial Narrow" w:hAnsi="Arial Narrow"/>
                <w:sz w:val="16"/>
                <w:szCs w:val="16"/>
              </w:rPr>
            </w:pPr>
            <w:r w:rsidRPr="0097045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045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045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D20D54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D5F2F">
              <w:rPr>
                <w:rFonts w:ascii="Arial Narrow" w:hAnsi="Arial Narrow"/>
                <w:sz w:val="16"/>
                <w:szCs w:val="16"/>
              </w:rPr>
              <w:t>Vastaanotto- ja pkl-palvelut</w:t>
            </w:r>
          </w:p>
          <w:p w14:paraId="320589A0" w14:textId="77777777" w:rsidR="00240AB5" w:rsidRPr="0097045C" w:rsidRDefault="00240AB5" w:rsidP="00536789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6A6A6"/>
              <w:left w:val="single" w:sz="2" w:space="0" w:color="FFFFFF"/>
              <w:right w:val="single" w:sz="4" w:space="0" w:color="BFBFBF"/>
            </w:tcBorders>
            <w:shd w:val="clear" w:color="auto" w:fill="auto"/>
            <w:tcMar>
              <w:top w:w="57" w:type="dxa"/>
            </w:tcMar>
          </w:tcPr>
          <w:p w14:paraId="197D9273" w14:textId="77777777" w:rsidR="00F762CB" w:rsidRDefault="00F762CB" w:rsidP="00F762C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045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7045C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7045C">
              <w:rPr>
                <w:rFonts w:ascii="Arial" w:hAnsi="Arial"/>
                <w:sz w:val="16"/>
                <w:szCs w:val="16"/>
              </w:rPr>
              <w:fldChar w:fldCharType="end"/>
            </w:r>
            <w:r w:rsidRPr="0097045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>A</w:t>
            </w:r>
            <w:r w:rsidRPr="00313760">
              <w:rPr>
                <w:rFonts w:ascii="Arial Narrow" w:hAnsi="Arial Narrow"/>
                <w:b/>
                <w:sz w:val="16"/>
                <w:szCs w:val="16"/>
              </w:rPr>
              <w:t>siakirja</w:t>
            </w:r>
          </w:p>
          <w:p w14:paraId="0167F8A8" w14:textId="77777777" w:rsidR="00F762CB" w:rsidRPr="00A64565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CBB0553" w14:textId="77777777" w:rsidR="00F762CB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DC7EEC8" w14:textId="77777777" w:rsidR="00F762CB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A206BBF" w14:textId="77777777" w:rsidR="00F762CB" w:rsidRDefault="00C623E7" w:rsidP="00F762CB">
            <w:pPr>
              <w:rPr>
                <w:rFonts w:ascii="Arial Narrow" w:hAnsi="Arial Narrow"/>
                <w:b/>
                <w:sz w:val="16"/>
                <w:szCs w:val="16"/>
                <w:u w:val="single"/>
              </w:rPr>
            </w:pPr>
            <w:r>
              <w:rPr>
                <w:rFonts w:ascii="Arial Narrow" w:hAnsi="Arial Narrow"/>
                <w:b/>
                <w:sz w:val="16"/>
                <w:szCs w:val="16"/>
                <w:u w:val="single"/>
              </w:rPr>
              <w:t>Akuuttihoidon ja pelastuksen palvelut</w:t>
            </w:r>
          </w:p>
          <w:p w14:paraId="48D274FF" w14:textId="77777777" w:rsidR="00F762CB" w:rsidRPr="002B334C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 w:rsidRPr="002B334C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34C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2B334C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C623E7">
              <w:rPr>
                <w:rFonts w:ascii="Arial Narrow" w:hAnsi="Arial Narrow"/>
                <w:sz w:val="16"/>
                <w:szCs w:val="16"/>
              </w:rPr>
              <w:t>Akuuttihoidon palvelut</w:t>
            </w:r>
          </w:p>
          <w:p w14:paraId="4CDF4928" w14:textId="77777777" w:rsidR="00F762CB" w:rsidRPr="002B334C" w:rsidRDefault="00F762CB" w:rsidP="00F762CB">
            <w:pPr>
              <w:rPr>
                <w:rFonts w:ascii="Arial Narrow" w:hAnsi="Arial Narrow"/>
                <w:sz w:val="16"/>
                <w:szCs w:val="16"/>
              </w:rPr>
            </w:pPr>
            <w:r w:rsidRPr="002B334C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34C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2B334C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2B334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F7080">
              <w:rPr>
                <w:rFonts w:ascii="Arial Narrow" w:hAnsi="Arial Narrow"/>
                <w:sz w:val="16"/>
                <w:szCs w:val="16"/>
              </w:rPr>
              <w:t>Pelastus, riskienhallinta- ja turvallisuuspalvelut</w:t>
            </w:r>
          </w:p>
          <w:p w14:paraId="2D065A4D" w14:textId="77777777" w:rsidR="00F762CB" w:rsidRPr="00FE3B74" w:rsidRDefault="00F762CB" w:rsidP="00FE3B74">
            <w:pPr>
              <w:ind w:right="-15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D6497" w:rsidRPr="00B725DE" w14:paraId="36048D41" w14:textId="77777777" w:rsidTr="00BC7CB2">
        <w:trPr>
          <w:trHeight w:val="695"/>
        </w:trPr>
        <w:tc>
          <w:tcPr>
            <w:tcW w:w="1690" w:type="dxa"/>
            <w:vMerge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3E5D09F2" w14:textId="77777777" w:rsidR="00BD6497" w:rsidRPr="0026292C" w:rsidRDefault="00BD6497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38" w:type="dxa"/>
            <w:gridSpan w:val="4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2" w:space="0" w:color="FFFFFF"/>
            </w:tcBorders>
            <w:shd w:val="clear" w:color="auto" w:fill="auto"/>
          </w:tcPr>
          <w:p w14:paraId="12536E25" w14:textId="77777777" w:rsidR="00BD6497" w:rsidRPr="00973F23" w:rsidRDefault="00BD6497" w:rsidP="00194EB6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Aineiston keruumenetelmät </w:t>
            </w:r>
          </w:p>
          <w:p w14:paraId="25B54421" w14:textId="77777777" w:rsidR="00BD6497" w:rsidRPr="00973F23" w:rsidRDefault="00BD6497" w:rsidP="00194E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13"/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4"/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Kysely</w:t>
            </w:r>
          </w:p>
          <w:p w14:paraId="360372CA" w14:textId="77777777" w:rsidR="00BD6497" w:rsidRPr="00973F23" w:rsidRDefault="00DC3CB5" w:rsidP="00194E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alinta15"/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5"/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Haastattelut</w:t>
            </w:r>
          </w:p>
        </w:tc>
        <w:tc>
          <w:tcPr>
            <w:tcW w:w="1843" w:type="dxa"/>
            <w:gridSpan w:val="4"/>
            <w:tcBorders>
              <w:top w:val="single" w:sz="4" w:space="0" w:color="BFBFBF"/>
              <w:left w:val="single" w:sz="2" w:space="0" w:color="FFFFFF"/>
              <w:bottom w:val="single" w:sz="12" w:space="0" w:color="BFBFBF"/>
              <w:right w:val="single" w:sz="2" w:space="0" w:color="FFFFFF"/>
            </w:tcBorders>
            <w:shd w:val="clear" w:color="auto" w:fill="auto"/>
          </w:tcPr>
          <w:p w14:paraId="3D579031" w14:textId="77777777" w:rsidR="00BD6497" w:rsidRPr="00973F23" w:rsidRDefault="00BD6497" w:rsidP="00194EB6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343755A" w14:textId="77777777" w:rsidR="00DC3CB5" w:rsidRPr="00973F23" w:rsidRDefault="00BD6497" w:rsidP="00DC3CB5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Valinta16"/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6"/>
            <w:r w:rsidRPr="00973F23">
              <w:rPr>
                <w:rFonts w:ascii="Arial Narrow" w:hAnsi="Arial Narrow"/>
                <w:sz w:val="16"/>
                <w:szCs w:val="16"/>
              </w:rPr>
              <w:t xml:space="preserve"> Havainnointi</w:t>
            </w:r>
          </w:p>
          <w:p w14:paraId="2DF9D776" w14:textId="77777777" w:rsidR="00BD6497" w:rsidRPr="00973F23" w:rsidRDefault="00DC3CB5" w:rsidP="00194E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Valinta17"/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7"/>
            <w:r w:rsidRPr="00973F23">
              <w:rPr>
                <w:rFonts w:ascii="Arial Narrow" w:hAnsi="Arial Narrow"/>
                <w:sz w:val="16"/>
                <w:szCs w:val="16"/>
              </w:rPr>
              <w:t xml:space="preserve"> Asiakirja-/tilastoanalyysi</w:t>
            </w:r>
          </w:p>
        </w:tc>
        <w:tc>
          <w:tcPr>
            <w:tcW w:w="3502" w:type="dxa"/>
            <w:gridSpan w:val="9"/>
            <w:tcBorders>
              <w:top w:val="single" w:sz="4" w:space="0" w:color="BFBFBF"/>
              <w:left w:val="single" w:sz="2" w:space="0" w:color="FFFFFF"/>
              <w:bottom w:val="single" w:sz="12" w:space="0" w:color="BFBFBF"/>
              <w:right w:val="single" w:sz="4" w:space="0" w:color="FFFFFF"/>
            </w:tcBorders>
            <w:shd w:val="clear" w:color="auto" w:fill="auto"/>
          </w:tcPr>
          <w:p w14:paraId="64CB9492" w14:textId="77777777" w:rsidR="00BD6497" w:rsidRDefault="00BD6497" w:rsidP="00194EB6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  <w:p w14:paraId="710F828C" w14:textId="77777777" w:rsidR="00BD6497" w:rsidRPr="0097045C" w:rsidRDefault="00BD6497" w:rsidP="00B57815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18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B67FFA">
              <w:rPr>
                <w:rFonts w:ascii="Arial Narrow" w:hAnsi="Arial Narrow"/>
                <w:sz w:val="16"/>
                <w:szCs w:val="16"/>
              </w:rPr>
              <w:t>Muu, mikä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35283"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35283"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="00435283" w:rsidRPr="00194EB6">
              <w:rPr>
                <w:rFonts w:ascii="Arial Narrow" w:hAnsi="Arial Narrow"/>
                <w:sz w:val="20"/>
              </w:rPr>
            </w:r>
            <w:r w:rsidR="00435283" w:rsidRPr="00194EB6">
              <w:rPr>
                <w:rFonts w:ascii="Arial Narrow" w:hAnsi="Arial Narrow"/>
                <w:sz w:val="20"/>
              </w:rPr>
              <w:fldChar w:fldCharType="separate"/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1459" w:type="dxa"/>
            <w:tcBorders>
              <w:top w:val="single" w:sz="4" w:space="0" w:color="BFBFBF"/>
              <w:left w:val="single" w:sz="4" w:space="0" w:color="FFFFFF"/>
              <w:bottom w:val="single" w:sz="12" w:space="0" w:color="BFBFBF"/>
              <w:right w:val="single" w:sz="2" w:space="0" w:color="A6A6A6"/>
            </w:tcBorders>
            <w:shd w:val="clear" w:color="auto" w:fill="auto"/>
          </w:tcPr>
          <w:p w14:paraId="7B102912" w14:textId="77777777" w:rsidR="00BD6497" w:rsidRDefault="00BD6497" w:rsidP="00B57815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6E2FCA" w:rsidRPr="00B725DE" w14:paraId="700FF367" w14:textId="77777777" w:rsidTr="00621FE2">
        <w:trPr>
          <w:trHeight w:val="422"/>
        </w:trPr>
        <w:tc>
          <w:tcPr>
            <w:tcW w:w="1690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7ABB7E0" w14:textId="77777777" w:rsidR="006E2FCA" w:rsidRPr="0026292C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 xml:space="preserve">3. </w:t>
            </w:r>
          </w:p>
          <w:p w14:paraId="41B9EE3B" w14:textId="77777777" w:rsidR="006E2FCA" w:rsidRPr="0026292C" w:rsidRDefault="00F9153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O</w:t>
            </w:r>
            <w:r w:rsidR="006E2FCA" w:rsidRPr="0026292C">
              <w:rPr>
                <w:rFonts w:ascii="Arial Narrow" w:hAnsi="Arial Narrow"/>
                <w:b/>
                <w:sz w:val="18"/>
                <w:szCs w:val="18"/>
              </w:rPr>
              <w:t>pinnäytetyön ohjaaja</w:t>
            </w:r>
          </w:p>
          <w:p w14:paraId="14F52FD1" w14:textId="77777777" w:rsidR="006E2FCA" w:rsidRPr="0026292C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>(oppilaitos)</w:t>
            </w:r>
          </w:p>
          <w:p w14:paraId="1D382B5C" w14:textId="77777777" w:rsidR="006E2FCA" w:rsidRPr="0026292C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E43860" w14:textId="77777777" w:rsidR="006E2FCA" w:rsidRPr="0026292C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64536715" w14:textId="77777777" w:rsidR="006E2FCA" w:rsidRPr="0026292C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10"/>
            <w:tcBorders>
              <w:top w:val="single" w:sz="12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EA670E9" w14:textId="77777777" w:rsidR="006E2FCA" w:rsidRPr="00973F23" w:rsidRDefault="006E2F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Nimi</w:t>
            </w:r>
          </w:p>
          <w:p w14:paraId="02468426" w14:textId="77777777" w:rsidR="006E2FCA" w:rsidRPr="00973F23" w:rsidRDefault="006E2F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4509" w:type="dxa"/>
            <w:gridSpan w:val="8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</w:tcPr>
          <w:p w14:paraId="66484FB0" w14:textId="77777777" w:rsidR="006E2FCA" w:rsidRDefault="006E2FCA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Virka-asema, ammatti</w:t>
            </w:r>
          </w:p>
          <w:p w14:paraId="7F260161" w14:textId="77777777" w:rsidR="006E2FCA" w:rsidRPr="00237124" w:rsidRDefault="006E2FCA" w:rsidP="00F00F9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6E2FCA" w:rsidRPr="00B725DE" w14:paraId="109F14AD" w14:textId="77777777" w:rsidTr="00621FE2">
        <w:trPr>
          <w:trHeight w:val="471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EF9985A" w14:textId="77777777" w:rsidR="006E2FCA" w:rsidRPr="00973F23" w:rsidRDefault="006E2F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10"/>
            <w:tcBorders>
              <w:top w:val="single" w:sz="4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85677C2" w14:textId="77777777" w:rsidR="006E2FCA" w:rsidRPr="00973F23" w:rsidRDefault="006E2FCA" w:rsidP="006608C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Osoite</w:t>
            </w:r>
          </w:p>
          <w:p w14:paraId="683D16C1" w14:textId="77777777" w:rsidR="006E2FCA" w:rsidRPr="00973F23" w:rsidRDefault="006E2FCA" w:rsidP="006608C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11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</w:tcPr>
          <w:p w14:paraId="0A9EDCAF" w14:textId="77777777" w:rsidR="006E2FCA" w:rsidRDefault="006E2FCA" w:rsidP="006608C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Puhelinnumero</w:t>
            </w:r>
          </w:p>
          <w:p w14:paraId="0B84CEA3" w14:textId="77777777" w:rsidR="006E2FCA" w:rsidRDefault="006E2FCA" w:rsidP="006608C2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39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</w:tcPr>
          <w:p w14:paraId="00F80B60" w14:textId="77777777" w:rsidR="006E2FCA" w:rsidRDefault="006E2FCA" w:rsidP="00F00F9F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Sähköposti</w:t>
            </w:r>
          </w:p>
          <w:p w14:paraId="46D91247" w14:textId="77777777" w:rsidR="006E2FCA" w:rsidRDefault="006E2FCA" w:rsidP="00F00F9F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6E2FCA" w:rsidRPr="00B725DE" w14:paraId="07EF2F50" w14:textId="77777777" w:rsidTr="00621FE2">
        <w:trPr>
          <w:trHeight w:val="341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1E8D87C" w14:textId="77777777" w:rsidR="006E2FCA" w:rsidRPr="00973F23" w:rsidRDefault="006E2FCA" w:rsidP="006E2FCA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42" w:type="dxa"/>
            <w:gridSpan w:val="18"/>
            <w:tcBorders>
              <w:top w:val="single" w:sz="4" w:space="0" w:color="BFBFBF"/>
              <w:left w:val="single" w:sz="2" w:space="0" w:color="A6A6A6"/>
              <w:bottom w:val="single" w:sz="4" w:space="0" w:color="BFBFBF"/>
              <w:right w:val="single" w:sz="2" w:space="0" w:color="A6A6A6"/>
            </w:tcBorders>
            <w:shd w:val="clear" w:color="auto" w:fill="auto"/>
          </w:tcPr>
          <w:p w14:paraId="1CC5EA43" w14:textId="77777777" w:rsidR="006E2FCA" w:rsidRPr="00973F23" w:rsidRDefault="006E2FC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Toimipaikka, oppilaitos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                              Oppilaitoksen ohjaajan allekirjoitus ja nimenselvennys</w:t>
            </w:r>
          </w:p>
          <w:p w14:paraId="6FB8BE50" w14:textId="77777777" w:rsidR="006E2FCA" w:rsidRPr="006E2FCA" w:rsidRDefault="006E2FCA" w:rsidP="0020776E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Arial Narrow" w:hAnsi="Arial Narrow"/>
                <w:sz w:val="20"/>
              </w:rPr>
              <w:br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Tutkimussuunnitelman hyväksymispäivä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                                                  </w:t>
            </w: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14:paraId="1D6A0930" w14:textId="77777777" w:rsidR="006E2FCA" w:rsidRPr="00973F23" w:rsidRDefault="006E2FCA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</w:t>
            </w:r>
          </w:p>
        </w:tc>
      </w:tr>
      <w:tr w:rsidR="000878DC" w:rsidRPr="00B725DE" w14:paraId="3EE43BAE" w14:textId="77777777" w:rsidTr="00621FE2">
        <w:trPr>
          <w:trHeight w:val="429"/>
        </w:trPr>
        <w:tc>
          <w:tcPr>
            <w:tcW w:w="1690" w:type="dxa"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7DF6BE5D" w14:textId="77777777" w:rsidR="006E2FCA" w:rsidRPr="0026292C" w:rsidRDefault="006E2FCA" w:rsidP="006E2FCA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>Ohjaajat (työelämä)</w:t>
            </w:r>
          </w:p>
          <w:p w14:paraId="7DF1FFBA" w14:textId="77777777" w:rsidR="000878DC" w:rsidRPr="00973F23" w:rsidRDefault="000878D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433" w:type="dxa"/>
            <w:gridSpan w:val="10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4" w:space="0" w:color="BFBFBF"/>
            </w:tcBorders>
            <w:shd w:val="clear" w:color="auto" w:fill="auto"/>
          </w:tcPr>
          <w:p w14:paraId="47EC6BD8" w14:textId="77777777" w:rsidR="000878DC" w:rsidRPr="00DD5951" w:rsidRDefault="000878DC" w:rsidP="006608C2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Nimi</w:t>
            </w:r>
          </w:p>
          <w:p w14:paraId="53F21F40" w14:textId="77777777" w:rsidR="000878DC" w:rsidRPr="00973F23" w:rsidRDefault="000878DC" w:rsidP="006608C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  <w:p w14:paraId="0AA5B5AB" w14:textId="77777777" w:rsidR="000878DC" w:rsidRPr="0020776E" w:rsidRDefault="000878DC" w:rsidP="006608C2">
            <w:pPr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br/>
            </w:r>
            <w:r>
              <w:rPr>
                <w:rFonts w:ascii="Arial Narrow" w:hAnsi="Arial Narrow"/>
                <w:b/>
                <w:sz w:val="16"/>
                <w:szCs w:val="18"/>
              </w:rPr>
              <w:br/>
            </w:r>
          </w:p>
        </w:tc>
        <w:tc>
          <w:tcPr>
            <w:tcW w:w="4509" w:type="dxa"/>
            <w:gridSpan w:val="8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  <w:shd w:val="clear" w:color="auto" w:fill="auto"/>
          </w:tcPr>
          <w:p w14:paraId="12370551" w14:textId="77777777" w:rsidR="000878DC" w:rsidRPr="00DD5951" w:rsidRDefault="00F72270" w:rsidP="006608C2">
            <w:pPr>
              <w:rPr>
                <w:rFonts w:ascii="Arial Narrow" w:hAnsi="Arial Narrow"/>
                <w:b/>
                <w:sz w:val="16"/>
                <w:szCs w:val="18"/>
              </w:rPr>
            </w:pPr>
            <w:r>
              <w:rPr>
                <w:rFonts w:ascii="Arial Narrow" w:hAnsi="Arial Narrow"/>
                <w:b/>
                <w:sz w:val="16"/>
                <w:szCs w:val="18"/>
              </w:rPr>
              <w:t>Palvelu- / toiminta</w:t>
            </w:r>
            <w:r w:rsidR="000878DC" w:rsidRPr="00DD5951">
              <w:rPr>
                <w:rFonts w:ascii="Arial Narrow" w:hAnsi="Arial Narrow"/>
                <w:b/>
                <w:sz w:val="16"/>
                <w:szCs w:val="18"/>
              </w:rPr>
              <w:t>yksikkö</w:t>
            </w:r>
          </w:p>
          <w:p w14:paraId="63D39DA2" w14:textId="77777777" w:rsidR="000878DC" w:rsidRDefault="000878DC" w:rsidP="006608C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0"/>
              </w:rPr>
              <w:instrText xml:space="preserve"> FORMTEXT </w:instrText>
            </w:r>
            <w:r>
              <w:rPr>
                <w:rFonts w:ascii="Arial Narrow" w:hAnsi="Arial Narrow"/>
                <w:sz w:val="20"/>
              </w:rPr>
            </w:r>
            <w:r>
              <w:rPr>
                <w:rFonts w:ascii="Arial Narrow" w:hAnsi="Arial Narrow"/>
                <w:sz w:val="20"/>
              </w:rPr>
              <w:fldChar w:fldCharType="separate"/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noProof/>
                <w:sz w:val="20"/>
              </w:rPr>
              <w:t> </w:t>
            </w:r>
            <w:r>
              <w:rPr>
                <w:rFonts w:ascii="Arial Narrow" w:hAnsi="Arial Narrow"/>
                <w:sz w:val="20"/>
              </w:rPr>
              <w:fldChar w:fldCharType="end"/>
            </w:r>
          </w:p>
          <w:p w14:paraId="48534C4F" w14:textId="77777777" w:rsidR="000878DC" w:rsidRDefault="000878DC" w:rsidP="0026292C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EA34139" w14:textId="77777777" w:rsidR="000878DC" w:rsidRDefault="000878DC" w:rsidP="0026292C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Työelämän ohjaajan allekirjoitus ja nimenselvennys</w:t>
            </w:r>
          </w:p>
          <w:p w14:paraId="180A0F56" w14:textId="77777777" w:rsidR="006E2FCA" w:rsidRDefault="006E2FCA" w:rsidP="0020776E">
            <w:pPr>
              <w:rPr>
                <w:rFonts w:ascii="Arial Narrow" w:hAnsi="Arial Narrow"/>
                <w:sz w:val="20"/>
              </w:rPr>
            </w:pPr>
          </w:p>
          <w:p w14:paraId="54FB11BC" w14:textId="77777777" w:rsidR="000878DC" w:rsidRPr="0020776E" w:rsidRDefault="000878DC" w:rsidP="0020776E">
            <w:pPr>
              <w:rPr>
                <w:rFonts w:ascii="Arial Narrow" w:hAnsi="Arial Narrow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20776E" w:rsidRPr="00B725DE" w14:paraId="318FE2B4" w14:textId="77777777" w:rsidTr="00621FE2">
        <w:trPr>
          <w:trHeight w:val="429"/>
        </w:trPr>
        <w:tc>
          <w:tcPr>
            <w:tcW w:w="1690" w:type="dxa"/>
            <w:tcBorders>
              <w:left w:val="single" w:sz="2" w:space="0" w:color="A6A6A6"/>
              <w:bottom w:val="single" w:sz="2" w:space="0" w:color="auto"/>
              <w:right w:val="single" w:sz="2" w:space="0" w:color="A6A6A6"/>
            </w:tcBorders>
            <w:shd w:val="clear" w:color="auto" w:fill="F2F2F2"/>
          </w:tcPr>
          <w:p w14:paraId="54D248A5" w14:textId="77777777" w:rsidR="0020776E" w:rsidRPr="00973F23" w:rsidRDefault="0020776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26292C">
              <w:rPr>
                <w:rFonts w:ascii="Arial Narrow" w:hAnsi="Arial Narrow"/>
                <w:b/>
                <w:sz w:val="18"/>
                <w:szCs w:val="18"/>
              </w:rPr>
              <w:t xml:space="preserve">Kainuun </w:t>
            </w:r>
            <w:r w:rsidR="00523BD8">
              <w:rPr>
                <w:rFonts w:ascii="Arial Narrow" w:hAnsi="Arial Narrow"/>
                <w:b/>
                <w:sz w:val="18"/>
                <w:szCs w:val="18"/>
              </w:rPr>
              <w:t xml:space="preserve">hyvinvointialueen </w:t>
            </w:r>
            <w:r w:rsidRPr="0026292C">
              <w:rPr>
                <w:rFonts w:ascii="Arial Narrow" w:hAnsi="Arial Narrow"/>
                <w:b/>
                <w:sz w:val="18"/>
                <w:szCs w:val="18"/>
              </w:rPr>
              <w:t>opinnäytetyö- koordinaattori</w:t>
            </w:r>
          </w:p>
        </w:tc>
        <w:tc>
          <w:tcPr>
            <w:tcW w:w="4433" w:type="dxa"/>
            <w:gridSpan w:val="10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4" w:space="0" w:color="BFBFBF"/>
            </w:tcBorders>
            <w:shd w:val="clear" w:color="auto" w:fill="auto"/>
          </w:tcPr>
          <w:p w14:paraId="2239B1E4" w14:textId="77777777" w:rsidR="0020776E" w:rsidRPr="00DD5951" w:rsidRDefault="0020776E" w:rsidP="0020776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Nimi</w:t>
            </w:r>
          </w:p>
          <w:p w14:paraId="1A6A4A67" w14:textId="77777777" w:rsidR="0020776E" w:rsidRPr="00973F23" w:rsidRDefault="0020776E" w:rsidP="0020776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  <w:p w14:paraId="7AB50B56" w14:textId="77777777" w:rsidR="0020776E" w:rsidRPr="00973F23" w:rsidRDefault="0020776E" w:rsidP="0020776E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0E80CBBF" w14:textId="77777777" w:rsidR="0020776E" w:rsidRPr="00973F23" w:rsidRDefault="0020776E" w:rsidP="0020776E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Tieto työn valmistumisesta on välitettävä 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Kainuun </w:t>
            </w:r>
            <w:r w:rsidR="00523BD8">
              <w:rPr>
                <w:rFonts w:ascii="Arial Narrow" w:hAnsi="Arial Narrow"/>
                <w:b/>
                <w:sz w:val="18"/>
                <w:szCs w:val="18"/>
              </w:rPr>
              <w:t>hyvinvointialueen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opinnäytetyökoordinaattorille.</w:t>
            </w:r>
          </w:p>
        </w:tc>
        <w:tc>
          <w:tcPr>
            <w:tcW w:w="4509" w:type="dxa"/>
            <w:gridSpan w:val="8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  <w:shd w:val="clear" w:color="auto" w:fill="auto"/>
          </w:tcPr>
          <w:p w14:paraId="7E150845" w14:textId="77777777" w:rsidR="0020776E" w:rsidRPr="00DD5951" w:rsidRDefault="0020776E" w:rsidP="0020776E">
            <w:pPr>
              <w:rPr>
                <w:rFonts w:ascii="Arial Narrow" w:hAnsi="Arial Narrow"/>
                <w:b/>
                <w:sz w:val="16"/>
                <w:szCs w:val="18"/>
              </w:rPr>
            </w:pPr>
            <w:r w:rsidRPr="00DD5951">
              <w:rPr>
                <w:rFonts w:ascii="Arial Narrow" w:hAnsi="Arial Narrow"/>
                <w:b/>
                <w:sz w:val="16"/>
                <w:szCs w:val="18"/>
              </w:rPr>
              <w:t>Yhteystiedot</w:t>
            </w:r>
          </w:p>
          <w:p w14:paraId="07EB2D84" w14:textId="77777777" w:rsidR="0020776E" w:rsidRDefault="0020776E" w:rsidP="0020776E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643DCA89" w14:textId="77777777" w:rsidR="0020776E" w:rsidRDefault="0020776E" w:rsidP="006608C2">
            <w:pPr>
              <w:rPr>
                <w:rFonts w:ascii="Arial Narrow" w:hAnsi="Arial Narrow"/>
                <w:sz w:val="20"/>
              </w:rPr>
            </w:pPr>
          </w:p>
        </w:tc>
      </w:tr>
      <w:tr w:rsidR="00EC33B2" w:rsidRPr="00B725DE" w14:paraId="3A98D353" w14:textId="77777777" w:rsidTr="00621FE2">
        <w:trPr>
          <w:trHeight w:val="618"/>
        </w:trPr>
        <w:tc>
          <w:tcPr>
            <w:tcW w:w="1690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7F8F3AC" w14:textId="77777777" w:rsidR="00EC33B2" w:rsidRPr="00973F23" w:rsidRDefault="00EC33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lastRenderedPageBreak/>
              <w:t xml:space="preserve">4. </w:t>
            </w:r>
          </w:p>
          <w:p w14:paraId="24A8F6FC" w14:textId="77777777" w:rsidR="00EC33B2" w:rsidRPr="00973F23" w:rsidRDefault="00EC33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Tutkimuksen </w:t>
            </w:r>
            <w:proofErr w:type="gramStart"/>
            <w:r w:rsidRPr="00973F23">
              <w:rPr>
                <w:rFonts w:ascii="Arial Narrow" w:hAnsi="Arial Narrow"/>
                <w:b/>
                <w:sz w:val="18"/>
                <w:szCs w:val="18"/>
              </w:rPr>
              <w:t>rahoitus-suunnitelma</w:t>
            </w:r>
            <w:proofErr w:type="gramEnd"/>
          </w:p>
        </w:tc>
        <w:tc>
          <w:tcPr>
            <w:tcW w:w="5000" w:type="dxa"/>
            <w:gridSpan w:val="12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0117F1CD" w14:textId="3F478F75" w:rsidR="00EC33B2" w:rsidRPr="00973F23" w:rsidRDefault="008B19F6" w:rsidP="001569A7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Arvio </w:t>
            </w:r>
            <w:r w:rsidR="00EC33B2" w:rsidRPr="00973F23">
              <w:rPr>
                <w:rFonts w:ascii="Arial Narrow" w:hAnsi="Arial Narrow"/>
                <w:b/>
                <w:sz w:val="16"/>
                <w:szCs w:val="16"/>
              </w:rPr>
              <w:t>opinnäytetyön suoranaisista kustannuksista Kainuun</w:t>
            </w:r>
            <w:r w:rsidR="000B30D9">
              <w:rPr>
                <w:rFonts w:ascii="Arial Narrow" w:hAnsi="Arial Narrow"/>
                <w:b/>
                <w:sz w:val="16"/>
                <w:szCs w:val="16"/>
              </w:rPr>
              <w:t xml:space="preserve"> hyvinvointialueelle</w:t>
            </w:r>
          </w:p>
          <w:p w14:paraId="0EA3E732" w14:textId="77777777" w:rsidR="00EC33B2" w:rsidRPr="00973F23" w:rsidRDefault="00EC33B2" w:rsidP="001569A7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3"/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9"/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aiheuttaa kustannuksia, selvitys mitä?</w:t>
            </w:r>
          </w:p>
          <w:p w14:paraId="40E9129A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t xml:space="preserve"> (esim. materiaalit, postitus, tulostus)</w:t>
            </w:r>
          </w:p>
        </w:tc>
        <w:tc>
          <w:tcPr>
            <w:tcW w:w="3942" w:type="dxa"/>
            <w:gridSpan w:val="6"/>
            <w:tcBorders>
              <w:top w:val="single" w:sz="12" w:space="0" w:color="BFBFBF"/>
              <w:left w:val="single" w:sz="2" w:space="0" w:color="FFFFFF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87B6E15" w14:textId="77777777" w:rsidR="00EC33B2" w:rsidRDefault="00EC33B2" w:rsidP="00350AE0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423AEC67" w14:textId="77777777" w:rsidR="00EC33B2" w:rsidRDefault="00EC33B2" w:rsidP="00350AE0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4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4546D2">
              <w:rPr>
                <w:rFonts w:ascii="Arial Narrow" w:hAnsi="Arial Narrow"/>
                <w:sz w:val="16"/>
                <w:szCs w:val="16"/>
              </w:rPr>
              <w:t>ei aiheuta kustannuksia</w:t>
            </w:r>
          </w:p>
          <w:p w14:paraId="698BFDE9" w14:textId="77777777" w:rsidR="00EC33B2" w:rsidRPr="00350AE0" w:rsidRDefault="00EC33B2" w:rsidP="00350AE0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EC33B2" w:rsidRPr="00B725DE" w14:paraId="116FB56C" w14:textId="77777777" w:rsidTr="00621FE2">
        <w:trPr>
          <w:trHeight w:val="252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13EFDE6A" w14:textId="77777777" w:rsidR="00EC33B2" w:rsidRPr="00973F23" w:rsidRDefault="00EC33B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942" w:type="dxa"/>
            <w:gridSpan w:val="18"/>
            <w:tcBorders>
              <w:top w:val="single" w:sz="2" w:space="0" w:color="A6A6A6"/>
              <w:left w:val="single" w:sz="2" w:space="0" w:color="A6A6A6"/>
              <w:bottom w:val="single" w:sz="2" w:space="0" w:color="FFFFFF"/>
              <w:right w:val="single" w:sz="2" w:space="0" w:color="A6A6A6"/>
            </w:tcBorders>
            <w:shd w:val="clear" w:color="auto" w:fill="auto"/>
          </w:tcPr>
          <w:p w14:paraId="74343204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Ulkopuolinen rahoitus</w:t>
            </w:r>
          </w:p>
        </w:tc>
      </w:tr>
      <w:tr w:rsidR="00EC33B2" w:rsidRPr="00B725DE" w14:paraId="664EA47D" w14:textId="77777777" w:rsidTr="00621FE2">
        <w:trPr>
          <w:trHeight w:val="553"/>
        </w:trPr>
        <w:tc>
          <w:tcPr>
            <w:tcW w:w="1690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058FAE5B" w14:textId="77777777" w:rsidR="00EC33B2" w:rsidRPr="00973F23" w:rsidRDefault="00EC33B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26" w:type="dxa"/>
            <w:gridSpan w:val="5"/>
            <w:tcBorders>
              <w:top w:val="single" w:sz="2" w:space="0" w:color="FFFFFF"/>
              <w:left w:val="single" w:sz="2" w:space="0" w:color="A6A6A6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74207C6C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Ulkopuolinen rahoittaja</w:t>
            </w:r>
          </w:p>
          <w:p w14:paraId="1D523140" w14:textId="77777777" w:rsidR="00EC33B2" w:rsidRPr="00973F23" w:rsidRDefault="00EC33B2" w:rsidP="00350AE0">
            <w:pPr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     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kokonaan</w:t>
            </w:r>
          </w:p>
          <w:p w14:paraId="75381B05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 osittain</w:t>
            </w:r>
          </w:p>
        </w:tc>
        <w:tc>
          <w:tcPr>
            <w:tcW w:w="2474" w:type="dxa"/>
            <w:gridSpan w:val="7"/>
            <w:tcBorders>
              <w:top w:val="single" w:sz="2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0471868E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Rahoittaja</w:t>
            </w:r>
          </w:p>
          <w:p w14:paraId="1243B341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942" w:type="dxa"/>
            <w:gridSpan w:val="6"/>
            <w:tcBorders>
              <w:top w:val="single" w:sz="2" w:space="0" w:color="FFFFF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A408AE5" w14:textId="77777777" w:rsidR="00EC33B2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64565">
              <w:rPr>
                <w:rFonts w:ascii="Arial Narrow" w:hAnsi="Arial Narrow"/>
                <w:b/>
                <w:sz w:val="16"/>
                <w:szCs w:val="16"/>
              </w:rPr>
              <w:t>Sopimuksen nro</w:t>
            </w:r>
          </w:p>
          <w:p w14:paraId="291D5B91" w14:textId="77777777" w:rsidR="00621FE2" w:rsidRPr="00A64565" w:rsidRDefault="00435283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4352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35283">
              <w:rPr>
                <w:rFonts w:ascii="Arial" w:hAnsi="Arial" w:cs="Arial"/>
                <w:b/>
                <w:sz w:val="20"/>
              </w:rPr>
            </w:r>
            <w:r w:rsidRPr="004352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EC33B2" w:rsidRPr="00B725DE" w14:paraId="6C7BF0CB" w14:textId="77777777" w:rsidTr="009853CA">
        <w:trPr>
          <w:trHeight w:val="378"/>
        </w:trPr>
        <w:tc>
          <w:tcPr>
            <w:tcW w:w="1690" w:type="dxa"/>
            <w:vMerge/>
            <w:tcBorders>
              <w:left w:val="single" w:sz="2" w:space="0" w:color="A6A6A6"/>
              <w:bottom w:val="single" w:sz="6" w:space="0" w:color="A6A6A6"/>
              <w:right w:val="single" w:sz="2" w:space="0" w:color="A6A6A6"/>
            </w:tcBorders>
            <w:shd w:val="clear" w:color="auto" w:fill="F2F2F2"/>
          </w:tcPr>
          <w:p w14:paraId="72092EF1" w14:textId="77777777" w:rsidR="00EC33B2" w:rsidRPr="00973F23" w:rsidRDefault="00EC33B2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0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4" w:space="0" w:color="FFFFFF"/>
            </w:tcBorders>
            <w:shd w:val="clear" w:color="auto" w:fill="auto"/>
          </w:tcPr>
          <w:p w14:paraId="655AC417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Muu rahoitus</w:t>
            </w:r>
          </w:p>
          <w:p w14:paraId="66219FF6" w14:textId="77777777" w:rsidR="00EC33B2" w:rsidRPr="00973F23" w:rsidRDefault="00EC33B2" w:rsidP="00350AE0">
            <w:pPr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EVO</w:t>
            </w:r>
          </w:p>
        </w:tc>
        <w:tc>
          <w:tcPr>
            <w:tcW w:w="1116" w:type="dxa"/>
            <w:gridSpan w:val="4"/>
            <w:tcBorders>
              <w:top w:val="single" w:sz="2" w:space="0" w:color="A6A6A6"/>
              <w:left w:val="single" w:sz="4" w:space="0" w:color="FFFFFF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33029901" w14:textId="77777777" w:rsidR="00EC33B2" w:rsidRPr="00973F23" w:rsidRDefault="00EC33B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5B47FC7" w14:textId="77777777" w:rsidR="00EC33B2" w:rsidRPr="00973F23" w:rsidRDefault="00EC33B2" w:rsidP="00EC33B2">
            <w:pPr>
              <w:ind w:left="1"/>
              <w:rPr>
                <w:rFonts w:ascii="Arial Narrow" w:hAnsi="Arial Narrow"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sz w:val="16"/>
                <w:szCs w:val="16"/>
              </w:rPr>
              <w:t xml:space="preserve"> KEVO</w:t>
            </w:r>
          </w:p>
        </w:tc>
        <w:tc>
          <w:tcPr>
            <w:tcW w:w="2474" w:type="dxa"/>
            <w:gridSpan w:val="7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7896A28C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5E6C9F9" w14:textId="77777777" w:rsidR="00EC33B2" w:rsidRPr="00973F23" w:rsidRDefault="00EC33B2" w:rsidP="00350AE0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73F23">
              <w:rPr>
                <w:rFonts w:ascii="Arial Narrow" w:hAnsi="Arial Narrow"/>
                <w:sz w:val="16"/>
                <w:szCs w:val="16"/>
              </w:rPr>
              <w:t>muu, mikä</w:t>
            </w:r>
            <w:r w:rsidRPr="00FE3B74">
              <w:rPr>
                <w:rFonts w:ascii="Arial Narrow" w:hAnsi="Arial Narrow"/>
                <w:sz w:val="16"/>
                <w:szCs w:val="16"/>
              </w:rPr>
              <w:t>?</w:t>
            </w:r>
            <w:r w:rsidR="00FE3B74" w:rsidRPr="00FE3B74">
              <w:rPr>
                <w:rFonts w:ascii="Arial" w:hAnsi="Arial" w:cs="Arial"/>
                <w:b/>
                <w:sz w:val="20"/>
              </w:rPr>
              <w:t xml:space="preserve"> </w: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FE3B74" w:rsidRPr="00FE3B74">
              <w:rPr>
                <w:rFonts w:ascii="Arial Narrow" w:hAnsi="Arial Narrow"/>
                <w:b/>
                <w:sz w:val="16"/>
                <w:szCs w:val="16"/>
              </w:rPr>
              <w:t> </w:t>
            </w:r>
            <w:r w:rsidR="00FE3B74" w:rsidRPr="00FE3B74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942" w:type="dxa"/>
            <w:gridSpan w:val="6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1DF2BB3" w14:textId="77777777" w:rsidR="00EC33B2" w:rsidRDefault="00EC33B2" w:rsidP="00350AE0">
            <w:pPr>
              <w:rPr>
                <w:rFonts w:ascii="Arial" w:hAnsi="Arial"/>
                <w:sz w:val="16"/>
                <w:szCs w:val="16"/>
              </w:rPr>
            </w:pPr>
            <w:r w:rsidRPr="004807F5">
              <w:rPr>
                <w:rFonts w:ascii="Arial Narrow" w:hAnsi="Arial Narrow"/>
                <w:b/>
                <w:sz w:val="16"/>
                <w:szCs w:val="16"/>
              </w:rPr>
              <w:t>Projektin numero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350AE0">
              <w:rPr>
                <w:rFonts w:ascii="Arial" w:hAnsi="Arial"/>
                <w:sz w:val="16"/>
                <w:szCs w:val="16"/>
              </w:rPr>
              <w:t>(EVO, KEVO, TUKE)</w:t>
            </w:r>
          </w:p>
          <w:p w14:paraId="299C4E7E" w14:textId="77777777" w:rsidR="00621FE2" w:rsidRDefault="00435283" w:rsidP="00350AE0">
            <w:pPr>
              <w:rPr>
                <w:rFonts w:ascii="Arial" w:hAnsi="Arial"/>
                <w:b/>
                <w:sz w:val="16"/>
                <w:szCs w:val="16"/>
              </w:rPr>
            </w:pPr>
            <w:r w:rsidRPr="00435283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435283">
              <w:rPr>
                <w:rFonts w:ascii="Arial" w:hAnsi="Arial" w:cs="Arial"/>
                <w:b/>
                <w:sz w:val="20"/>
              </w:rPr>
            </w:r>
            <w:r w:rsidRPr="00435283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435283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</w:tbl>
    <w:p w14:paraId="69D17E59" w14:textId="77777777" w:rsidR="00621FE2" w:rsidRDefault="00621FE2"/>
    <w:tbl>
      <w:tblPr>
        <w:tblW w:w="1063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963"/>
        <w:gridCol w:w="707"/>
        <w:gridCol w:w="1177"/>
        <w:gridCol w:w="2083"/>
      </w:tblGrid>
      <w:tr w:rsidR="00A64565" w:rsidRPr="00B725DE" w14:paraId="63974E1B" w14:textId="77777777" w:rsidTr="00016508">
        <w:trPr>
          <w:trHeight w:val="394"/>
        </w:trPr>
        <w:tc>
          <w:tcPr>
            <w:tcW w:w="1702" w:type="dxa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4E91E09" w14:textId="77777777" w:rsidR="00A64565" w:rsidRPr="00973F23" w:rsidRDefault="00D04909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5</w:t>
            </w:r>
            <w:r w:rsidR="00A64565"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  <w:r w:rsidR="00A64565" w:rsidRPr="00973F23">
              <w:rPr>
                <w:rFonts w:ascii="Arial Narrow" w:hAnsi="Arial Narrow"/>
                <w:b/>
                <w:sz w:val="18"/>
                <w:szCs w:val="18"/>
              </w:rPr>
              <w:br/>
              <w:t>Lausunnot</w:t>
            </w:r>
          </w:p>
        </w:tc>
        <w:tc>
          <w:tcPr>
            <w:tcW w:w="4963" w:type="dxa"/>
            <w:tcBorders>
              <w:top w:val="single" w:sz="12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3202DB" w14:textId="77777777" w:rsidR="00A64565" w:rsidRPr="00A64565" w:rsidRDefault="00A64565" w:rsidP="00016508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64565">
              <w:rPr>
                <w:rFonts w:ascii="Arial Narrow" w:hAnsi="Arial Narrow"/>
                <w:b/>
                <w:sz w:val="16"/>
                <w:szCs w:val="16"/>
              </w:rPr>
              <w:t>Tarvittavat lausunnot ja luvat</w:t>
            </w:r>
          </w:p>
          <w:p w14:paraId="7FA45F40" w14:textId="7EBF71CC" w:rsidR="00A64565" w:rsidRDefault="00A64565" w:rsidP="00016508">
            <w:pPr>
              <w:rPr>
                <w:rFonts w:ascii="Arial" w:hAnsi="Arial"/>
                <w:b/>
                <w:sz w:val="16"/>
                <w:szCs w:val="16"/>
              </w:rPr>
            </w:pPr>
            <w:r w:rsidRPr="004546D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Valinta5"/>
            <w:r w:rsidRPr="004546D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546D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1"/>
            <w:r w:rsidR="00BC7CB2">
              <w:rPr>
                <w:rFonts w:ascii="Arial Narrow" w:hAnsi="Arial Narrow"/>
                <w:sz w:val="16"/>
                <w:szCs w:val="16"/>
              </w:rPr>
              <w:t xml:space="preserve"> Ei tarve</w:t>
            </w:r>
            <w:r w:rsidRPr="004546D2">
              <w:rPr>
                <w:rFonts w:ascii="Arial Narrow" w:hAnsi="Arial Narrow"/>
                <w:sz w:val="16"/>
                <w:szCs w:val="16"/>
              </w:rPr>
              <w:t>tta</w:t>
            </w:r>
          </w:p>
        </w:tc>
        <w:tc>
          <w:tcPr>
            <w:tcW w:w="1884" w:type="dxa"/>
            <w:gridSpan w:val="2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5FE71654" w14:textId="77777777" w:rsidR="00A64565" w:rsidRPr="00B67FFA" w:rsidRDefault="00A64565" w:rsidP="000165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67FFA">
              <w:rPr>
                <w:rFonts w:ascii="Arial Narrow" w:hAnsi="Arial Narrow" w:cs="Arial"/>
                <w:b/>
                <w:sz w:val="16"/>
                <w:szCs w:val="16"/>
              </w:rPr>
              <w:t>Lähetyspäivä</w:t>
            </w:r>
          </w:p>
          <w:p w14:paraId="3F508CED" w14:textId="77777777" w:rsidR="00A64565" w:rsidRPr="00435283" w:rsidRDefault="00435283" w:rsidP="00016508">
            <w:pPr>
              <w:rPr>
                <w:rFonts w:ascii="Arial" w:hAnsi="Arial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83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103B35F8" w14:textId="77777777" w:rsidR="00A64565" w:rsidRPr="00B67FFA" w:rsidRDefault="00A64565" w:rsidP="00016508">
            <w:pPr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B67FFA">
              <w:rPr>
                <w:rFonts w:ascii="Arial Narrow" w:hAnsi="Arial Narrow" w:cs="Arial"/>
                <w:b/>
                <w:sz w:val="16"/>
                <w:szCs w:val="16"/>
              </w:rPr>
              <w:t>Vastaus saatu</w:t>
            </w:r>
          </w:p>
          <w:p w14:paraId="4A9224B7" w14:textId="77777777" w:rsidR="00A64565" w:rsidRPr="00435283" w:rsidRDefault="00435283" w:rsidP="00016508">
            <w:pPr>
              <w:rPr>
                <w:rFonts w:ascii="Arial" w:hAnsi="Arial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A64565" w:rsidRPr="00B725DE" w14:paraId="536E312B" w14:textId="77777777" w:rsidTr="00016508">
        <w:trPr>
          <w:trHeight w:val="262"/>
        </w:trPr>
        <w:tc>
          <w:tcPr>
            <w:tcW w:w="1702" w:type="dxa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E9C428B" w14:textId="77777777" w:rsidR="00A64565" w:rsidRPr="00973F23" w:rsidRDefault="00A6456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4" w:space="0" w:color="BFBFBF"/>
              <w:left w:val="single" w:sz="2" w:space="0" w:color="A6A6A6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BB19515" w14:textId="77777777" w:rsidR="00A64565" w:rsidRDefault="00A64565" w:rsidP="00016508">
            <w:pPr>
              <w:rPr>
                <w:rFonts w:ascii="Arial" w:hAnsi="Arial"/>
                <w:b/>
                <w:sz w:val="16"/>
                <w:szCs w:val="16"/>
              </w:rPr>
            </w:pPr>
            <w:r w:rsidRPr="004546D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"/>
            <w:r w:rsidRPr="004546D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546D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2"/>
            <w:r w:rsidRPr="004546D2">
              <w:rPr>
                <w:rFonts w:ascii="Arial Narrow" w:hAnsi="Arial Narrow"/>
                <w:sz w:val="16"/>
                <w:szCs w:val="16"/>
              </w:rPr>
              <w:t xml:space="preserve"> Alueellinen eettinen tmk/ </w:t>
            </w:r>
            <w:r w:rsidRPr="004546D2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7"/>
            <w:r w:rsidRPr="004546D2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4546D2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3"/>
            <w:r w:rsidRPr="004546D2">
              <w:rPr>
                <w:rFonts w:ascii="Arial Narrow" w:hAnsi="Arial Narrow"/>
                <w:sz w:val="16"/>
                <w:szCs w:val="16"/>
              </w:rPr>
              <w:t xml:space="preserve"> ilmoitus kansallisesta lausunnosta</w:t>
            </w:r>
          </w:p>
        </w:tc>
        <w:tc>
          <w:tcPr>
            <w:tcW w:w="188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36B0FE27" w14:textId="77777777" w:rsidR="00A64565" w:rsidRPr="00435283" w:rsidRDefault="00435283" w:rsidP="00016508">
            <w:pPr>
              <w:rPr>
                <w:rFonts w:ascii="Arial Narrow" w:hAnsi="Arial Narrow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3F12E87F" w14:textId="77777777" w:rsidR="00A64565" w:rsidRPr="00435283" w:rsidRDefault="00435283" w:rsidP="00016508">
            <w:pPr>
              <w:rPr>
                <w:rFonts w:ascii="Arial Narrow" w:hAnsi="Arial Narrow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A64565" w:rsidRPr="00B725DE" w14:paraId="29718078" w14:textId="77777777" w:rsidTr="00016508">
        <w:trPr>
          <w:trHeight w:val="396"/>
        </w:trPr>
        <w:tc>
          <w:tcPr>
            <w:tcW w:w="1702" w:type="dxa"/>
            <w:vMerge/>
            <w:tcBorders>
              <w:left w:val="single" w:sz="2" w:space="0" w:color="A6A6A6"/>
              <w:bottom w:val="single" w:sz="12" w:space="0" w:color="BFBFBF"/>
              <w:right w:val="single" w:sz="2" w:space="0" w:color="A6A6A6"/>
            </w:tcBorders>
            <w:shd w:val="clear" w:color="auto" w:fill="F2F2F2"/>
          </w:tcPr>
          <w:p w14:paraId="45612114" w14:textId="77777777" w:rsidR="00A64565" w:rsidRPr="00973F23" w:rsidRDefault="00A6456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963" w:type="dxa"/>
            <w:tcBorders>
              <w:top w:val="single" w:sz="4" w:space="0" w:color="BFBFBF"/>
              <w:left w:val="single" w:sz="2" w:space="0" w:color="A6A6A6"/>
              <w:bottom w:val="single" w:sz="12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3EC9AB" w14:textId="77777777" w:rsidR="00A64565" w:rsidRDefault="00A64565" w:rsidP="00016508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9"/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 Narrow" w:hAnsi="Arial Narrow"/>
                <w:sz w:val="16"/>
                <w:szCs w:val="16"/>
              </w:rPr>
              <w:t xml:space="preserve"> FIMEA 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STM/THL  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 Valvira</w:t>
            </w:r>
          </w:p>
        </w:tc>
        <w:tc>
          <w:tcPr>
            <w:tcW w:w="1884" w:type="dxa"/>
            <w:gridSpan w:val="2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15CB70F4" w14:textId="77777777" w:rsidR="00A64565" w:rsidRPr="00435283" w:rsidRDefault="00435283" w:rsidP="00016508">
            <w:pPr>
              <w:rPr>
                <w:rFonts w:ascii="Arial Narrow" w:hAnsi="Arial Narrow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2083" w:type="dxa"/>
            <w:tcBorders>
              <w:top w:val="single" w:sz="4" w:space="0" w:color="BFBFBF"/>
              <w:left w:val="single" w:sz="4" w:space="0" w:color="BFBFBF"/>
              <w:bottom w:val="single" w:sz="12" w:space="0" w:color="BFBFBF"/>
              <w:right w:val="single" w:sz="2" w:space="0" w:color="A6A6A6"/>
            </w:tcBorders>
            <w:shd w:val="clear" w:color="auto" w:fill="auto"/>
            <w:vAlign w:val="center"/>
          </w:tcPr>
          <w:p w14:paraId="38B8ED39" w14:textId="77777777" w:rsidR="00A64565" w:rsidRPr="00435283" w:rsidRDefault="00435283" w:rsidP="00016508">
            <w:pPr>
              <w:rPr>
                <w:rFonts w:ascii="Arial Narrow" w:hAnsi="Arial Narrow" w:cs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10A97" w:rsidRPr="00B725DE" w14:paraId="0DF031CA" w14:textId="77777777" w:rsidTr="00621FE2">
        <w:trPr>
          <w:trHeight w:val="664"/>
        </w:trPr>
        <w:tc>
          <w:tcPr>
            <w:tcW w:w="1702" w:type="dxa"/>
            <w:tcBorders>
              <w:top w:val="single" w:sz="12" w:space="0" w:color="BFBFBF"/>
              <w:left w:val="single" w:sz="2" w:space="0" w:color="A6A6A6"/>
              <w:bottom w:val="single" w:sz="2" w:space="0" w:color="BFBFBF"/>
              <w:right w:val="single" w:sz="2" w:space="0" w:color="A6A6A6"/>
            </w:tcBorders>
            <w:shd w:val="clear" w:color="auto" w:fill="F2F2F2"/>
          </w:tcPr>
          <w:p w14:paraId="104CE360" w14:textId="7017105E" w:rsidR="00510A97" w:rsidRPr="00973F23" w:rsidRDefault="006B0A2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6</w:t>
            </w:r>
            <w:r w:rsidR="00510A97"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0BB9A89" w14:textId="77777777" w:rsidR="00510A97" w:rsidRPr="00973F23" w:rsidRDefault="00510A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Asiakirjatiedot, joihin tässä hakemuksessa haetaan lupaa</w:t>
            </w:r>
          </w:p>
        </w:tc>
        <w:tc>
          <w:tcPr>
            <w:tcW w:w="8930" w:type="dxa"/>
            <w:gridSpan w:val="4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824709B" w14:textId="77777777" w:rsidR="00510A97" w:rsidRDefault="00510A97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Tarvittavat salassa pidettävät asiakirjatiedot, mitä tietoja ja mistä </w:t>
            </w:r>
          </w:p>
          <w:p w14:paraId="5900C771" w14:textId="77777777" w:rsidR="00510A97" w:rsidRPr="00A64565" w:rsidRDefault="00510A97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510A97" w:rsidRPr="00B725DE" w14:paraId="0833AF6E" w14:textId="77777777" w:rsidTr="00621FE2">
        <w:trPr>
          <w:trHeight w:val="664"/>
        </w:trPr>
        <w:tc>
          <w:tcPr>
            <w:tcW w:w="1702" w:type="dxa"/>
            <w:tcBorders>
              <w:top w:val="single" w:sz="12" w:space="0" w:color="BFBFBF"/>
              <w:left w:val="single" w:sz="2" w:space="0" w:color="A6A6A6"/>
              <w:bottom w:val="single" w:sz="2" w:space="0" w:color="BFBFBF"/>
              <w:right w:val="single" w:sz="2" w:space="0" w:color="A6A6A6"/>
            </w:tcBorders>
            <w:shd w:val="clear" w:color="auto" w:fill="F2F2F2"/>
          </w:tcPr>
          <w:p w14:paraId="52B2CFE6" w14:textId="6E526835" w:rsidR="00510A97" w:rsidRPr="00973F23" w:rsidRDefault="006B0A2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7</w:t>
            </w:r>
            <w:r w:rsidR="00510A97"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</w:p>
          <w:p w14:paraId="30DE8944" w14:textId="77777777" w:rsidR="00510A97" w:rsidRPr="00973F23" w:rsidRDefault="00510A97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Käyttöoikeudet</w:t>
            </w:r>
          </w:p>
        </w:tc>
        <w:tc>
          <w:tcPr>
            <w:tcW w:w="5670" w:type="dxa"/>
            <w:gridSpan w:val="2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444BFF5" w14:textId="77777777" w:rsidR="00510A97" w:rsidRDefault="00BC7CB2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Onko haettu tai</w:t>
            </w:r>
            <w:r w:rsidR="00510A97">
              <w:rPr>
                <w:rFonts w:ascii="Arial Narrow" w:hAnsi="Arial Narrow"/>
                <w:b/>
                <w:sz w:val="16"/>
                <w:szCs w:val="16"/>
              </w:rPr>
              <w:t xml:space="preserve"> haetaanko tutkimusta varten käyttöoikeutta soten tietojärjestelmään?</w:t>
            </w:r>
          </w:p>
          <w:p w14:paraId="3C84F411" w14:textId="77777777" w:rsidR="00510A97" w:rsidRPr="00A64565" w:rsidRDefault="00435283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539416C0" w14:textId="77777777" w:rsidR="00510A97" w:rsidRDefault="00510A97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Mihin järjestelmään ja mille ajalle</w:t>
            </w:r>
          </w:p>
          <w:p w14:paraId="7339B723" w14:textId="77777777" w:rsidR="00510A97" w:rsidRPr="00A64565" w:rsidRDefault="00435283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435283" w:rsidRPr="00B725DE" w14:paraId="6938C7E6" w14:textId="77777777" w:rsidTr="007D0306">
        <w:trPr>
          <w:trHeight w:val="752"/>
        </w:trPr>
        <w:tc>
          <w:tcPr>
            <w:tcW w:w="1702" w:type="dxa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41DDD039" w14:textId="178ED6C6" w:rsidR="00435283" w:rsidRPr="00973F23" w:rsidRDefault="006B0A2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8</w:t>
            </w:r>
            <w:r w:rsidR="00435283"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589FC8F" w14:textId="77777777" w:rsidR="00435283" w:rsidRPr="00973F23" w:rsidRDefault="00435283" w:rsidP="00BC7CB2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Muut tutkimuksessa käytettävät tiedot </w:t>
            </w:r>
          </w:p>
        </w:tc>
        <w:tc>
          <w:tcPr>
            <w:tcW w:w="8930" w:type="dxa"/>
            <w:gridSpan w:val="4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49AB02B1" w14:textId="77777777" w:rsidR="00435283" w:rsidRDefault="00435283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Muut asiakirjatiedot, mitkä, mistä ja millaisin luvin</w:t>
            </w:r>
          </w:p>
          <w:p w14:paraId="40932D2C" w14:textId="77777777" w:rsidR="00435283" w:rsidRPr="00435283" w:rsidRDefault="00435283" w:rsidP="00237124">
            <w:pPr>
              <w:rPr>
                <w:rFonts w:ascii="Arial" w:hAnsi="Arial" w:cs="Arial"/>
                <w:sz w:val="16"/>
                <w:szCs w:val="16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510A97" w:rsidRPr="00B725DE" w14:paraId="62B87CFE" w14:textId="77777777" w:rsidTr="00435283">
        <w:trPr>
          <w:trHeight w:val="679"/>
        </w:trPr>
        <w:tc>
          <w:tcPr>
            <w:tcW w:w="1702" w:type="dxa"/>
            <w:tcBorders>
              <w:top w:val="single" w:sz="12" w:space="0" w:color="BFBFBF"/>
              <w:left w:val="single" w:sz="2" w:space="0" w:color="A6A6A6"/>
              <w:bottom w:val="single" w:sz="2" w:space="0" w:color="BFBFBF"/>
              <w:right w:val="single" w:sz="2" w:space="0" w:color="A6A6A6"/>
            </w:tcBorders>
            <w:shd w:val="clear" w:color="auto" w:fill="F2F2F2"/>
          </w:tcPr>
          <w:p w14:paraId="4259B75E" w14:textId="0255D315" w:rsidR="00435283" w:rsidRPr="00973F23" w:rsidRDefault="006B0A22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9</w:t>
            </w:r>
            <w:r w:rsidR="00492EB0"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</w:p>
          <w:p w14:paraId="06DC71CF" w14:textId="77777777" w:rsidR="00510A97" w:rsidRPr="00973F23" w:rsidRDefault="00492EB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Tutkimusrekisterin tietotyypit</w:t>
            </w:r>
          </w:p>
        </w:tc>
        <w:tc>
          <w:tcPr>
            <w:tcW w:w="8930" w:type="dxa"/>
            <w:gridSpan w:val="4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5206D1D0" w14:textId="77777777" w:rsidR="00510A97" w:rsidRPr="009E6B96" w:rsidRDefault="00510A97" w:rsidP="00016508">
            <w:pPr>
              <w:spacing w:line="276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20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9E6B96">
              <w:rPr>
                <w:rFonts w:ascii="Arial Narrow" w:hAnsi="Arial Narrow"/>
                <w:sz w:val="16"/>
                <w:szCs w:val="16"/>
              </w:rPr>
              <w:t>1. Tutkimus ei si</w:t>
            </w:r>
            <w:r w:rsidR="00435283">
              <w:rPr>
                <w:rFonts w:ascii="Arial Narrow" w:hAnsi="Arial Narrow"/>
                <w:sz w:val="16"/>
                <w:szCs w:val="16"/>
              </w:rPr>
              <w:t>s</w:t>
            </w:r>
            <w:r w:rsidRPr="009E6B96">
              <w:rPr>
                <w:rFonts w:ascii="Arial Narrow" w:hAnsi="Arial Narrow"/>
                <w:sz w:val="16"/>
                <w:szCs w:val="16"/>
              </w:rPr>
              <w:t>ällä henkilöiden tunnistetietoja. Ei synny rekisteriä</w:t>
            </w:r>
          </w:p>
          <w:p w14:paraId="6AABFA91" w14:textId="77777777" w:rsidR="00510A97" w:rsidRDefault="00510A97" w:rsidP="00016508">
            <w:pPr>
              <w:spacing w:line="276" w:lineRule="auto"/>
              <w:rPr>
                <w:rFonts w:ascii="Arial Narrow" w:hAnsi="Arial Narrow"/>
                <w:b/>
                <w:sz w:val="16"/>
                <w:szCs w:val="16"/>
              </w:rPr>
            </w:pPr>
            <w:r w:rsidRPr="009E6B96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21"/>
            <w:r w:rsidRPr="009E6B96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9E6B96">
              <w:rPr>
                <w:rFonts w:ascii="Arial Narrow" w:hAnsi="Arial Narrow"/>
                <w:sz w:val="16"/>
                <w:szCs w:val="16"/>
              </w:rPr>
              <w:fldChar w:fldCharType="end"/>
            </w:r>
            <w:bookmarkEnd w:id="16"/>
            <w:r w:rsidRPr="009E6B96">
              <w:rPr>
                <w:rFonts w:ascii="Arial Narrow" w:hAnsi="Arial Narrow"/>
                <w:sz w:val="16"/>
                <w:szCs w:val="16"/>
              </w:rPr>
              <w:t xml:space="preserve"> 2. Tutkimusrekisteriin kerättävät tunniste- ja yksilöintitiedot eriteltyinä</w:t>
            </w:r>
            <w:r w:rsidR="00492EB0" w:rsidRPr="009E6B9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92EB0">
              <w:rPr>
                <w:rFonts w:ascii="Arial Narrow" w:hAnsi="Arial Narrow"/>
                <w:sz w:val="16"/>
                <w:szCs w:val="16"/>
              </w:rPr>
              <w:t>(myös kuva- tai videomateriaali, joista henkilö on tunnistettavissa, edellyttää tutkimusrekisteriä</w:t>
            </w:r>
            <w:r w:rsidR="00492EB0" w:rsidRPr="00492EB0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313760" w:rsidRPr="00B725DE" w14:paraId="7E98ECB1" w14:textId="77777777" w:rsidTr="00435283">
        <w:trPr>
          <w:trHeight w:val="1963"/>
        </w:trPr>
        <w:tc>
          <w:tcPr>
            <w:tcW w:w="1702" w:type="dxa"/>
            <w:tcBorders>
              <w:top w:val="single" w:sz="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</w:tcPr>
          <w:p w14:paraId="5AA000D3" w14:textId="6AC4CB60" w:rsidR="00BB7C90" w:rsidRDefault="00BB7C90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</w:t>
            </w:r>
            <w:r w:rsidR="006B0A22">
              <w:rPr>
                <w:rFonts w:ascii="Arial Narrow" w:hAnsi="Arial Narrow"/>
                <w:b/>
                <w:sz w:val="18"/>
                <w:szCs w:val="18"/>
              </w:rPr>
              <w:t>0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474C95B7" w14:textId="77777777" w:rsidR="00313760" w:rsidRPr="00973F23" w:rsidRDefault="00313760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Liitteet</w:t>
            </w:r>
          </w:p>
          <w:p w14:paraId="60185902" w14:textId="77777777" w:rsidR="00A113EC" w:rsidRPr="00973F23" w:rsidRDefault="00A113EC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211B7F2A" w14:textId="77777777" w:rsidR="00A113EC" w:rsidRPr="00973F23" w:rsidRDefault="00A113EC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[Luvan hakijat täyttävät]</w:t>
            </w:r>
          </w:p>
        </w:tc>
        <w:tc>
          <w:tcPr>
            <w:tcW w:w="8930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36EA3524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2057979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10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90D83">
              <w:rPr>
                <w:rFonts w:ascii="Arial Narrow" w:hAnsi="Arial Narrow"/>
                <w:b/>
                <w:sz w:val="16"/>
                <w:szCs w:val="16"/>
              </w:rPr>
              <w:t>O</w:t>
            </w:r>
            <w:r w:rsidR="00DB4AF3">
              <w:rPr>
                <w:rFonts w:ascii="Arial Narrow" w:hAnsi="Arial Narrow"/>
                <w:b/>
                <w:sz w:val="16"/>
                <w:szCs w:val="16"/>
              </w:rPr>
              <w:t>pinnäytetyösuunnitelma</w:t>
            </w:r>
          </w:p>
          <w:p w14:paraId="3711F72A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743E8CA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11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C7CB2">
              <w:rPr>
                <w:rFonts w:ascii="Arial Narrow" w:hAnsi="Arial Narrow"/>
                <w:b/>
                <w:sz w:val="16"/>
                <w:szCs w:val="16"/>
              </w:rPr>
              <w:t>Aineiston keruuseen liittyvät materiaalit</w:t>
            </w:r>
          </w:p>
          <w:p w14:paraId="134661C1" w14:textId="77777777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E20F0D3" w14:textId="4EEF09CF" w:rsidR="00313760" w:rsidRDefault="00313760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Valinta12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BC7CB2">
              <w:rPr>
                <w:rFonts w:ascii="Arial Narrow" w:hAnsi="Arial Narrow"/>
                <w:b/>
                <w:sz w:val="16"/>
                <w:szCs w:val="16"/>
              </w:rPr>
              <w:t>Tutkimuksiin osallistuville jaettava materiaali</w:t>
            </w:r>
          </w:p>
          <w:p w14:paraId="43581D85" w14:textId="26715C06" w:rsidR="00680173" w:rsidRDefault="00680173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5E40A73" w14:textId="3CC1EE2D" w:rsidR="00680173" w:rsidRDefault="00407694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27"/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bookmarkEnd w:id="20"/>
            <w:r w:rsidR="00680173">
              <w:rPr>
                <w:rFonts w:ascii="Arial Narrow" w:hAnsi="Arial Narrow"/>
                <w:b/>
                <w:sz w:val="16"/>
                <w:szCs w:val="16"/>
              </w:rPr>
              <w:t xml:space="preserve"> Aineistonhallintasuunnitelma</w:t>
            </w:r>
          </w:p>
          <w:p w14:paraId="20C37B9D" w14:textId="77777777" w:rsidR="00BC7CB2" w:rsidRDefault="00BC7CB2" w:rsidP="0023712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669E8EA" w14:textId="77777777" w:rsidR="00BC7CB2" w:rsidRDefault="00BC7CB2" w:rsidP="00BC7CB2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DB4AF3">
              <w:rPr>
                <w:rFonts w:ascii="Arial Narrow" w:hAnsi="Arial Narrow"/>
                <w:b/>
                <w:sz w:val="16"/>
                <w:szCs w:val="16"/>
              </w:rPr>
              <w:t>Toimeksiantosopimusluonnos</w:t>
            </w:r>
            <w:r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</w:p>
          <w:p w14:paraId="2819194C" w14:textId="77777777" w:rsidR="00BC7CB2" w:rsidRDefault="00BC7CB2" w:rsidP="00BC7CB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65EC4C9A" w14:textId="77777777" w:rsidR="00BC7CB2" w:rsidRDefault="00BC7CB2" w:rsidP="00BC7CB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</w:r>
            <w:r w:rsidR="00806919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435283">
              <w:rPr>
                <w:rFonts w:ascii="Arial Narrow" w:hAnsi="Arial Narrow"/>
                <w:b/>
                <w:sz w:val="16"/>
                <w:szCs w:val="16"/>
              </w:rPr>
              <w:t xml:space="preserve">  Muu, mikä </w:t>
            </w:r>
            <w:r w:rsidR="00435283"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35283"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="00435283" w:rsidRPr="00194EB6">
              <w:rPr>
                <w:rFonts w:ascii="Arial Narrow" w:hAnsi="Arial Narrow"/>
                <w:sz w:val="20"/>
              </w:rPr>
            </w:r>
            <w:r w:rsidR="00435283" w:rsidRPr="00194EB6">
              <w:rPr>
                <w:rFonts w:ascii="Arial Narrow" w:hAnsi="Arial Narrow"/>
                <w:sz w:val="20"/>
              </w:rPr>
              <w:fldChar w:fldCharType="separate"/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noProof/>
                <w:sz w:val="20"/>
              </w:rPr>
              <w:t> </w:t>
            </w:r>
            <w:r w:rsidR="00435283" w:rsidRPr="00194EB6">
              <w:rPr>
                <w:rFonts w:ascii="Arial Narrow" w:hAnsi="Arial Narrow"/>
                <w:sz w:val="20"/>
              </w:rPr>
              <w:fldChar w:fldCharType="end"/>
            </w:r>
          </w:p>
          <w:p w14:paraId="3543A18A" w14:textId="77777777" w:rsidR="0020776E" w:rsidRPr="00A64565" w:rsidRDefault="0020776E" w:rsidP="00BC7CB2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14:paraId="4BBD4008" w14:textId="77777777" w:rsidR="00D04909" w:rsidRDefault="00D04909">
      <w:pPr>
        <w:rPr>
          <w:rFonts w:ascii="Arial" w:hAnsi="Arial"/>
          <w:sz w:val="20"/>
        </w:rPr>
      </w:pPr>
    </w:p>
    <w:tbl>
      <w:tblPr>
        <w:tblW w:w="10632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12"/>
        <w:gridCol w:w="2807"/>
        <w:gridCol w:w="769"/>
        <w:gridCol w:w="1387"/>
        <w:gridCol w:w="582"/>
        <w:gridCol w:w="125"/>
        <w:gridCol w:w="850"/>
        <w:gridCol w:w="2410"/>
      </w:tblGrid>
      <w:tr w:rsidR="00D04909" w:rsidRPr="00973F23" w14:paraId="1C3640CD" w14:textId="77777777" w:rsidTr="008E03D4">
        <w:trPr>
          <w:trHeight w:val="388"/>
        </w:trPr>
        <w:tc>
          <w:tcPr>
            <w:tcW w:w="1690" w:type="dxa"/>
            <w:vMerge w:val="restart"/>
            <w:tcBorders>
              <w:top w:val="single" w:sz="6" w:space="0" w:color="A6A6A6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364E44F4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11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  <w:p w14:paraId="73B81A81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Tutkimusluvan hakijan allekirjoitus, nimenselvennys ja päivämäärä</w:t>
            </w:r>
          </w:p>
          <w:p w14:paraId="78DDCD35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70165E51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[Luvan hakijat täyttävät]</w:t>
            </w:r>
          </w:p>
        </w:tc>
        <w:tc>
          <w:tcPr>
            <w:tcW w:w="8942" w:type="dxa"/>
            <w:gridSpan w:val="8"/>
            <w:tcBorders>
              <w:top w:val="single" w:sz="2" w:space="0" w:color="A6A6A6"/>
              <w:left w:val="single" w:sz="2" w:space="0" w:color="A6A6A6"/>
              <w:bottom w:val="single" w:sz="6" w:space="0" w:color="FFFFFF"/>
              <w:right w:val="single" w:sz="2" w:space="0" w:color="A6A6A6"/>
            </w:tcBorders>
            <w:shd w:val="clear" w:color="auto" w:fill="auto"/>
          </w:tcPr>
          <w:p w14:paraId="252D3134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Päiväys</w:t>
            </w:r>
          </w:p>
          <w:p w14:paraId="51C56165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.</w:t>
            </w: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t>.20</w:t>
            </w:r>
            <w:r w:rsidRPr="00973F23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sz w:val="20"/>
              </w:rPr>
              <w:instrText xml:space="preserve"> FORMTEXT </w:instrText>
            </w:r>
            <w:r w:rsidRPr="00973F23">
              <w:rPr>
                <w:rFonts w:ascii="Arial Narrow" w:hAnsi="Arial Narrow"/>
                <w:sz w:val="20"/>
              </w:rPr>
            </w:r>
            <w:r w:rsidRPr="00973F23">
              <w:rPr>
                <w:rFonts w:ascii="Arial Narrow" w:hAnsi="Arial Narrow"/>
                <w:sz w:val="20"/>
              </w:rPr>
              <w:fldChar w:fldCharType="separate"/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noProof/>
                <w:sz w:val="20"/>
              </w:rPr>
              <w:t> </w:t>
            </w:r>
            <w:r w:rsidRPr="00973F23">
              <w:rPr>
                <w:rFonts w:ascii="Arial Narrow" w:hAnsi="Arial Narrow"/>
                <w:sz w:val="20"/>
              </w:rPr>
              <w:fldChar w:fldCharType="end"/>
            </w:r>
          </w:p>
        </w:tc>
      </w:tr>
      <w:tr w:rsidR="00D04909" w14:paraId="0752046D" w14:textId="77777777" w:rsidTr="008E03D4">
        <w:trPr>
          <w:trHeight w:val="761"/>
        </w:trPr>
        <w:tc>
          <w:tcPr>
            <w:tcW w:w="1690" w:type="dxa"/>
            <w:vMerge/>
            <w:tcBorders>
              <w:top w:val="single" w:sz="4" w:space="0" w:color="auto"/>
              <w:left w:val="single" w:sz="2" w:space="0" w:color="A6A6A6"/>
              <w:bottom w:val="single" w:sz="4" w:space="0" w:color="A6A6A6"/>
              <w:right w:val="single" w:sz="2" w:space="0" w:color="A6A6A6"/>
            </w:tcBorders>
            <w:shd w:val="clear" w:color="auto" w:fill="F2F2F2"/>
          </w:tcPr>
          <w:p w14:paraId="6860BB88" w14:textId="77777777" w:rsidR="00D04909" w:rsidRPr="00973F23" w:rsidRDefault="00D04909" w:rsidP="008E03D4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FFFFFF"/>
              <w:left w:val="single" w:sz="2" w:space="0" w:color="A6A6A6"/>
              <w:bottom w:val="single" w:sz="4" w:space="0" w:color="A6A6A6"/>
              <w:right w:val="single" w:sz="4" w:space="0" w:color="D9D9D9"/>
            </w:tcBorders>
            <w:shd w:val="clear" w:color="auto" w:fill="auto"/>
          </w:tcPr>
          <w:p w14:paraId="6207400C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4B30FEED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31B09986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5EFE71D6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738" w:type="dxa"/>
            <w:gridSpan w:val="3"/>
            <w:tcBorders>
              <w:top w:val="single" w:sz="6" w:space="0" w:color="FFFFFF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auto" w:fill="auto"/>
          </w:tcPr>
          <w:p w14:paraId="6261F582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6314631A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02AC559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23E1A633" w14:textId="77777777" w:rsidR="00D04909" w:rsidRPr="00973F23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 w:rsidRPr="00973F23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85" w:type="dxa"/>
            <w:gridSpan w:val="3"/>
            <w:tcBorders>
              <w:top w:val="single" w:sz="6" w:space="0" w:color="FFFFFF"/>
              <w:left w:val="single" w:sz="4" w:space="0" w:color="D9D9D9"/>
              <w:bottom w:val="single" w:sz="4" w:space="0" w:color="A6A6A6"/>
              <w:right w:val="single" w:sz="2" w:space="0" w:color="A6A6A6"/>
            </w:tcBorders>
            <w:shd w:val="clear" w:color="auto" w:fill="auto"/>
          </w:tcPr>
          <w:p w14:paraId="22B1B537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1681CBC9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0C739878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14:paraId="49ACDAC8" w14:textId="77777777" w:rsidR="00D04909" w:rsidRDefault="00D04909" w:rsidP="008E03D4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16"/>
                <w:szCs w:val="16"/>
              </w:rPr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noProof/>
                <w:sz w:val="16"/>
                <w:szCs w:val="16"/>
              </w:rPr>
              <w:t> </w:t>
            </w:r>
            <w:r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</w:tc>
      </w:tr>
      <w:tr w:rsidR="006B0A22" w:rsidRPr="00B725DE" w14:paraId="7350301F" w14:textId="77777777" w:rsidTr="004F5DB6">
        <w:trPr>
          <w:trHeight w:val="422"/>
        </w:trPr>
        <w:tc>
          <w:tcPr>
            <w:tcW w:w="1702" w:type="dxa"/>
            <w:gridSpan w:val="2"/>
            <w:vMerge w:val="restart"/>
            <w:tcBorders>
              <w:top w:val="single" w:sz="12" w:space="0" w:color="BFBFBF"/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9E67A5C" w14:textId="4A4D85D5" w:rsidR="006B0A22" w:rsidRDefault="006B0A22" w:rsidP="004F5DB6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12</w:t>
            </w:r>
            <w:r w:rsidRPr="00973F23">
              <w:rPr>
                <w:rFonts w:ascii="Arial Narrow" w:hAnsi="Arial Narrow"/>
                <w:b/>
                <w:sz w:val="18"/>
                <w:szCs w:val="18"/>
              </w:rPr>
              <w:t xml:space="preserve">. </w:t>
            </w:r>
          </w:p>
          <w:p w14:paraId="49F0FE2D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  <w:r w:rsidRPr="00973F23">
              <w:rPr>
                <w:rFonts w:ascii="Arial Narrow" w:hAnsi="Arial Narrow"/>
                <w:b/>
                <w:sz w:val="18"/>
                <w:szCs w:val="18"/>
              </w:rPr>
              <w:t>Lupa</w:t>
            </w:r>
          </w:p>
          <w:p w14:paraId="3D53ED9F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57CFCE78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5A30A609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175E9C4F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239F51E7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3215BE2C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072D5AC1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71FF5D80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  <w:p w14:paraId="6CB2EAF6" w14:textId="77777777" w:rsidR="006B0A22" w:rsidRPr="00973F23" w:rsidRDefault="006B0A22" w:rsidP="004F5DB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963" w:type="dxa"/>
            <w:gridSpan w:val="3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6ECDC20" w14:textId="77777777" w:rsidR="006B0A22" w:rsidRPr="00A64565" w:rsidRDefault="006B0A22" w:rsidP="004F5DB6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Opinnäytetyön tulosten, tuotosten </w:t>
            </w:r>
            <w:r w:rsidRPr="00A64565">
              <w:rPr>
                <w:rFonts w:ascii="Arial Narrow" w:hAnsi="Arial Narrow"/>
                <w:b/>
                <w:sz w:val="16"/>
                <w:szCs w:val="16"/>
              </w:rPr>
              <w:t>omistusoikeus</w:t>
            </w:r>
          </w:p>
          <w:p w14:paraId="67C57BBC" w14:textId="77777777" w:rsidR="006B0A22" w:rsidRPr="00237124" w:rsidRDefault="006B0A22" w:rsidP="004F5DB6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A64565">
              <w:rPr>
                <w:rFonts w:ascii="Arial Narrow" w:hAnsi="Arial Narrow"/>
                <w:sz w:val="16"/>
                <w:szCs w:val="16"/>
              </w:rPr>
              <w:t>Sovittu, liite sopimuksesta</w:t>
            </w:r>
          </w:p>
        </w:tc>
        <w:tc>
          <w:tcPr>
            <w:tcW w:w="3967" w:type="dxa"/>
            <w:gridSpan w:val="4"/>
            <w:tcBorders>
              <w:top w:val="single" w:sz="12" w:space="0" w:color="BFBFBF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1E28B969" w14:textId="77777777" w:rsidR="006B0A22" w:rsidRDefault="006B0A22" w:rsidP="004F5DB6">
            <w:pPr>
              <w:rPr>
                <w:rFonts w:ascii="Arial" w:hAnsi="Arial"/>
                <w:sz w:val="20"/>
              </w:rPr>
            </w:pPr>
          </w:p>
          <w:p w14:paraId="1B5DAA05" w14:textId="77777777" w:rsidR="006B0A22" w:rsidRPr="00B725DE" w:rsidRDefault="006B0A22" w:rsidP="004F5D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E</w:t>
            </w:r>
            <w:r w:rsidRPr="00A64565">
              <w:rPr>
                <w:rFonts w:ascii="Arial Narrow" w:hAnsi="Arial Narrow"/>
                <w:sz w:val="16"/>
                <w:szCs w:val="16"/>
              </w:rPr>
              <w:t>i tarvetta tehdä sopimusta</w:t>
            </w:r>
          </w:p>
        </w:tc>
      </w:tr>
      <w:tr w:rsidR="006B0A22" w:rsidRPr="00B725DE" w14:paraId="142D3FFA" w14:textId="77777777" w:rsidTr="004F5DB6">
        <w:trPr>
          <w:trHeight w:val="839"/>
        </w:trPr>
        <w:tc>
          <w:tcPr>
            <w:tcW w:w="1702" w:type="dxa"/>
            <w:gridSpan w:val="2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6652F8D7" w14:textId="77777777" w:rsidR="006B0A22" w:rsidRPr="00973F23" w:rsidRDefault="006B0A22" w:rsidP="004F5DB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4963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18213962" w14:textId="77777777" w:rsidR="006B0A22" w:rsidRPr="00A64565" w:rsidRDefault="006B0A22" w:rsidP="004F5DB6">
            <w:pPr>
              <w:spacing w:line="360" w:lineRule="auto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Lupa</w:t>
            </w:r>
          </w:p>
          <w:p w14:paraId="4DA31FF2" w14:textId="77777777" w:rsidR="006B0A22" w:rsidRPr="00A64565" w:rsidRDefault="006B0A22" w:rsidP="004F5D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237124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37124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237124">
              <w:rPr>
                <w:rFonts w:ascii="Arial" w:hAnsi="Arial"/>
                <w:sz w:val="16"/>
                <w:szCs w:val="16"/>
              </w:rPr>
              <w:fldChar w:fldCharType="end"/>
            </w:r>
            <w:r w:rsidRPr="00237124">
              <w:rPr>
                <w:rFonts w:ascii="Arial" w:hAnsi="Arial"/>
                <w:sz w:val="16"/>
                <w:szCs w:val="16"/>
              </w:rPr>
              <w:t xml:space="preserve"> </w:t>
            </w:r>
            <w:r w:rsidRPr="00A64565">
              <w:rPr>
                <w:rFonts w:ascii="Arial Narrow" w:hAnsi="Arial Narrow"/>
                <w:sz w:val="16"/>
                <w:szCs w:val="16"/>
              </w:rPr>
              <w:t>Tutkimuslupa myönnetään hakemuksen mukaisesti</w:t>
            </w:r>
          </w:p>
          <w:p w14:paraId="060D5B5D" w14:textId="77777777" w:rsidR="006B0A22" w:rsidRPr="00A64565" w:rsidRDefault="006B0A22" w:rsidP="004F5D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 w:rsidRPr="00A6456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6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6456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64565">
              <w:rPr>
                <w:rFonts w:ascii="Arial Narrow" w:hAnsi="Arial Narrow"/>
                <w:sz w:val="16"/>
                <w:szCs w:val="16"/>
              </w:rPr>
              <w:t xml:space="preserve"> Hakemus palautetaan korjattavaksi seuraavin muutoksin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435283">
              <w:rPr>
                <w:rFonts w:ascii="Arial" w:hAnsi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" w:hAnsi="Arial"/>
                <w:sz w:val="20"/>
              </w:rPr>
              <w:instrText xml:space="preserve"> FORMTEXT </w:instrText>
            </w:r>
            <w:r w:rsidRPr="00435283">
              <w:rPr>
                <w:rFonts w:ascii="Arial" w:hAnsi="Arial"/>
                <w:sz w:val="20"/>
              </w:rPr>
            </w:r>
            <w:r w:rsidRPr="00435283">
              <w:rPr>
                <w:rFonts w:ascii="Arial" w:hAnsi="Arial"/>
                <w:sz w:val="20"/>
              </w:rPr>
              <w:fldChar w:fldCharType="separate"/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sz w:val="20"/>
              </w:rPr>
              <w:fldChar w:fldCharType="end"/>
            </w:r>
          </w:p>
          <w:p w14:paraId="4976A719" w14:textId="77777777" w:rsidR="006B0A22" w:rsidRPr="00B725DE" w:rsidRDefault="006B0A22" w:rsidP="004F5DB6">
            <w:pPr>
              <w:spacing w:line="360" w:lineRule="auto"/>
              <w:rPr>
                <w:rFonts w:ascii="Arial" w:hAnsi="Arial"/>
                <w:sz w:val="20"/>
              </w:rPr>
            </w:pPr>
            <w:r w:rsidRPr="00A64565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4565"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A64565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A64565">
              <w:rPr>
                <w:rFonts w:ascii="Arial Narrow" w:hAnsi="Arial Narrow"/>
                <w:sz w:val="16"/>
                <w:szCs w:val="16"/>
              </w:rPr>
              <w:t xml:space="preserve"> Hakemus hylätään, miksi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435283">
              <w:rPr>
                <w:rFonts w:ascii="Arial" w:hAnsi="Arial"/>
                <w:sz w:val="20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435283">
              <w:rPr>
                <w:rFonts w:ascii="Arial" w:hAnsi="Arial"/>
                <w:sz w:val="20"/>
              </w:rPr>
              <w:instrText xml:space="preserve"> FORMTEXT </w:instrText>
            </w:r>
            <w:r w:rsidRPr="00435283">
              <w:rPr>
                <w:rFonts w:ascii="Arial" w:hAnsi="Arial"/>
                <w:sz w:val="20"/>
              </w:rPr>
            </w:r>
            <w:r w:rsidRPr="00435283">
              <w:rPr>
                <w:rFonts w:ascii="Arial" w:hAnsi="Arial"/>
                <w:sz w:val="20"/>
              </w:rPr>
              <w:fldChar w:fldCharType="separate"/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noProof/>
                <w:sz w:val="20"/>
              </w:rPr>
              <w:t> </w:t>
            </w:r>
            <w:r w:rsidRPr="00435283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3967" w:type="dxa"/>
            <w:gridSpan w:val="4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67F53947" w14:textId="77777777" w:rsidR="006B0A22" w:rsidRPr="00237124" w:rsidRDefault="006B0A22" w:rsidP="004F5DB6">
            <w:pPr>
              <w:rPr>
                <w:rFonts w:ascii="Arial" w:hAnsi="Arial"/>
                <w:sz w:val="16"/>
                <w:szCs w:val="16"/>
              </w:rPr>
            </w:pPr>
          </w:p>
          <w:p w14:paraId="45A358C5" w14:textId="77777777" w:rsidR="006B0A22" w:rsidRPr="00237124" w:rsidRDefault="006B0A22" w:rsidP="004F5DB6">
            <w:pPr>
              <w:rPr>
                <w:rFonts w:ascii="Arial" w:hAnsi="Arial"/>
                <w:sz w:val="16"/>
                <w:szCs w:val="16"/>
              </w:rPr>
            </w:pPr>
          </w:p>
          <w:p w14:paraId="269160B3" w14:textId="77777777" w:rsidR="006B0A22" w:rsidRDefault="006B0A22" w:rsidP="004F5DB6">
            <w:pPr>
              <w:rPr>
                <w:rFonts w:ascii="Arial" w:hAnsi="Arial"/>
                <w:b/>
                <w:sz w:val="16"/>
                <w:szCs w:val="16"/>
              </w:rPr>
            </w:pPr>
          </w:p>
          <w:p w14:paraId="3237726B" w14:textId="77777777" w:rsidR="006B0A22" w:rsidRPr="00B725DE" w:rsidRDefault="006B0A22" w:rsidP="004F5DB6">
            <w:pPr>
              <w:rPr>
                <w:rFonts w:ascii="Arial" w:hAnsi="Arial"/>
                <w:sz w:val="20"/>
              </w:rPr>
            </w:pPr>
          </w:p>
        </w:tc>
      </w:tr>
      <w:tr w:rsidR="006B0A22" w:rsidRPr="008F3771" w14:paraId="5ED6F941" w14:textId="77777777" w:rsidTr="004F5DB6">
        <w:trPr>
          <w:trHeight w:val="606"/>
        </w:trPr>
        <w:tc>
          <w:tcPr>
            <w:tcW w:w="1702" w:type="dxa"/>
            <w:gridSpan w:val="2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26FC09C7" w14:textId="77777777" w:rsidR="006B0A22" w:rsidRPr="00973F23" w:rsidRDefault="006B0A22" w:rsidP="004F5DB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3576" w:type="dxa"/>
            <w:gridSpan w:val="2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4" w:space="0" w:color="FFFFFF"/>
            </w:tcBorders>
            <w:shd w:val="clear" w:color="auto" w:fill="auto"/>
          </w:tcPr>
          <w:p w14:paraId="2E0FD45C" w14:textId="77777777" w:rsidR="006B0A22" w:rsidRPr="00237124" w:rsidRDefault="006B0A22" w:rsidP="004F5DB6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Luvan myöntäjä</w:t>
            </w:r>
            <w:r>
              <w:rPr>
                <w:rFonts w:ascii="Arial" w:hAnsi="Arial"/>
                <w:b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Cs/>
                <w:sz w:val="16"/>
                <w:szCs w:val="16"/>
              </w:rPr>
              <w:t>hyvinvointialueen</w:t>
            </w:r>
            <w:r>
              <w:rPr>
                <w:rFonts w:ascii="Arial Narrow" w:hAnsi="Arial Narrow"/>
                <w:sz w:val="16"/>
                <w:szCs w:val="16"/>
              </w:rPr>
              <w:t xml:space="preserve"> johtaja</w:t>
            </w:r>
            <w:r w:rsidRPr="009E6B96">
              <w:rPr>
                <w:rFonts w:ascii="Arial" w:hAnsi="Arial"/>
                <w:sz w:val="16"/>
                <w:szCs w:val="16"/>
              </w:rPr>
              <w:t xml:space="preserve"> </w:t>
            </w:r>
            <w:r w:rsidRPr="009E6B96">
              <w:rPr>
                <w:rFonts w:ascii="Arial" w:hAnsi="Arial"/>
                <w:sz w:val="16"/>
                <w:szCs w:val="16"/>
              </w:rPr>
              <w:br/>
            </w:r>
            <w:r w:rsidRPr="009E6B9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B9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E6B96">
              <w:rPr>
                <w:rFonts w:ascii="Arial" w:hAnsi="Arial"/>
                <w:sz w:val="16"/>
                <w:szCs w:val="16"/>
              </w:rPr>
              <w:fldChar w:fldCharType="end"/>
            </w:r>
            <w:r w:rsidRPr="009E6B9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johtajaylilääkäri</w:t>
            </w:r>
          </w:p>
        </w:tc>
        <w:tc>
          <w:tcPr>
            <w:tcW w:w="2944" w:type="dxa"/>
            <w:gridSpan w:val="4"/>
            <w:tcBorders>
              <w:top w:val="single" w:sz="2" w:space="0" w:color="A6A6A6"/>
              <w:left w:val="single" w:sz="4" w:space="0" w:color="FFFFFF"/>
              <w:bottom w:val="single" w:sz="2" w:space="0" w:color="A6A6A6"/>
              <w:right w:val="single" w:sz="2" w:space="0" w:color="FFFFFF"/>
            </w:tcBorders>
            <w:shd w:val="clear" w:color="auto" w:fill="auto"/>
          </w:tcPr>
          <w:p w14:paraId="3052A8B0" w14:textId="77777777" w:rsidR="006B0A22" w:rsidRDefault="006B0A22" w:rsidP="004F5DB6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</w:p>
          <w:p w14:paraId="6E1E248D" w14:textId="77777777" w:rsidR="006B0A22" w:rsidRPr="00237124" w:rsidRDefault="006B0A22" w:rsidP="004F5DB6">
            <w:pPr>
              <w:spacing w:line="360" w:lineRule="auto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toimialueen johtaja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 w:rsidRPr="009E6B96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6B96"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sz w:val="16"/>
                <w:szCs w:val="16"/>
              </w:rPr>
            </w:r>
            <w:r w:rsidR="00806919">
              <w:rPr>
                <w:rFonts w:ascii="Arial" w:hAnsi="Arial"/>
                <w:sz w:val="16"/>
                <w:szCs w:val="16"/>
              </w:rPr>
              <w:fldChar w:fldCharType="separate"/>
            </w:r>
            <w:r w:rsidRPr="009E6B96">
              <w:rPr>
                <w:rFonts w:ascii="Arial" w:hAnsi="Arial"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9E6B96">
              <w:rPr>
                <w:rFonts w:ascii="Arial Narrow" w:hAnsi="Arial Narrow"/>
                <w:sz w:val="16"/>
                <w:szCs w:val="16"/>
              </w:rPr>
              <w:t>h</w:t>
            </w:r>
            <w:r>
              <w:rPr>
                <w:rFonts w:ascii="Arial Narrow" w:hAnsi="Arial Narrow"/>
                <w:sz w:val="16"/>
                <w:szCs w:val="16"/>
              </w:rPr>
              <w:t>oitotyön johtaja</w:t>
            </w:r>
          </w:p>
        </w:tc>
        <w:tc>
          <w:tcPr>
            <w:tcW w:w="2410" w:type="dxa"/>
            <w:tcBorders>
              <w:top w:val="single" w:sz="2" w:space="0" w:color="A6A6A6"/>
              <w:left w:val="single" w:sz="2" w:space="0" w:color="FFFFFF"/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156D3368" w14:textId="77777777" w:rsidR="006B0A22" w:rsidRPr="00BC7CB2" w:rsidRDefault="006B0A22" w:rsidP="004F5DB6">
            <w:pPr>
              <w:spacing w:line="360" w:lineRule="auto"/>
              <w:rPr>
                <w:rFonts w:ascii="Arial" w:hAnsi="Arial"/>
                <w:sz w:val="16"/>
                <w:szCs w:val="16"/>
              </w:rPr>
            </w:pPr>
          </w:p>
          <w:p w14:paraId="1959CBC4" w14:textId="77777777" w:rsidR="006B0A22" w:rsidRDefault="006B0A22" w:rsidP="004F5D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palvelualuepäällikkö</w:t>
            </w:r>
            <w:r>
              <w:rPr>
                <w:rFonts w:ascii="Arial Narrow" w:hAnsi="Arial Narrow"/>
                <w:sz w:val="16"/>
                <w:szCs w:val="16"/>
              </w:rPr>
              <w:br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" w:hAnsi="Arial"/>
                <w:b/>
                <w:sz w:val="16"/>
                <w:szCs w:val="16"/>
              </w:rPr>
            </w:r>
            <w:r w:rsidR="00806919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 w:rsidRPr="00493C89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järjestämisjohtaja</w:t>
            </w:r>
          </w:p>
          <w:p w14:paraId="24EACD69" w14:textId="77777777" w:rsidR="006B0A22" w:rsidRPr="008F3771" w:rsidRDefault="006B0A22" w:rsidP="004F5DB6">
            <w:pPr>
              <w:spacing w:line="360" w:lineRule="auto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806919">
              <w:rPr>
                <w:rFonts w:ascii="Arial Narrow" w:hAnsi="Arial Narrow"/>
                <w:sz w:val="16"/>
                <w:szCs w:val="16"/>
              </w:rPr>
            </w:r>
            <w:r w:rsidR="00806919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 xml:space="preserve"> sosiaalijohtaja</w:t>
            </w:r>
          </w:p>
        </w:tc>
      </w:tr>
      <w:tr w:rsidR="006B0A22" w14:paraId="47018E0B" w14:textId="77777777" w:rsidTr="004F5DB6">
        <w:trPr>
          <w:trHeight w:val="969"/>
        </w:trPr>
        <w:tc>
          <w:tcPr>
            <w:tcW w:w="1702" w:type="dxa"/>
            <w:gridSpan w:val="2"/>
            <w:vMerge/>
            <w:tcBorders>
              <w:left w:val="single" w:sz="2" w:space="0" w:color="A6A6A6"/>
              <w:right w:val="single" w:sz="2" w:space="0" w:color="A6A6A6"/>
            </w:tcBorders>
            <w:shd w:val="clear" w:color="auto" w:fill="F2F2F2"/>
          </w:tcPr>
          <w:p w14:paraId="782510B8" w14:textId="77777777" w:rsidR="006B0A22" w:rsidRPr="00973F23" w:rsidRDefault="006B0A22" w:rsidP="004F5DB6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2" w:space="0" w:color="A6A6A6"/>
              <w:left w:val="single" w:sz="2" w:space="0" w:color="A6A6A6"/>
              <w:bottom w:val="single" w:sz="6" w:space="0" w:color="D9D9D9"/>
              <w:right w:val="single" w:sz="4" w:space="0" w:color="D9D9D9"/>
            </w:tcBorders>
            <w:shd w:val="clear" w:color="auto" w:fill="auto"/>
          </w:tcPr>
          <w:p w14:paraId="40FF6871" w14:textId="77777777" w:rsidR="006B0A22" w:rsidRPr="0021237A" w:rsidRDefault="006B0A22" w:rsidP="004F5D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64565">
              <w:rPr>
                <w:rFonts w:ascii="Arial Narrow" w:hAnsi="Arial Narrow"/>
                <w:b/>
                <w:sz w:val="16"/>
                <w:szCs w:val="16"/>
              </w:rPr>
              <w:t xml:space="preserve">Päivämäärä </w:t>
            </w:r>
          </w:p>
          <w:p w14:paraId="21568BCC" w14:textId="77777777" w:rsidR="006B0A22" w:rsidRDefault="006B0A22" w:rsidP="004F5DB6">
            <w:pPr>
              <w:rPr>
                <w:rFonts w:ascii="Arial" w:hAnsi="Arial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.</w:t>
            </w: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20</w:t>
            </w: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  <w:p w14:paraId="103DD54C" w14:textId="77777777" w:rsidR="006B0A22" w:rsidRDefault="006B0A22" w:rsidP="004F5DB6">
            <w:pPr>
              <w:rPr>
                <w:rFonts w:ascii="Arial" w:hAnsi="Arial"/>
                <w:sz w:val="20"/>
              </w:rPr>
            </w:pPr>
          </w:p>
          <w:p w14:paraId="2F2C8353" w14:textId="77777777" w:rsidR="006B0A22" w:rsidRPr="00973F23" w:rsidRDefault="006B0A22" w:rsidP="004F5D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973F23">
              <w:rPr>
                <w:rFonts w:ascii="Arial Narrow" w:hAnsi="Arial Narrow"/>
                <w:b/>
                <w:sz w:val="16"/>
                <w:szCs w:val="16"/>
              </w:rPr>
              <w:t>Allekirjoitus ja nimenselvennys</w:t>
            </w:r>
          </w:p>
          <w:p w14:paraId="59B6E244" w14:textId="77777777" w:rsidR="006B0A22" w:rsidRDefault="006B0A22" w:rsidP="004F5DB6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8131FBF" w14:textId="77777777" w:rsidR="006B0A22" w:rsidRDefault="006B0A22" w:rsidP="004F5DB6">
            <w:pPr>
              <w:rPr>
                <w:rFonts w:ascii="Arial Narrow" w:hAnsi="Arial Narrow"/>
                <w:sz w:val="20"/>
              </w:rPr>
            </w:pPr>
            <w:r w:rsidRPr="00194EB6">
              <w:rPr>
                <w:rFonts w:ascii="Arial Narrow" w:hAnsi="Arial Narrow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94EB6">
              <w:rPr>
                <w:rFonts w:ascii="Arial Narrow" w:hAnsi="Arial Narrow"/>
                <w:sz w:val="20"/>
              </w:rPr>
              <w:instrText xml:space="preserve"> FORMTEXT </w:instrText>
            </w:r>
            <w:r w:rsidRPr="00194EB6">
              <w:rPr>
                <w:rFonts w:ascii="Arial Narrow" w:hAnsi="Arial Narrow"/>
                <w:sz w:val="20"/>
              </w:rPr>
            </w:r>
            <w:r w:rsidRPr="00194EB6">
              <w:rPr>
                <w:rFonts w:ascii="Arial Narrow" w:hAnsi="Arial Narrow"/>
                <w:sz w:val="20"/>
              </w:rPr>
              <w:fldChar w:fldCharType="separate"/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noProof/>
                <w:sz w:val="20"/>
              </w:rPr>
              <w:t> </w:t>
            </w:r>
            <w:r w:rsidRPr="00194EB6">
              <w:rPr>
                <w:rFonts w:ascii="Arial Narrow" w:hAnsi="Arial Narrow"/>
                <w:sz w:val="20"/>
              </w:rPr>
              <w:fldChar w:fldCharType="end"/>
            </w:r>
          </w:p>
          <w:p w14:paraId="70B5C271" w14:textId="77777777" w:rsidR="006B0A22" w:rsidRPr="00435283" w:rsidRDefault="006B0A22" w:rsidP="004F5DB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gridSpan w:val="2"/>
            <w:tcBorders>
              <w:top w:val="single" w:sz="2" w:space="0" w:color="A6A6A6"/>
              <w:left w:val="single" w:sz="4" w:space="0" w:color="D9D9D9"/>
              <w:bottom w:val="single" w:sz="6" w:space="0" w:color="D9D9D9"/>
              <w:right w:val="single" w:sz="2" w:space="0" w:color="A6A6A6"/>
            </w:tcBorders>
            <w:shd w:val="clear" w:color="auto" w:fill="auto"/>
          </w:tcPr>
          <w:p w14:paraId="07F16403" w14:textId="77777777" w:rsidR="006B0A22" w:rsidRPr="00A64565" w:rsidRDefault="006B0A22" w:rsidP="004F5DB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A64565">
              <w:rPr>
                <w:rFonts w:ascii="Arial Narrow" w:hAnsi="Arial Narrow"/>
                <w:b/>
                <w:sz w:val="16"/>
                <w:szCs w:val="16"/>
              </w:rPr>
              <w:t>Lomakkeen säilytys</w:t>
            </w:r>
          </w:p>
          <w:p w14:paraId="52967D69" w14:textId="44DA01A1" w:rsidR="006B0A22" w:rsidRPr="00973F23" w:rsidRDefault="006B0A22" w:rsidP="004F5DB6">
            <w:pPr>
              <w:numPr>
                <w:ilvl w:val="0"/>
                <w:numId w:val="4"/>
              </w:numPr>
              <w:ind w:left="255" w:hanging="255"/>
              <w:rPr>
                <w:rFonts w:ascii="Arial" w:hAnsi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luvan myöntäjä</w:t>
            </w:r>
            <w:r w:rsidRPr="00A64565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="00BD6ED5">
              <w:rPr>
                <w:rFonts w:ascii="Arial Narrow" w:hAnsi="Arial Narrow"/>
                <w:sz w:val="16"/>
                <w:szCs w:val="16"/>
              </w:rPr>
              <w:t>Casem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7256196E" w14:textId="77777777" w:rsidR="006B0A22" w:rsidRPr="00973F23" w:rsidRDefault="006B0A22" w:rsidP="004F5DB6">
            <w:pPr>
              <w:numPr>
                <w:ilvl w:val="0"/>
                <w:numId w:val="4"/>
              </w:numPr>
              <w:ind w:left="255" w:hanging="255"/>
              <w:rPr>
                <w:rFonts w:ascii="Arial" w:hAnsi="Arial"/>
                <w:sz w:val="20"/>
              </w:rPr>
            </w:pPr>
            <w:r w:rsidRPr="00973F23">
              <w:rPr>
                <w:rFonts w:ascii="Arial Narrow" w:hAnsi="Arial Narrow"/>
                <w:sz w:val="16"/>
                <w:szCs w:val="16"/>
              </w:rPr>
              <w:t>opiskelija/tutkija (kopio)</w:t>
            </w:r>
          </w:p>
          <w:p w14:paraId="6C1A8D90" w14:textId="14016829" w:rsidR="006B0A22" w:rsidRPr="005E058E" w:rsidRDefault="006B0A22" w:rsidP="004F5DB6">
            <w:pPr>
              <w:numPr>
                <w:ilvl w:val="0"/>
                <w:numId w:val="4"/>
              </w:numPr>
              <w:ind w:left="255" w:hanging="255"/>
              <w:rPr>
                <w:rFonts w:ascii="Arial" w:hAnsi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Kainuun hyvinvointialueen opinnäytetyökoordinaattori (</w:t>
            </w:r>
            <w:r w:rsidR="00BD6ED5">
              <w:rPr>
                <w:rFonts w:ascii="Arial Narrow" w:hAnsi="Arial Narrow"/>
                <w:sz w:val="16"/>
                <w:szCs w:val="16"/>
              </w:rPr>
              <w:t>Casem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  <w:p w14:paraId="51B5D036" w14:textId="3AC066C0" w:rsidR="006B0A22" w:rsidRDefault="006B0A22" w:rsidP="004F5DB6">
            <w:pPr>
              <w:numPr>
                <w:ilvl w:val="0"/>
                <w:numId w:val="4"/>
              </w:numPr>
              <w:ind w:left="255" w:hanging="255"/>
              <w:rPr>
                <w:rFonts w:ascii="Arial" w:hAnsi="Arial"/>
                <w:sz w:val="20"/>
              </w:rPr>
            </w:pPr>
            <w:r>
              <w:rPr>
                <w:rFonts w:ascii="Arial Narrow" w:hAnsi="Arial Narrow"/>
                <w:sz w:val="16"/>
                <w:szCs w:val="16"/>
              </w:rPr>
              <w:t>Kainuun hyvinvointialueen kirjaamo (</w:t>
            </w:r>
            <w:r w:rsidR="00BD6ED5">
              <w:rPr>
                <w:rFonts w:ascii="Arial Narrow" w:hAnsi="Arial Narrow"/>
                <w:sz w:val="16"/>
                <w:szCs w:val="16"/>
              </w:rPr>
              <w:t>Casem</w:t>
            </w:r>
            <w:r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</w:tbl>
    <w:p w14:paraId="0A066DB4" w14:textId="7D630739" w:rsidR="00D04909" w:rsidRDefault="00D04909">
      <w:pPr>
        <w:rPr>
          <w:rFonts w:ascii="Arial" w:hAnsi="Arial"/>
          <w:sz w:val="20"/>
        </w:rPr>
      </w:pPr>
    </w:p>
    <w:p w14:paraId="33AB39E1" w14:textId="77777777" w:rsidR="00D04909" w:rsidRDefault="00D04909">
      <w:pPr>
        <w:rPr>
          <w:rFonts w:ascii="Arial" w:hAnsi="Arial"/>
          <w:sz w:val="20"/>
        </w:rPr>
      </w:pPr>
    </w:p>
    <w:p w14:paraId="4AD83C03" w14:textId="77777777" w:rsidR="006B3F6A" w:rsidRDefault="006B3F6A">
      <w:pPr>
        <w:rPr>
          <w:rFonts w:ascii="Arial" w:hAnsi="Arial"/>
          <w:sz w:val="20"/>
        </w:rPr>
      </w:pPr>
    </w:p>
    <w:sectPr w:rsidR="006B3F6A" w:rsidSect="00621FE2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992" w:bottom="142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56ED" w14:textId="77777777" w:rsidR="00D11569" w:rsidRDefault="00D11569">
      <w:r>
        <w:separator/>
      </w:r>
    </w:p>
  </w:endnote>
  <w:endnote w:type="continuationSeparator" w:id="0">
    <w:p w14:paraId="05E57603" w14:textId="77777777" w:rsidR="00D11569" w:rsidRDefault="00D11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4E60" w14:textId="77777777" w:rsidR="000878DC" w:rsidRDefault="000878DC">
    <w:pPr>
      <w:tabs>
        <w:tab w:val="left" w:pos="1700"/>
        <w:tab w:val="left" w:pos="3403"/>
        <w:tab w:val="left" w:pos="5103"/>
        <w:tab w:val="left" w:pos="7653"/>
      </w:tabs>
      <w:spacing w:line="180" w:lineRule="exact"/>
      <w:ind w:left="-851" w:right="-1093"/>
      <w:rPr>
        <w:rFonts w:ascii="Arial MT Bold" w:hAnsi="Arial MT Bold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FFF78" w14:textId="77777777" w:rsidR="000878DC" w:rsidRDefault="000878DC">
    <w:pPr>
      <w:tabs>
        <w:tab w:val="left" w:pos="1700"/>
        <w:tab w:val="left" w:pos="3403"/>
        <w:tab w:val="left" w:pos="5103"/>
        <w:tab w:val="left" w:pos="7653"/>
      </w:tabs>
      <w:spacing w:line="180" w:lineRule="exact"/>
      <w:ind w:right="-143"/>
      <w:rPr>
        <w:lang w:eastAsia="en-US"/>
      </w:rPr>
    </w:pPr>
    <w:r>
      <w:rPr>
        <w:lang w:eastAsia="en-US"/>
      </w:rPr>
      <w:t>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2E87F" w14:textId="77777777" w:rsidR="00D11569" w:rsidRDefault="00D11569">
      <w:r>
        <w:separator/>
      </w:r>
    </w:p>
  </w:footnote>
  <w:footnote w:type="continuationSeparator" w:id="0">
    <w:p w14:paraId="1534DA80" w14:textId="77777777" w:rsidR="00D11569" w:rsidRDefault="00D11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B3AC" w14:textId="77777777" w:rsidR="000878DC" w:rsidRDefault="000878DC">
    <w:pPr>
      <w:pStyle w:val="Yltunniste"/>
      <w:tabs>
        <w:tab w:val="clear" w:pos="8306"/>
        <w:tab w:val="right" w:pos="10206"/>
      </w:tabs>
      <w:ind w:right="-18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DB1F8" w14:textId="77777777" w:rsidR="000878DC" w:rsidRDefault="000878DC" w:rsidP="004248F7">
    <w:pPr>
      <w:pStyle w:val="Yltunniste"/>
      <w:tabs>
        <w:tab w:val="clear" w:pos="8306"/>
        <w:tab w:val="right" w:pos="10206"/>
      </w:tabs>
      <w:ind w:left="1134" w:right="-1800"/>
    </w:pPr>
  </w:p>
  <w:p w14:paraId="014129C0" w14:textId="412FC69B" w:rsidR="000878DC" w:rsidRDefault="00A76987" w:rsidP="006A2B59">
    <w:pPr>
      <w:pStyle w:val="Yltunniste"/>
      <w:tabs>
        <w:tab w:val="clear" w:pos="8306"/>
        <w:tab w:val="right" w:pos="10206"/>
      </w:tabs>
      <w:ind w:left="993" w:right="-180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7D3D727" wp14:editId="4874BAD1">
          <wp:simplePos x="0" y="0"/>
          <wp:positionH relativeFrom="column">
            <wp:posOffset>-47625</wp:posOffset>
          </wp:positionH>
          <wp:positionV relativeFrom="paragraph">
            <wp:posOffset>109220</wp:posOffset>
          </wp:positionV>
          <wp:extent cx="408940" cy="454660"/>
          <wp:effectExtent l="0" t="0" r="0" b="0"/>
          <wp:wrapSquare wrapText="bothSides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" cy="454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B5622" w14:textId="77777777" w:rsidR="000878DC" w:rsidRPr="006A2B59" w:rsidRDefault="000878DC" w:rsidP="00B03534">
    <w:pPr>
      <w:tabs>
        <w:tab w:val="left" w:pos="1418"/>
        <w:tab w:val="left" w:pos="5245"/>
      </w:tabs>
      <w:ind w:left="851"/>
      <w:rPr>
        <w:rFonts w:ascii="Arial" w:hAnsi="Arial" w:cs="Arial"/>
        <w:b/>
        <w:sz w:val="22"/>
        <w:szCs w:val="22"/>
      </w:rPr>
    </w:pPr>
    <w:r w:rsidRPr="006A2B59">
      <w:rPr>
        <w:rFonts w:ascii="Arial" w:hAnsi="Arial" w:cs="Arial"/>
        <w:b/>
        <w:sz w:val="22"/>
        <w:szCs w:val="22"/>
      </w:rPr>
      <w:t xml:space="preserve">Kainuun </w:t>
    </w:r>
    <w:r w:rsidR="009651DF">
      <w:rPr>
        <w:rFonts w:ascii="Arial" w:hAnsi="Arial" w:cs="Arial"/>
        <w:b/>
        <w:sz w:val="22"/>
        <w:szCs w:val="22"/>
      </w:rPr>
      <w:t>hyvinvointialue</w:t>
    </w:r>
    <w:r>
      <w:rPr>
        <w:rFonts w:ascii="Arial" w:hAnsi="Arial" w:cs="Arial"/>
        <w:b/>
        <w:sz w:val="22"/>
        <w:szCs w:val="22"/>
      </w:rPr>
      <w:tab/>
      <w:t>Lupa opinnäytetyölle</w:t>
    </w:r>
    <w:r>
      <w:rPr>
        <w:rFonts w:ascii="Arial" w:hAnsi="Arial" w:cs="Arial"/>
        <w:b/>
        <w:sz w:val="22"/>
        <w:szCs w:val="22"/>
      </w:rPr>
      <w:tab/>
    </w:r>
  </w:p>
  <w:p w14:paraId="4E5436B6" w14:textId="77777777" w:rsidR="000878DC" w:rsidRPr="006A2B59" w:rsidRDefault="000878DC" w:rsidP="00B03534">
    <w:pPr>
      <w:tabs>
        <w:tab w:val="left" w:pos="1418"/>
        <w:tab w:val="left" w:pos="5245"/>
      </w:tabs>
      <w:ind w:left="851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>
      <w:rPr>
        <w:rFonts w:ascii="Arial" w:hAnsi="Arial" w:cs="Arial"/>
        <w:b/>
        <w:sz w:val="22"/>
        <w:szCs w:val="22"/>
      </w:rPr>
      <w:tab/>
    </w:r>
  </w:p>
  <w:p w14:paraId="0FC3B9B0" w14:textId="77777777" w:rsidR="000878DC" w:rsidRDefault="000878DC" w:rsidP="00B725DE">
    <w:pPr>
      <w:pStyle w:val="Yltunniste"/>
      <w:tabs>
        <w:tab w:val="left" w:pos="5245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7679F"/>
    <w:multiLevelType w:val="multilevel"/>
    <w:tmpl w:val="27369AFE"/>
    <w:lvl w:ilvl="0">
      <w:start w:val="13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20"/>
      <w:numFmt w:val="decimal"/>
      <w:lvlText w:val="%1.%2"/>
      <w:lvlJc w:val="left"/>
      <w:pPr>
        <w:tabs>
          <w:tab w:val="num" w:pos="2250"/>
        </w:tabs>
        <w:ind w:left="2250" w:hanging="2070"/>
      </w:pPr>
      <w:rPr>
        <w:rFonts w:hint="default"/>
      </w:rPr>
    </w:lvl>
    <w:lvl w:ilvl="2">
      <w:start w:val="13"/>
      <w:numFmt w:val="decimal"/>
      <w:lvlText w:val="%1.%2-%3"/>
      <w:lvlJc w:val="left"/>
      <w:pPr>
        <w:tabs>
          <w:tab w:val="num" w:pos="2430"/>
        </w:tabs>
        <w:ind w:left="2430" w:hanging="2070"/>
      </w:pPr>
      <w:rPr>
        <w:rFonts w:hint="default"/>
      </w:rPr>
    </w:lvl>
    <w:lvl w:ilvl="3">
      <w:start w:val="45"/>
      <w:numFmt w:val="decimal"/>
      <w:lvlText w:val="%1.%2-%3.%4"/>
      <w:lvlJc w:val="left"/>
      <w:pPr>
        <w:tabs>
          <w:tab w:val="num" w:pos="2610"/>
        </w:tabs>
        <w:ind w:left="2610" w:hanging="207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790"/>
        </w:tabs>
        <w:ind w:left="2790" w:hanging="207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970"/>
        </w:tabs>
        <w:ind w:left="2970" w:hanging="207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3150"/>
        </w:tabs>
        <w:ind w:left="3150" w:hanging="207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330"/>
        </w:tabs>
        <w:ind w:left="3330" w:hanging="207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510"/>
        </w:tabs>
        <w:ind w:left="3510" w:hanging="2070"/>
      </w:pPr>
      <w:rPr>
        <w:rFonts w:hint="default"/>
      </w:rPr>
    </w:lvl>
  </w:abstractNum>
  <w:abstractNum w:abstractNumId="1" w15:restartNumberingAfterBreak="0">
    <w:nsid w:val="40164131"/>
    <w:multiLevelType w:val="hybridMultilevel"/>
    <w:tmpl w:val="1C5C658A"/>
    <w:lvl w:ilvl="0" w:tplc="F54C175A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F99"/>
    <w:multiLevelType w:val="hybridMultilevel"/>
    <w:tmpl w:val="58A88E02"/>
    <w:lvl w:ilvl="0" w:tplc="C07E2B7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D6916"/>
    <w:multiLevelType w:val="hybridMultilevel"/>
    <w:tmpl w:val="911A07B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FF"/>
    <w:rsid w:val="0001051D"/>
    <w:rsid w:val="00016508"/>
    <w:rsid w:val="00046309"/>
    <w:rsid w:val="000471AF"/>
    <w:rsid w:val="00085CF3"/>
    <w:rsid w:val="000878DC"/>
    <w:rsid w:val="000925FB"/>
    <w:rsid w:val="000936F5"/>
    <w:rsid w:val="000B1644"/>
    <w:rsid w:val="000B30D9"/>
    <w:rsid w:val="000D7343"/>
    <w:rsid w:val="0012182F"/>
    <w:rsid w:val="0015164B"/>
    <w:rsid w:val="00153035"/>
    <w:rsid w:val="001563C0"/>
    <w:rsid w:val="001569A7"/>
    <w:rsid w:val="001719D5"/>
    <w:rsid w:val="00175320"/>
    <w:rsid w:val="00194EB6"/>
    <w:rsid w:val="001D0725"/>
    <w:rsid w:val="001D472A"/>
    <w:rsid w:val="001E1130"/>
    <w:rsid w:val="001F1455"/>
    <w:rsid w:val="001F7080"/>
    <w:rsid w:val="0020492B"/>
    <w:rsid w:val="0020776E"/>
    <w:rsid w:val="0021237A"/>
    <w:rsid w:val="0022255C"/>
    <w:rsid w:val="002314BE"/>
    <w:rsid w:val="00237124"/>
    <w:rsid w:val="002402D3"/>
    <w:rsid w:val="00240AB5"/>
    <w:rsid w:val="0026292C"/>
    <w:rsid w:val="00281105"/>
    <w:rsid w:val="002869F2"/>
    <w:rsid w:val="002B334C"/>
    <w:rsid w:val="002C2776"/>
    <w:rsid w:val="002D00C8"/>
    <w:rsid w:val="002D5494"/>
    <w:rsid w:val="002E43C5"/>
    <w:rsid w:val="0030099F"/>
    <w:rsid w:val="00304366"/>
    <w:rsid w:val="00304487"/>
    <w:rsid w:val="00306437"/>
    <w:rsid w:val="00313760"/>
    <w:rsid w:val="00330836"/>
    <w:rsid w:val="00350AE0"/>
    <w:rsid w:val="00354524"/>
    <w:rsid w:val="00375D2A"/>
    <w:rsid w:val="00376E4F"/>
    <w:rsid w:val="0038731D"/>
    <w:rsid w:val="003A7DC6"/>
    <w:rsid w:val="003C2E74"/>
    <w:rsid w:val="00407694"/>
    <w:rsid w:val="004248F7"/>
    <w:rsid w:val="004309B9"/>
    <w:rsid w:val="00435283"/>
    <w:rsid w:val="00436E5D"/>
    <w:rsid w:val="00451F4B"/>
    <w:rsid w:val="004546D2"/>
    <w:rsid w:val="004807F5"/>
    <w:rsid w:val="00482D36"/>
    <w:rsid w:val="00490D83"/>
    <w:rsid w:val="00492EB0"/>
    <w:rsid w:val="00493C89"/>
    <w:rsid w:val="004B65EA"/>
    <w:rsid w:val="004B6A60"/>
    <w:rsid w:val="004C10D9"/>
    <w:rsid w:val="004D67CD"/>
    <w:rsid w:val="004E2407"/>
    <w:rsid w:val="0050288D"/>
    <w:rsid w:val="00502C88"/>
    <w:rsid w:val="00510A97"/>
    <w:rsid w:val="00512FA8"/>
    <w:rsid w:val="00516F21"/>
    <w:rsid w:val="0052247A"/>
    <w:rsid w:val="00523BD8"/>
    <w:rsid w:val="00533ABB"/>
    <w:rsid w:val="00536789"/>
    <w:rsid w:val="00541CCB"/>
    <w:rsid w:val="005534BD"/>
    <w:rsid w:val="00562544"/>
    <w:rsid w:val="0059073A"/>
    <w:rsid w:val="005C6608"/>
    <w:rsid w:val="005D1744"/>
    <w:rsid w:val="005D4C55"/>
    <w:rsid w:val="005E058E"/>
    <w:rsid w:val="005E3C5F"/>
    <w:rsid w:val="00600EB7"/>
    <w:rsid w:val="006041BA"/>
    <w:rsid w:val="00621FE2"/>
    <w:rsid w:val="00623874"/>
    <w:rsid w:val="006479B6"/>
    <w:rsid w:val="006608C2"/>
    <w:rsid w:val="0066434C"/>
    <w:rsid w:val="00680173"/>
    <w:rsid w:val="006935EF"/>
    <w:rsid w:val="006A2B59"/>
    <w:rsid w:val="006A411E"/>
    <w:rsid w:val="006B0A22"/>
    <w:rsid w:val="006B3F6A"/>
    <w:rsid w:val="006C5395"/>
    <w:rsid w:val="006E23B9"/>
    <w:rsid w:val="006E2FCA"/>
    <w:rsid w:val="006E69DF"/>
    <w:rsid w:val="007217F3"/>
    <w:rsid w:val="00741B99"/>
    <w:rsid w:val="007777A4"/>
    <w:rsid w:val="007920FF"/>
    <w:rsid w:val="007928C8"/>
    <w:rsid w:val="007A27A9"/>
    <w:rsid w:val="007A6D33"/>
    <w:rsid w:val="007C36E9"/>
    <w:rsid w:val="007C4FBB"/>
    <w:rsid w:val="007C57DC"/>
    <w:rsid w:val="007D0306"/>
    <w:rsid w:val="007D2807"/>
    <w:rsid w:val="007F6A8E"/>
    <w:rsid w:val="007F7DF1"/>
    <w:rsid w:val="00806919"/>
    <w:rsid w:val="00817681"/>
    <w:rsid w:val="008315C8"/>
    <w:rsid w:val="00882E46"/>
    <w:rsid w:val="008B19F6"/>
    <w:rsid w:val="008B5377"/>
    <w:rsid w:val="008C0972"/>
    <w:rsid w:val="008C5FFF"/>
    <w:rsid w:val="008E03D4"/>
    <w:rsid w:val="008F3771"/>
    <w:rsid w:val="008F7085"/>
    <w:rsid w:val="00900910"/>
    <w:rsid w:val="00912E4B"/>
    <w:rsid w:val="00944F92"/>
    <w:rsid w:val="00946B48"/>
    <w:rsid w:val="0096060D"/>
    <w:rsid w:val="009651DF"/>
    <w:rsid w:val="00965397"/>
    <w:rsid w:val="00967908"/>
    <w:rsid w:val="0097045C"/>
    <w:rsid w:val="00973F23"/>
    <w:rsid w:val="009853CA"/>
    <w:rsid w:val="00992455"/>
    <w:rsid w:val="009C213F"/>
    <w:rsid w:val="009E6B96"/>
    <w:rsid w:val="00A113EC"/>
    <w:rsid w:val="00A13C85"/>
    <w:rsid w:val="00A2160A"/>
    <w:rsid w:val="00A529C3"/>
    <w:rsid w:val="00A64565"/>
    <w:rsid w:val="00A67C9D"/>
    <w:rsid w:val="00A76987"/>
    <w:rsid w:val="00AB37A9"/>
    <w:rsid w:val="00AD0D12"/>
    <w:rsid w:val="00AD5F2F"/>
    <w:rsid w:val="00B03534"/>
    <w:rsid w:val="00B21E20"/>
    <w:rsid w:val="00B23DED"/>
    <w:rsid w:val="00B518A2"/>
    <w:rsid w:val="00B57815"/>
    <w:rsid w:val="00B60A97"/>
    <w:rsid w:val="00B62DDA"/>
    <w:rsid w:val="00B67FFA"/>
    <w:rsid w:val="00B725DE"/>
    <w:rsid w:val="00B776B3"/>
    <w:rsid w:val="00B85E0B"/>
    <w:rsid w:val="00B93524"/>
    <w:rsid w:val="00BB7C90"/>
    <w:rsid w:val="00BC49AC"/>
    <w:rsid w:val="00BC673B"/>
    <w:rsid w:val="00BC7CB2"/>
    <w:rsid w:val="00BD57EC"/>
    <w:rsid w:val="00BD6497"/>
    <w:rsid w:val="00BD6ED5"/>
    <w:rsid w:val="00BE445A"/>
    <w:rsid w:val="00BF6311"/>
    <w:rsid w:val="00BF699E"/>
    <w:rsid w:val="00C42F60"/>
    <w:rsid w:val="00C623E7"/>
    <w:rsid w:val="00C67BBC"/>
    <w:rsid w:val="00C820B4"/>
    <w:rsid w:val="00C834C9"/>
    <w:rsid w:val="00C8551E"/>
    <w:rsid w:val="00CC0F5B"/>
    <w:rsid w:val="00CC6738"/>
    <w:rsid w:val="00CD00FA"/>
    <w:rsid w:val="00CE3794"/>
    <w:rsid w:val="00CF3417"/>
    <w:rsid w:val="00D0272F"/>
    <w:rsid w:val="00D04909"/>
    <w:rsid w:val="00D11569"/>
    <w:rsid w:val="00D16583"/>
    <w:rsid w:val="00D20D54"/>
    <w:rsid w:val="00D36002"/>
    <w:rsid w:val="00D42A48"/>
    <w:rsid w:val="00D460DB"/>
    <w:rsid w:val="00D607D5"/>
    <w:rsid w:val="00D7559D"/>
    <w:rsid w:val="00D940E5"/>
    <w:rsid w:val="00DB2E8B"/>
    <w:rsid w:val="00DB4AF3"/>
    <w:rsid w:val="00DC3CB5"/>
    <w:rsid w:val="00DD2F5A"/>
    <w:rsid w:val="00DD5951"/>
    <w:rsid w:val="00DD630F"/>
    <w:rsid w:val="00DE27D5"/>
    <w:rsid w:val="00E0086B"/>
    <w:rsid w:val="00E163FB"/>
    <w:rsid w:val="00E30311"/>
    <w:rsid w:val="00E40D33"/>
    <w:rsid w:val="00E73418"/>
    <w:rsid w:val="00E80B5F"/>
    <w:rsid w:val="00E8459D"/>
    <w:rsid w:val="00E937F8"/>
    <w:rsid w:val="00E95045"/>
    <w:rsid w:val="00EB19CC"/>
    <w:rsid w:val="00EC33B2"/>
    <w:rsid w:val="00ED217B"/>
    <w:rsid w:val="00F00F9F"/>
    <w:rsid w:val="00F26C0D"/>
    <w:rsid w:val="00F34FFC"/>
    <w:rsid w:val="00F652E2"/>
    <w:rsid w:val="00F72270"/>
    <w:rsid w:val="00F762CB"/>
    <w:rsid w:val="00F91539"/>
    <w:rsid w:val="00F918B9"/>
    <w:rsid w:val="00FB038A"/>
    <w:rsid w:val="00FD45FD"/>
    <w:rsid w:val="00FE3B74"/>
    <w:rsid w:val="00FE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2BCC3"/>
  <w15:chartTrackingRefBased/>
  <w15:docId w15:val="{269842FD-418F-4348-B68A-067C70F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qFormat/>
    <w:pPr>
      <w:keepNext/>
      <w:ind w:left="54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pPr>
      <w:keepNext/>
      <w:ind w:left="1304" w:firstLine="1"/>
      <w:outlineLvl w:val="2"/>
    </w:pPr>
    <w:rPr>
      <w:rFonts w:ascii="Times New Roman" w:eastAsia="Times New Roman" w:hAnsi="Times New Roman"/>
      <w:b/>
      <w:bCs/>
      <w:szCs w:val="24"/>
    </w:rPr>
  </w:style>
  <w:style w:type="paragraph" w:styleId="Otsikko4">
    <w:name w:val="heading 4"/>
    <w:basedOn w:val="Normaali"/>
    <w:next w:val="Normaali"/>
    <w:qFormat/>
    <w:pPr>
      <w:keepNext/>
      <w:ind w:left="1304" w:firstLine="1"/>
      <w:outlineLvl w:val="3"/>
    </w:pPr>
    <w:rPr>
      <w:i/>
      <w:iCs/>
      <w:u w:val="single"/>
    </w:rPr>
  </w:style>
  <w:style w:type="paragraph" w:styleId="Otsikko5">
    <w:name w:val="heading 5"/>
    <w:basedOn w:val="Normaali"/>
    <w:next w:val="Normaali"/>
    <w:qFormat/>
    <w:pPr>
      <w:keepNext/>
      <w:outlineLvl w:val="4"/>
    </w:pPr>
    <w:rPr>
      <w:rFonts w:ascii="Arial" w:hAnsi="Arial"/>
      <w:b/>
      <w:bCs/>
    </w:rPr>
  </w:style>
  <w:style w:type="paragraph" w:styleId="Otsikko6">
    <w:name w:val="heading 6"/>
    <w:basedOn w:val="Normaali"/>
    <w:next w:val="Normaali"/>
    <w:qFormat/>
    <w:pPr>
      <w:keepNext/>
      <w:ind w:left="720"/>
      <w:outlineLvl w:val="5"/>
    </w:pPr>
    <w:rPr>
      <w:rFonts w:ascii="Arial" w:hAnsi="Arial"/>
      <w:b/>
      <w:bCs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character" w:styleId="Hyperlinkki">
    <w:name w:val="Hyperlink"/>
    <w:rPr>
      <w:color w:val="0000FF"/>
      <w:u w:val="single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Geneva" w:hAnsi="Geneva"/>
    </w:rPr>
  </w:style>
  <w:style w:type="character" w:styleId="AvattuHyperlinkki">
    <w:name w:val="FollowedHyperlink"/>
    <w:rPr>
      <w:color w:val="800080"/>
      <w:u w:val="single"/>
    </w:rPr>
  </w:style>
  <w:style w:type="paragraph" w:styleId="Leipteksti3">
    <w:name w:val="Body Text 3"/>
    <w:basedOn w:val="Normaali"/>
    <w:pPr>
      <w:jc w:val="both"/>
    </w:pPr>
    <w:rPr>
      <w:rFonts w:ascii="Arial Narrow" w:eastAsia="Times New Roman" w:hAnsi="Arial Narrow"/>
    </w:rPr>
  </w:style>
  <w:style w:type="paragraph" w:styleId="Leipteksti">
    <w:name w:val="Body Text"/>
    <w:basedOn w:val="Normaali"/>
    <w:rPr>
      <w:rFonts w:ascii="Arial Narrow" w:eastAsia="Times New Roman" w:hAnsi="Arial Narrow"/>
    </w:rPr>
  </w:style>
  <w:style w:type="paragraph" w:styleId="NormaaliWWW">
    <w:name w:val="Normal (Web)"/>
    <w:basedOn w:val="Normaali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Voimakas">
    <w:name w:val="Strong"/>
    <w:qFormat/>
    <w:rPr>
      <w:b/>
      <w:bCs/>
    </w:rPr>
  </w:style>
  <w:style w:type="paragraph" w:styleId="Seliteteksti">
    <w:name w:val="Balloon Text"/>
    <w:basedOn w:val="Normaali"/>
    <w:link w:val="SelitetekstiChar"/>
    <w:rsid w:val="00BF6311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BF6311"/>
    <w:rPr>
      <w:rFonts w:ascii="Tahoma" w:hAnsi="Tahoma" w:cs="Tahoma"/>
      <w:sz w:val="16"/>
      <w:szCs w:val="16"/>
    </w:rPr>
  </w:style>
  <w:style w:type="character" w:styleId="Paikkamerkkiteksti">
    <w:name w:val="Placeholder Text"/>
    <w:uiPriority w:val="99"/>
    <w:semiHidden/>
    <w:rsid w:val="004248F7"/>
    <w:rPr>
      <w:color w:val="808080"/>
    </w:rPr>
  </w:style>
  <w:style w:type="character" w:customStyle="1" w:styleId="Tyyli1">
    <w:name w:val="Tyyli1"/>
    <w:uiPriority w:val="1"/>
    <w:rsid w:val="004248F7"/>
    <w:rPr>
      <w:rFonts w:ascii="Arial" w:hAnsi="Arial"/>
      <w:b/>
      <w:sz w:val="24"/>
    </w:rPr>
  </w:style>
  <w:style w:type="character" w:customStyle="1" w:styleId="YltunnisteChar">
    <w:name w:val="Ylätunniste Char"/>
    <w:link w:val="Yltunniste"/>
    <w:uiPriority w:val="99"/>
    <w:rsid w:val="00B725DE"/>
    <w:rPr>
      <w:sz w:val="24"/>
    </w:rPr>
  </w:style>
  <w:style w:type="table" w:styleId="TaulukkoRuudukko">
    <w:name w:val="Table Grid"/>
    <w:basedOn w:val="Normaalitaulukko"/>
    <w:rsid w:val="00B72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karir3\AppData\Roaming\Microsoft\Mallit\Sote_tiedotepohj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f7715f8-5986-4f6c-a91e-03260bf63212">11385</HB_DocCode>
    <ma5bcf74d99f485685ec4f94b25f4f39 xmlns="22a57265-771e-4444-a5f9-1f55fe0330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ma5bcf74d99f485685ec4f94b25f4f39>
    <HB_MetaData xmlns="5f7715f8-5986-4f6c-a91e-03260bf63212">15169</HB_MetaData>
    <HB_DocTitle xmlns="5f7715f8-5986-4f6c-a91e-03260bf63212">Lupa_opinnaytetyolle.doc</HB_DocTitle>
    <TaxCatchAll xmlns="25ea4492-15d4-4b3d-b62a-d631fc6d931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7DCB07AB8FBA5408D7AEAFA18B5E58D" ma:contentTypeVersion="6" ma:contentTypeDescription="Luo uusi asiakirja." ma:contentTypeScope="" ma:versionID="281bc680b4ffd617e689b18c1e0a2b7b">
  <xsd:schema xmlns:xsd="http://www.w3.org/2001/XMLSchema" xmlns:xs="http://www.w3.org/2001/XMLSchema" xmlns:p="http://schemas.microsoft.com/office/2006/metadata/properties" xmlns:ns2="5f7715f8-5986-4f6c-a91e-03260bf63212" xmlns:ns3="22a57265-771e-4444-a5f9-1f55fe033000" xmlns:ns4="25ea4492-15d4-4b3d-b62a-d631fc6d931e" targetNamespace="http://schemas.microsoft.com/office/2006/metadata/properties" ma:root="true" ma:fieldsID="925f94a602942390066c5d5097509604" ns2:_="" ns3:_="" ns4:_="">
    <xsd:import namespace="5f7715f8-5986-4f6c-a91e-03260bf63212"/>
    <xsd:import namespace="22a57265-771e-4444-a5f9-1f55fe033000"/>
    <xsd:import namespace="25ea4492-15d4-4b3d-b62a-d631fc6d931e"/>
    <xsd:element name="properties">
      <xsd:complexType>
        <xsd:sequence>
          <xsd:element name="documentManagement">
            <xsd:complexType>
              <xsd:all>
                <xsd:element ref="ns2:HB_DocCode" minOccurs="0"/>
                <xsd:element ref="ns2:HB_DocTitle" minOccurs="0"/>
                <xsd:element ref="ns2:HB_MetaData" minOccurs="0"/>
                <xsd:element ref="ns3:ma5bcf74d99f485685ec4f94b25f4f39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15f8-5986-4f6c-a91e-03260bf63212" elementFormDefault="qualified">
    <xsd:import namespace="http://schemas.microsoft.com/office/2006/documentManagement/types"/>
    <xsd:import namespace="http://schemas.microsoft.com/office/infopath/2007/PartnerControls"/>
    <xsd:element name="HB_DocCode" ma:index="8" nillable="true" ma:displayName="HB_DocCode" ma:default="" ma:internalName="HB_DocCode">
      <xsd:simpleType>
        <xsd:restriction base="dms:Text"/>
      </xsd:simpleType>
    </xsd:element>
    <xsd:element name="HB_DocTitle" ma:index="9" nillable="true" ma:displayName="HB_DocTitle" ma:default="" ma:internalName="HB_DocTitle">
      <xsd:simpleType>
        <xsd:restriction base="dms:Text"/>
      </xsd:simpleType>
    </xsd:element>
    <xsd:element name="HB_MetaData" ma:index="10" nillable="true" ma:displayName="HB_MetaData" ma:list="{B4ADE0D6-136D-4C1A-B9AE-A66374484132}" ma:internalName="HB_MetaData" ma:showField="HB_Doc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7265-771e-4444-a5f9-1f55fe033000" elementFormDefault="qualified">
    <xsd:import namespace="http://schemas.microsoft.com/office/2006/documentManagement/types"/>
    <xsd:import namespace="http://schemas.microsoft.com/office/infopath/2007/PartnerControls"/>
    <xsd:element name="ma5bcf74d99f485685ec4f94b25f4f39" ma:index="12" nillable="true" ma:taxonomy="true" ma:internalName="ma5bcf74d99f485685ec4f94b25f4f39" ma:taxonomyFieldName="Publish_To_ExtSite" ma:displayName="Publish_To_ExtSite" ma:default="20;#Ei julkaista ulkoisella verkkosivulla|6f98e780-8fbf-4ab6-9b3e-24eca234228a" ma:fieldId="{6a5bcf74-d99f-4856-85ec-4f94b25f4f39}" ma:sspId="369b1a2a-ad34-43d4-8950-bbff33f39d79" ma:termSetId="79cc8f3b-3839-462f-a52a-26b047d161e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4492-15d4-4b3d-b62a-d631fc6d931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Luokituksen Kaikki-sarake" ma:hidden="true" ma:list="{46113d28-40e5-435c-91c0-339c54f0318f}" ma:internalName="TaxCatchAll" ma:showField="CatchAllData" ma:web="22a57265-771e-4444-a5f9-1f55fe033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DB4CAB-9BEE-4F49-A69E-1DE3234FCFB6}">
  <ds:schemaRefs>
    <ds:schemaRef ds:uri="25ea4492-15d4-4b3d-b62a-d631fc6d931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22a57265-771e-4444-a5f9-1f55fe033000"/>
    <ds:schemaRef ds:uri="5f7715f8-5986-4f6c-a91e-03260bf63212"/>
  </ds:schemaRefs>
</ds:datastoreItem>
</file>

<file path=customXml/itemProps2.xml><?xml version="1.0" encoding="utf-8"?>
<ds:datastoreItem xmlns:ds="http://schemas.openxmlformats.org/officeDocument/2006/customXml" ds:itemID="{438BCD8C-825D-4C14-A629-F5A5A71BF3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DF190-4CEF-4B53-B2A8-85AD7F257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715f8-5986-4f6c-a91e-03260bf63212"/>
    <ds:schemaRef ds:uri="22a57265-771e-4444-a5f9-1f55fe033000"/>
    <ds:schemaRef ds:uri="25ea4492-15d4-4b3d-b62a-d631fc6d9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661D38-13F1-4C9C-9091-CD0AFE775F3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2C1376-1A82-4DC2-B9E7-360B85AECB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Sote_tiedotepohja</Template>
  <TotalTime>3</TotalTime>
  <Pages>2</Pages>
  <Words>828</Words>
  <Characters>6712</Characters>
  <Application>Microsoft Office Word</Application>
  <DocSecurity>4</DocSecurity>
  <Lines>55</Lines>
  <Paragraphs>15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Lupa_opinnaytetyolle.doc</vt:lpstr>
    </vt:vector>
  </TitlesOfParts>
  <Manager>marjo.huovinen-tervo@kainuu.fi</Manager>
  <Company>Kainuun sote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Lupa_opinnaytetyolle.doc</dc:title>
  <dc:subject>Lupa opinnäytetyölle</dc:subject>
  <dc:creator>marja-liisa.ruokolainen@kainuu.fi;marjo.huovinen-tervo@kainuu.fi</dc:creator>
  <cp:keywords/>
  <cp:lastModifiedBy>Huovinen-Tervo Marjo</cp:lastModifiedBy>
  <cp:revision>2</cp:revision>
  <cp:lastPrinted>2023-01-27T13:08:00Z</cp:lastPrinted>
  <dcterms:created xsi:type="dcterms:W3CDTF">2023-02-27T13:59:00Z</dcterms:created>
  <dcterms:modified xsi:type="dcterms:W3CDTF">2023-02-27T13:59:00Z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_Kattavuus">
    <vt:lpwstr>Intranet</vt:lpwstr>
  </property>
  <property fmtid="{D5CDD505-2E9C-101B-9397-08002B2CF9AE}" pid="3" name="Docs_Julkisuus">
    <vt:lpwstr/>
  </property>
  <property fmtid="{D5CDD505-2E9C-101B-9397-08002B2CF9AE}" pid="4" name="ContentTypeId">
    <vt:lpwstr>0x010100AFCDDB0EC0C8A944A942F9360F44992C00E0B669BE13809E4E996ACFB91F5F0172</vt:lpwstr>
  </property>
  <property fmtid="{D5CDD505-2E9C-101B-9397-08002B2CF9AE}" pid="5" name="Docs_Formaatti">
    <vt:lpwstr>application/msword (.doc)</vt:lpwstr>
  </property>
  <property fmtid="{D5CDD505-2E9C-101B-9397-08002B2CF9AE}" pid="6" name="Docs_Tyyppi">
    <vt:lpwstr/>
  </property>
  <property fmtid="{D5CDD505-2E9C-101B-9397-08002B2CF9AE}" pid="7" name="Docs_Laji">
    <vt:lpwstr/>
  </property>
  <property fmtid="{D5CDD505-2E9C-101B-9397-08002B2CF9AE}" pid="8" name="display_urn:schemas-microsoft-com:office:office#Docs_Hyvaksyja">
    <vt:lpwstr>Huovinen-Tervo Marjo</vt:lpwstr>
  </property>
  <property fmtid="{D5CDD505-2E9C-101B-9397-08002B2CF9AE}" pid="9" name="Docs_Kohdeyleiso">
    <vt:lpwstr/>
  </property>
  <property fmtid="{D5CDD505-2E9C-101B-9397-08002B2CF9AE}" pid="10" name="Dokha_CtId">
    <vt:lpwstr>0x010100C00AA182AD02E74C8DC5B706C05088AA</vt:lpwstr>
  </property>
  <property fmtid="{D5CDD505-2E9C-101B-9397-08002B2CF9AE}" pid="11" name="Docs_Tekija_Laatija">
    <vt:lpwstr>Karivuo Hilkka, Huovinen-Tervo Marjo, Ahonen Esa, Ruokolainen Marja-Liisa</vt:lpwstr>
  </property>
  <property fmtid="{D5CDD505-2E9C-101B-9397-08002B2CF9AE}" pid="12" name="Docs_Aihe_Omat_asiasanat">
    <vt:lpwstr>tiedotepohja</vt:lpwstr>
  </property>
  <property fmtid="{D5CDD505-2E9C-101B-9397-08002B2CF9AE}" pid="13" name="Docs_Aikamaare_Muokattu">
    <vt:lpwstr>18.12.2018</vt:lpwstr>
  </property>
  <property fmtid="{D5CDD505-2E9C-101B-9397-08002B2CF9AE}" pid="14" name="Dokha_TojDocTypeId">
    <vt:lpwstr/>
  </property>
  <property fmtid="{D5CDD505-2E9C-101B-9397-08002B2CF9AE}" pid="15" name="Docs_Tekija_Tallentaja">
    <vt:lpwstr>Karjalainen Anna-Mari</vt:lpwstr>
  </property>
  <property fmtid="{D5CDD505-2E9C-101B-9397-08002B2CF9AE}" pid="16" name="Docs_Aihe_YSA_ja_muut_sanastot">
    <vt:lpwstr/>
  </property>
  <property fmtid="{D5CDD505-2E9C-101B-9397-08002B2CF9AE}" pid="17" name="Docs_Lahde">
    <vt:lpwstr/>
  </property>
  <property fmtid="{D5CDD505-2E9C-101B-9397-08002B2CF9AE}" pid="18" name="Docs_Aikamaare_Tarkistettu">
    <vt:lpwstr/>
  </property>
  <property fmtid="{D5CDD505-2E9C-101B-9397-08002B2CF9AE}" pid="19" name="DocsTojPlanId">
    <vt:lpwstr/>
  </property>
  <property fmtid="{D5CDD505-2E9C-101B-9397-08002B2CF9AE}" pid="20" name="DokhaToj_Title">
    <vt:lpwstr>Lupa tutkimukselle/opinnäytetyölle</vt:lpwstr>
  </property>
  <property fmtid="{D5CDD505-2E9C-101B-9397-08002B2CF9AE}" pid="21" name="Docs_Julkaisija">
    <vt:lpwstr>Kainuun sote</vt:lpwstr>
  </property>
  <property fmtid="{D5CDD505-2E9C-101B-9397-08002B2CF9AE}" pid="22" name="Dokha_DocTempUrl">
    <vt:lpwstr/>
  </property>
  <property fmtid="{D5CDD505-2E9C-101B-9397-08002B2CF9AE}" pid="23" name="DokhaToj_Subject">
    <vt:lpwstr/>
  </property>
  <property fmtid="{D5CDD505-2E9C-101B-9397-08002B2CF9AE}" pid="24" name="Docs_Aikamaare_Tallennettu">
    <vt:lpwstr>18.12.2018</vt:lpwstr>
  </property>
  <property fmtid="{D5CDD505-2E9C-101B-9397-08002B2CF9AE}" pid="25" name="Docs_Voimassaoloaika">
    <vt:lpwstr>kunnes uusiutuu</vt:lpwstr>
  </property>
  <property fmtid="{D5CDD505-2E9C-101B-9397-08002B2CF9AE}" pid="26" name="Docs_Aihe_SoSa">
    <vt:lpwstr/>
  </property>
  <property fmtid="{D5CDD505-2E9C-101B-9397-08002B2CF9AE}" pid="27" name="Docs_Organisaatio">
    <vt:lpwstr>Kainuun sosiaali- ja terveydenhuollon kuntayhtymä</vt:lpwstr>
  </property>
  <property fmtid="{D5CDD505-2E9C-101B-9397-08002B2CF9AE}" pid="28" name="Docs_Sailytysaika">
    <vt:lpwstr>10 v.</vt:lpwstr>
  </property>
  <property fmtid="{D5CDD505-2E9C-101B-9397-08002B2CF9AE}" pid="29" name="Docs_Tekija_Vastuuhenkilo">
    <vt:lpwstr>Huovinen-Tervo Marjo</vt:lpwstr>
  </property>
  <property fmtid="{D5CDD505-2E9C-101B-9397-08002B2CF9AE}" pid="30" name="Docs_Hyvaksyja">
    <vt:lpwstr>105</vt:lpwstr>
  </property>
  <property fmtid="{D5CDD505-2E9C-101B-9397-08002B2CF9AE}" pid="31" name="Docs_Kieli">
    <vt:lpwstr>FI</vt:lpwstr>
  </property>
  <property fmtid="{D5CDD505-2E9C-101B-9397-08002B2CF9AE}" pid="32" name="Docs_Aikamaare_Laadittu0">
    <vt:lpwstr>12.12.2012</vt:lpwstr>
  </property>
  <property fmtid="{D5CDD505-2E9C-101B-9397-08002B2CF9AE}" pid="33" name="DocsTojPlanName">
    <vt:lpwstr/>
  </property>
  <property fmtid="{D5CDD505-2E9C-101B-9397-08002B2CF9AE}" pid="34" name="Docs_Kuvaus">
    <vt:lpwstr>Tiedotteen pohja</vt:lpwstr>
  </property>
  <property fmtid="{D5CDD505-2E9C-101B-9397-08002B2CF9AE}" pid="35" name="Docs_Aikamaare_Hyvaksytty">
    <vt:lpwstr>16.3.2017</vt:lpwstr>
  </property>
  <property fmtid="{D5CDD505-2E9C-101B-9397-08002B2CF9AE}" pid="36" name="Dokha_DocId">
    <vt:lpwstr>17D465</vt:lpwstr>
  </property>
  <property fmtid="{D5CDD505-2E9C-101B-9397-08002B2CF9AE}" pid="37" name="DocsActionHistory">
    <vt:lpwstr/>
  </property>
  <property fmtid="{D5CDD505-2E9C-101B-9397-08002B2CF9AE}" pid="38" name="DocsActions">
    <vt:lpwstr/>
  </property>
  <property fmtid="{D5CDD505-2E9C-101B-9397-08002B2CF9AE}" pid="39" name="DocsDocumentStatus">
    <vt:lpwstr/>
  </property>
  <property fmtid="{D5CDD505-2E9C-101B-9397-08002B2CF9AE}" pid="40" name="Dokha_Favorite">
    <vt:lpwstr/>
  </property>
  <property fmtid="{D5CDD505-2E9C-101B-9397-08002B2CF9AE}" pid="41" name="Docs_Aikamaare_Laadittu">
    <vt:lpwstr>5.5.2015</vt:lpwstr>
  </property>
  <property fmtid="{D5CDD505-2E9C-101B-9397-08002B2CF9AE}" pid="42" name="DocsCurrentAction">
    <vt:lpwstr/>
  </property>
  <property fmtid="{D5CDD505-2E9C-101B-9397-08002B2CF9AE}" pid="43" name="URL">
    <vt:lpwstr/>
  </property>
</Properties>
</file>