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17"/>
        <w:gridCol w:w="810"/>
        <w:gridCol w:w="1600"/>
        <w:gridCol w:w="35"/>
        <w:gridCol w:w="1543"/>
        <w:gridCol w:w="1257"/>
        <w:gridCol w:w="1134"/>
        <w:gridCol w:w="1076"/>
        <w:gridCol w:w="58"/>
        <w:gridCol w:w="1134"/>
        <w:gridCol w:w="1099"/>
      </w:tblGrid>
      <w:tr w:rsidR="00B14591" w:rsidRPr="00525CED" w14:paraId="7CD3B595" w14:textId="77777777" w:rsidTr="00A37A5C">
        <w:trPr>
          <w:trHeight w:hRule="exact" w:val="325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0E1DF" w14:textId="77777777" w:rsidR="00B14591" w:rsidRPr="00DA005C" w:rsidRDefault="00B14591" w:rsidP="004D07A1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DA005C">
              <w:rPr>
                <w:sz w:val="20"/>
              </w:rPr>
              <w:t>Työtuntilistan kuukausi ja vuosi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5F93D" w14:textId="77777777" w:rsidR="00B14591" w:rsidRPr="00DA005C" w:rsidRDefault="00B14591" w:rsidP="00B14591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525CED">
              <w:rPr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25CED">
              <w:rPr>
                <w:sz w:val="18"/>
                <w:szCs w:val="18"/>
              </w:rPr>
              <w:instrText xml:space="preserve"> FORMTEXT </w:instrText>
            </w:r>
            <w:r w:rsidRPr="00525CED">
              <w:rPr>
                <w:sz w:val="18"/>
                <w:szCs w:val="18"/>
              </w:rPr>
            </w:r>
            <w:r w:rsidRPr="00525CED">
              <w:rPr>
                <w:sz w:val="18"/>
                <w:szCs w:val="18"/>
              </w:rPr>
              <w:fldChar w:fldCharType="separate"/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48BD" w14:textId="77777777" w:rsidR="00B14591" w:rsidRPr="00B14591" w:rsidRDefault="00B14591" w:rsidP="00BD69ED">
            <w:pPr>
              <w:pStyle w:val="Perusteksti"/>
              <w:tabs>
                <w:tab w:val="left" w:pos="2608"/>
              </w:tabs>
              <w:ind w:left="0"/>
              <w:rPr>
                <w:b/>
                <w:sz w:val="20"/>
              </w:rPr>
            </w:pPr>
            <w:r w:rsidRPr="00B14591">
              <w:rPr>
                <w:b/>
                <w:sz w:val="20"/>
              </w:rPr>
              <w:t>kuu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E619D" w14:textId="77777777" w:rsidR="00B14591" w:rsidRPr="00B14591" w:rsidRDefault="00B14591" w:rsidP="004D07A1">
            <w:pPr>
              <w:pStyle w:val="Perusteksti"/>
              <w:tabs>
                <w:tab w:val="left" w:pos="2608"/>
              </w:tabs>
              <w:ind w:left="0"/>
              <w:jc w:val="right"/>
              <w:rPr>
                <w:b/>
                <w:sz w:val="20"/>
              </w:rPr>
            </w:pPr>
            <w:r w:rsidRPr="00B14591">
              <w:rPr>
                <w:b/>
                <w:sz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F38D89" w14:textId="77777777" w:rsidR="00B14591" w:rsidRPr="00DA005C" w:rsidRDefault="00B14591" w:rsidP="00BD69ED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525CED">
              <w:rPr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25CED">
              <w:rPr>
                <w:sz w:val="18"/>
                <w:szCs w:val="18"/>
              </w:rPr>
              <w:instrText xml:space="preserve"> FORMTEXT </w:instrText>
            </w:r>
            <w:r w:rsidRPr="00525CED">
              <w:rPr>
                <w:sz w:val="18"/>
                <w:szCs w:val="18"/>
              </w:rPr>
            </w:r>
            <w:r w:rsidRPr="00525CED">
              <w:rPr>
                <w:sz w:val="18"/>
                <w:szCs w:val="18"/>
              </w:rPr>
              <w:fldChar w:fldCharType="separate"/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C89C83D" w14:textId="77777777" w:rsidR="00B14591" w:rsidRPr="00DA005C" w:rsidRDefault="00B14591" w:rsidP="00525CED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</w:p>
        </w:tc>
      </w:tr>
      <w:tr w:rsidR="001271E7" w:rsidRPr="00525CED" w14:paraId="0C38271F" w14:textId="77777777" w:rsidTr="00A37A5C">
        <w:trPr>
          <w:trHeight w:hRule="exact" w:val="414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A04D8" w14:textId="77777777" w:rsidR="001271E7" w:rsidRPr="00DA005C" w:rsidRDefault="001271E7" w:rsidP="004D07A1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DA005C">
              <w:rPr>
                <w:sz w:val="20"/>
              </w:rPr>
              <w:t xml:space="preserve">Avustajan nimi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8CC15" w14:textId="77777777" w:rsidR="001271E7" w:rsidRPr="00DA005C" w:rsidRDefault="001271E7" w:rsidP="00333BE3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525CED">
              <w:rPr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25CED">
              <w:rPr>
                <w:sz w:val="18"/>
                <w:szCs w:val="18"/>
              </w:rPr>
              <w:instrText xml:space="preserve"> FORMTEXT </w:instrText>
            </w:r>
            <w:r w:rsidRPr="00525CED">
              <w:rPr>
                <w:sz w:val="18"/>
                <w:szCs w:val="18"/>
              </w:rPr>
            </w:r>
            <w:r w:rsidRPr="00525CED">
              <w:rPr>
                <w:sz w:val="18"/>
                <w:szCs w:val="18"/>
              </w:rPr>
              <w:fldChar w:fldCharType="separate"/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9ED8A" w14:textId="77777777" w:rsidR="001271E7" w:rsidRPr="00DA005C" w:rsidRDefault="001271E7" w:rsidP="004D07A1">
            <w:pPr>
              <w:pStyle w:val="Perusteksti"/>
              <w:tabs>
                <w:tab w:val="left" w:pos="2608"/>
              </w:tabs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Synt.aika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2A8B8B" w14:textId="77777777" w:rsidR="001271E7" w:rsidRPr="00DA005C" w:rsidRDefault="001271E7" w:rsidP="00BD69ED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525CED">
              <w:rPr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25CED">
              <w:rPr>
                <w:sz w:val="18"/>
                <w:szCs w:val="18"/>
              </w:rPr>
              <w:instrText xml:space="preserve"> FORMTEXT </w:instrText>
            </w:r>
            <w:r w:rsidRPr="00525CED">
              <w:rPr>
                <w:sz w:val="18"/>
                <w:szCs w:val="18"/>
              </w:rPr>
            </w:r>
            <w:r w:rsidRPr="00525CED">
              <w:rPr>
                <w:sz w:val="18"/>
                <w:szCs w:val="18"/>
              </w:rPr>
              <w:fldChar w:fldCharType="separate"/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sz w:val="18"/>
                <w:szCs w:val="18"/>
              </w:rPr>
              <w:fldChar w:fldCharType="end"/>
            </w:r>
          </w:p>
        </w:tc>
      </w:tr>
      <w:tr w:rsidR="00C92660" w:rsidRPr="00525CED" w14:paraId="4AD54D73" w14:textId="77777777" w:rsidTr="00524E4E">
        <w:trPr>
          <w:trHeight w:hRule="exact" w:val="325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178A5" w14:textId="77777777" w:rsidR="00C92660" w:rsidRPr="00DA005C" w:rsidRDefault="00C92660" w:rsidP="004D07A1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DA005C">
              <w:rPr>
                <w:sz w:val="20"/>
              </w:rPr>
              <w:t>Avustajan osoite</w:t>
            </w:r>
          </w:p>
        </w:tc>
        <w:tc>
          <w:tcPr>
            <w:tcW w:w="7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BE4E79" w14:textId="77777777" w:rsidR="00C92660" w:rsidRPr="00DA005C" w:rsidRDefault="00C92660" w:rsidP="00BD69ED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525CED">
              <w:rPr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25CED">
              <w:rPr>
                <w:sz w:val="18"/>
                <w:szCs w:val="18"/>
              </w:rPr>
              <w:instrText xml:space="preserve"> FORMTEXT </w:instrText>
            </w:r>
            <w:r w:rsidRPr="00525CED">
              <w:rPr>
                <w:sz w:val="18"/>
                <w:szCs w:val="18"/>
              </w:rPr>
            </w:r>
            <w:r w:rsidRPr="00525CED">
              <w:rPr>
                <w:sz w:val="18"/>
                <w:szCs w:val="18"/>
              </w:rPr>
              <w:fldChar w:fldCharType="separate"/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sz w:val="18"/>
                <w:szCs w:val="18"/>
              </w:rPr>
              <w:fldChar w:fldCharType="end"/>
            </w:r>
          </w:p>
        </w:tc>
      </w:tr>
      <w:tr w:rsidR="00C92660" w:rsidRPr="00525CED" w14:paraId="38ADC02F" w14:textId="77777777" w:rsidTr="00A37A5C">
        <w:trPr>
          <w:trHeight w:hRule="exact" w:val="325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91847" w14:textId="77777777" w:rsidR="00C92660" w:rsidRPr="00DA005C" w:rsidRDefault="00C92660" w:rsidP="004D07A1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DA005C">
              <w:rPr>
                <w:sz w:val="20"/>
              </w:rPr>
              <w:t>Työnantajan nimi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F56464" w14:textId="77777777" w:rsidR="00C92660" w:rsidRPr="00DA005C" w:rsidRDefault="00C92660" w:rsidP="00BD69ED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525CED">
              <w:rPr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25CED">
              <w:rPr>
                <w:sz w:val="18"/>
                <w:szCs w:val="18"/>
              </w:rPr>
              <w:instrText xml:space="preserve"> FORMTEXT </w:instrText>
            </w:r>
            <w:r w:rsidRPr="00525CED">
              <w:rPr>
                <w:sz w:val="18"/>
                <w:szCs w:val="18"/>
              </w:rPr>
            </w:r>
            <w:r w:rsidRPr="00525CED">
              <w:rPr>
                <w:sz w:val="18"/>
                <w:szCs w:val="18"/>
              </w:rPr>
              <w:fldChar w:fldCharType="separate"/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1908E6" w14:textId="77777777" w:rsidR="00C92660" w:rsidRPr="00DA005C" w:rsidRDefault="00C92660" w:rsidP="004D07A1">
            <w:pPr>
              <w:pStyle w:val="Perusteksti"/>
              <w:tabs>
                <w:tab w:val="left" w:pos="2608"/>
              </w:tabs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Synt.aika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773EB7" w14:textId="77777777" w:rsidR="00C92660" w:rsidRPr="00DA005C" w:rsidRDefault="00C92660" w:rsidP="00BD69ED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525CED">
              <w:rPr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25CED">
              <w:rPr>
                <w:sz w:val="18"/>
                <w:szCs w:val="18"/>
              </w:rPr>
              <w:instrText xml:space="preserve"> FORMTEXT </w:instrText>
            </w:r>
            <w:r w:rsidRPr="00525CED">
              <w:rPr>
                <w:sz w:val="18"/>
                <w:szCs w:val="18"/>
              </w:rPr>
            </w:r>
            <w:r w:rsidRPr="00525CED">
              <w:rPr>
                <w:sz w:val="18"/>
                <w:szCs w:val="18"/>
              </w:rPr>
              <w:fldChar w:fldCharType="separate"/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sz w:val="18"/>
                <w:szCs w:val="18"/>
              </w:rPr>
              <w:fldChar w:fldCharType="end"/>
            </w:r>
          </w:p>
        </w:tc>
      </w:tr>
      <w:tr w:rsidR="00C92660" w:rsidRPr="00525CED" w14:paraId="627D886D" w14:textId="77777777" w:rsidTr="00524E4E">
        <w:trPr>
          <w:trHeight w:hRule="exact" w:val="325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28C69" w14:textId="77777777" w:rsidR="00C92660" w:rsidRPr="00DA005C" w:rsidRDefault="00C92660" w:rsidP="004D07A1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DA005C">
              <w:rPr>
                <w:sz w:val="20"/>
              </w:rPr>
              <w:t>Työnantajan osoite</w:t>
            </w:r>
          </w:p>
        </w:tc>
        <w:tc>
          <w:tcPr>
            <w:tcW w:w="7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C180F8" w14:textId="77777777" w:rsidR="00C92660" w:rsidRPr="00DA005C" w:rsidRDefault="00C92660" w:rsidP="00525CED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525CED">
              <w:rPr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25CED">
              <w:rPr>
                <w:sz w:val="18"/>
                <w:szCs w:val="18"/>
              </w:rPr>
              <w:instrText xml:space="preserve"> FORMTEXT </w:instrText>
            </w:r>
            <w:r w:rsidRPr="00525CED">
              <w:rPr>
                <w:sz w:val="18"/>
                <w:szCs w:val="18"/>
              </w:rPr>
            </w:r>
            <w:r w:rsidRPr="00525CED">
              <w:rPr>
                <w:sz w:val="18"/>
                <w:szCs w:val="18"/>
              </w:rPr>
              <w:fldChar w:fldCharType="separate"/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sz w:val="18"/>
                <w:szCs w:val="18"/>
              </w:rPr>
              <w:fldChar w:fldCharType="end"/>
            </w:r>
          </w:p>
        </w:tc>
      </w:tr>
      <w:tr w:rsidR="004303B9" w:rsidRPr="00525CED" w14:paraId="528CDE5B" w14:textId="77777777" w:rsidTr="00A37A5C">
        <w:trPr>
          <w:trHeight w:hRule="exact" w:val="236"/>
        </w:trPr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7B1BE" w14:textId="77777777" w:rsidR="004303B9" w:rsidRDefault="004303B9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A67F7" w14:textId="77777777" w:rsidR="004303B9" w:rsidRDefault="004303B9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35370" w14:textId="77777777" w:rsidR="004303B9" w:rsidRDefault="004303B9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4A7F5" w14:textId="77777777" w:rsidR="004303B9" w:rsidRDefault="004303B9" w:rsidP="00CC1780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C4BA8" w14:textId="77777777" w:rsidR="004303B9" w:rsidRDefault="004303B9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F2401" w14:textId="77777777" w:rsidR="004303B9" w:rsidRDefault="004303B9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50825" w14:textId="77777777" w:rsidR="004303B9" w:rsidRDefault="004303B9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61563" w14:textId="77777777" w:rsidR="004303B9" w:rsidRDefault="004303B9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F354F" w14:textId="77777777" w:rsidR="004303B9" w:rsidRDefault="004303B9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</w:tr>
      <w:tr w:rsidR="00CC1780" w:rsidRPr="00525CED" w14:paraId="5AF0A780" w14:textId="77777777" w:rsidTr="00A37A5C">
        <w:trPr>
          <w:trHeight w:hRule="exact" w:val="70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DEB" w14:textId="77777777" w:rsidR="00CC1780" w:rsidRPr="00525CED" w:rsidRDefault="00B14591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CC1780">
              <w:rPr>
                <w:sz w:val="18"/>
                <w:szCs w:val="18"/>
              </w:rPr>
              <w:t>vm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037" w14:textId="77777777" w:rsidR="00CC1780" w:rsidRPr="00525CED" w:rsidRDefault="00B14591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Viikon</w:t>
            </w:r>
            <w:r w:rsidR="00CC1780">
              <w:rPr>
                <w:sz w:val="18"/>
                <w:szCs w:val="18"/>
              </w:rPr>
              <w:t>-päivä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F63" w14:textId="77777777" w:rsidR="00C746BF" w:rsidRDefault="00CC1780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Suunniteltu </w:t>
            </w:r>
          </w:p>
          <w:p w14:paraId="7FFCB35C" w14:textId="77777777" w:rsidR="000C7BE1" w:rsidRDefault="00CC1780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työaika </w:t>
            </w:r>
          </w:p>
          <w:p w14:paraId="1C79CDEE" w14:textId="77777777" w:rsidR="00CC1780" w:rsidRPr="00525CED" w:rsidRDefault="00CC1780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(klo – klo)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E088" w14:textId="77777777" w:rsidR="00C746BF" w:rsidRDefault="00CC1780" w:rsidP="00CC1780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Toteutunut </w:t>
            </w:r>
          </w:p>
          <w:p w14:paraId="65FB764E" w14:textId="77777777" w:rsidR="000C7BE1" w:rsidRDefault="00CC1780" w:rsidP="00CC1780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työaika </w:t>
            </w:r>
          </w:p>
          <w:p w14:paraId="7AF67150" w14:textId="77777777" w:rsidR="00CC1780" w:rsidRPr="00525CED" w:rsidRDefault="00CC1780" w:rsidP="00CC1780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(klo – klo)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083E" w14:textId="77777777" w:rsidR="00CC1780" w:rsidRDefault="00CC1780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Työtunnit</w:t>
            </w:r>
          </w:p>
          <w:p w14:paraId="745707DD" w14:textId="77777777" w:rsidR="00CC1780" w:rsidRPr="00525CED" w:rsidRDefault="00CC1780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yhteensä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A537" w14:textId="77777777" w:rsidR="00CC1780" w:rsidRDefault="00350C6C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0C7BE1">
              <w:rPr>
                <w:sz w:val="18"/>
                <w:szCs w:val="18"/>
              </w:rPr>
              <w:t>ltatunnit</w:t>
            </w:r>
          </w:p>
          <w:p w14:paraId="2430199B" w14:textId="77777777" w:rsidR="000C7BE1" w:rsidRPr="00525CED" w:rsidRDefault="000C7BE1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klo 18 - 2</w:t>
            </w:r>
            <w:r w:rsidR="00350C6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14FD" w14:textId="77777777" w:rsidR="00CC1780" w:rsidRDefault="000C7BE1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Lauantai-</w:t>
            </w:r>
          </w:p>
          <w:p w14:paraId="62592B43" w14:textId="77777777" w:rsidR="000C7BE1" w:rsidRPr="00525CED" w:rsidRDefault="000C7BE1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520" w14:textId="77777777" w:rsidR="000C7BE1" w:rsidRPr="00525CED" w:rsidRDefault="000C7BE1" w:rsidP="004303B9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Sunnuntai- ja arkipyhätunnit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2CB" w14:textId="77777777" w:rsidR="00CC1780" w:rsidRDefault="00CC1780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Yötunnit</w:t>
            </w:r>
            <w:proofErr w:type="spellEnd"/>
          </w:p>
          <w:p w14:paraId="4E84E276" w14:textId="77777777" w:rsidR="00A37A5C" w:rsidRPr="00525CED" w:rsidRDefault="00A37A5C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klo 21 - 06</w:t>
            </w:r>
          </w:p>
        </w:tc>
      </w:tr>
      <w:tr w:rsidR="00CC1780" w:rsidRPr="00525CED" w14:paraId="5E4AA5E5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C326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66F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0" w:name="Teksti1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DE1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" w:name="Teksti1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CF16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" w:name="Teksti1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3C9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3" w:name="Teksti20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05CF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4" w:name="Teksti1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A7F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5" w:name="Teksti1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CF46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A8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6" w:name="Teksti1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CC1780" w:rsidRPr="00525CED" w14:paraId="2ACEC38B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3102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C5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7" w:name="Teksti2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48B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8" w:name="Teksti2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8046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9" w:name="Teksti2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CC54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bookmarkStart w:id="10" w:name="Teksti20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969F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1" w:name="Teksti2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1F0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2" w:name="Teksti2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9A58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FD2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3" w:name="Teksti2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CC1780" w:rsidRPr="00525CED" w14:paraId="457D46DF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876F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824B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4" w:name="Teksti2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505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5" w:name="Teksti2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CBF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6" w:name="Teksti2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523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bookmarkStart w:id="17" w:name="Teksti20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DF0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8" w:name="Teksti2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1F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9" w:name="Teksti3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9162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31B8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0" w:name="Teksti3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CC1780" w:rsidRPr="00525CED" w14:paraId="3A1B37E4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A97B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70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1" w:name="Teksti3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37C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2" w:name="Teksti3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C06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3" w:name="Teksti3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497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bookmarkStart w:id="24" w:name="Teksti20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45B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5" w:name="Teksti3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A39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6" w:name="Teksti3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FE46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872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7" w:name="Teksti3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CC1780" w:rsidRPr="00525CED" w14:paraId="5B25E8BA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F34E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A2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8" w:name="Teksti3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492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29" w:name="Teksti3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207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0" w:name="Teksti4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066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08"/>
                  <w:enabled/>
                  <w:calcOnExit w:val="0"/>
                  <w:textInput/>
                </w:ffData>
              </w:fldChar>
            </w:r>
            <w:bookmarkStart w:id="31" w:name="Teksti20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1AC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2" w:name="Teksti4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676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3" w:name="Teksti4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720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BA5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34" w:name="Teksti4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CC1780" w:rsidRPr="00525CED" w14:paraId="12625EE8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1B09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FE97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35" w:name="Teksti4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A3E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36" w:name="Teksti4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FF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37" w:name="Teksti4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6C9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38" w:name="Teksti20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C14B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39" w:name="Teksti4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03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40" w:name="Teksti4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1F9C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8E86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41" w:name="Teksti4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CC1780" w:rsidRPr="00525CED" w14:paraId="2AAA2F16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B4E8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253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42" w:name="Teksti5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746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43" w:name="Teksti10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AF0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44" w:name="Teksti10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D1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bookmarkStart w:id="45" w:name="Teksti21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3BB1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51"/>
                  <w:enabled/>
                  <w:calcOnExit w:val="0"/>
                  <w:textInput/>
                </w:ffData>
              </w:fldChar>
            </w:r>
            <w:bookmarkStart w:id="46" w:name="Teksti15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FFE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bookmarkStart w:id="47" w:name="Teksti15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B5B6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CAB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48" w:name="Teksti20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CC1780" w:rsidRPr="00525CED" w14:paraId="268F9E89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34B5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FC2B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49" w:name="Teksti5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AD2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50" w:name="Teksti9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849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bookmarkStart w:id="51" w:name="Teksti10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224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52" w:name="Teksti21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9E57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50"/>
                  <w:enabled/>
                  <w:calcOnExit w:val="0"/>
                  <w:textInput/>
                </w:ffData>
              </w:fldChar>
            </w:r>
            <w:bookmarkStart w:id="53" w:name="Teksti15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5C8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/>
                </w:ffData>
              </w:fldChar>
            </w:r>
            <w:bookmarkStart w:id="54" w:name="Teksti15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6B1C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DB8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55" w:name="Teksti20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55"/>
          </w:p>
        </w:tc>
      </w:tr>
      <w:tr w:rsidR="00CC1780" w:rsidRPr="00525CED" w14:paraId="0C68072C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A9EF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308F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56" w:name="Teksti5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A5C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57" w:name="Teksti9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B118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58" w:name="Teksti10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B6B8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59" w:name="Teksti21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71E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49"/>
                  <w:enabled/>
                  <w:calcOnExit w:val="0"/>
                  <w:textInput/>
                </w:ffData>
              </w:fldChar>
            </w:r>
            <w:bookmarkStart w:id="60" w:name="Teksti14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B80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/>
                </w:ffData>
              </w:fldChar>
            </w:r>
            <w:bookmarkStart w:id="61" w:name="Teksti15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C4F6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040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62" w:name="Teksti19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62"/>
          </w:p>
        </w:tc>
      </w:tr>
      <w:tr w:rsidR="00CC1780" w:rsidRPr="00525CED" w14:paraId="628A2331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C90D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10.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5B1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63" w:name="Teksti5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031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64" w:name="Teksti9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879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bookmarkStart w:id="65" w:name="Teksti10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47F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66" w:name="Teksti21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5FFF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48"/>
                  <w:enabled/>
                  <w:calcOnExit w:val="0"/>
                  <w:textInput/>
                </w:ffData>
              </w:fldChar>
            </w:r>
            <w:bookmarkStart w:id="67" w:name="Teksti14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E1F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55"/>
                  <w:enabled/>
                  <w:calcOnExit w:val="0"/>
                  <w:textInput/>
                </w:ffData>
              </w:fldChar>
            </w:r>
            <w:bookmarkStart w:id="68" w:name="Teksti15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45DA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86D4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69" w:name="Teksti19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69"/>
          </w:p>
        </w:tc>
      </w:tr>
      <w:tr w:rsidR="00CC1780" w:rsidRPr="00525CED" w14:paraId="19D36266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722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11.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989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70" w:name="Teksti5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324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71" w:name="Teksti9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6954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72" w:name="Teksti10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9FC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14"/>
                  <w:enabled/>
                  <w:calcOnExit w:val="0"/>
                  <w:textInput/>
                </w:ffData>
              </w:fldChar>
            </w:r>
            <w:bookmarkStart w:id="73" w:name="Teksti21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23C1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47"/>
                  <w:enabled/>
                  <w:calcOnExit w:val="0"/>
                  <w:textInput/>
                </w:ffData>
              </w:fldChar>
            </w:r>
            <w:bookmarkStart w:id="74" w:name="Teksti14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7F21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56"/>
                  <w:enabled/>
                  <w:calcOnExit w:val="0"/>
                  <w:textInput/>
                </w:ffData>
              </w:fldChar>
            </w:r>
            <w:bookmarkStart w:id="75" w:name="Teksti15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CA8F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CB48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76" w:name="Teksti19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76"/>
          </w:p>
        </w:tc>
      </w:tr>
      <w:tr w:rsidR="00CC1780" w:rsidRPr="00525CED" w14:paraId="3A826D49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A357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12.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3AF7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77" w:name="Teksti5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E0F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78" w:name="Teksti9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FEE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79" w:name="Teksti10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C7E7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15"/>
                  <w:enabled/>
                  <w:calcOnExit w:val="0"/>
                  <w:textInput/>
                </w:ffData>
              </w:fldChar>
            </w:r>
            <w:bookmarkStart w:id="80" w:name="Teksti21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C1C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81" w:name="Teksti14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FFD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57"/>
                  <w:enabled/>
                  <w:calcOnExit w:val="0"/>
                  <w:textInput/>
                </w:ffData>
              </w:fldChar>
            </w:r>
            <w:bookmarkStart w:id="82" w:name="Teksti15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509E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86C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bookmarkStart w:id="83" w:name="Teksti19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83"/>
          </w:p>
        </w:tc>
      </w:tr>
      <w:tr w:rsidR="00CC1780" w:rsidRPr="00525CED" w14:paraId="25E044E4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54F9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13.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AAE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84" w:name="Teksti5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111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85" w:name="Teksti9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577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bookmarkStart w:id="86" w:name="Teksti10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9F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16"/>
                  <w:enabled/>
                  <w:calcOnExit w:val="0"/>
                  <w:textInput/>
                </w:ffData>
              </w:fldChar>
            </w:r>
            <w:bookmarkStart w:id="87" w:name="Teksti21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5337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88" w:name="Teksti14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3E8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58"/>
                  <w:enabled/>
                  <w:calcOnExit w:val="0"/>
                  <w:textInput/>
                </w:ffData>
              </w:fldChar>
            </w:r>
            <w:bookmarkStart w:id="89" w:name="Teksti15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507B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423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90" w:name="Teksti19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90"/>
          </w:p>
        </w:tc>
      </w:tr>
      <w:tr w:rsidR="00CC1780" w:rsidRPr="00525CED" w14:paraId="0F6E5B42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B8AB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14.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49C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91" w:name="Teksti5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CA2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92" w:name="Teksti9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6EF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bookmarkStart w:id="93" w:name="Teksti10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EAC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17"/>
                  <w:enabled/>
                  <w:calcOnExit w:val="0"/>
                  <w:textInput/>
                </w:ffData>
              </w:fldChar>
            </w:r>
            <w:bookmarkStart w:id="94" w:name="Teksti21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BB76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44"/>
                  <w:enabled/>
                  <w:calcOnExit w:val="0"/>
                  <w:textInput/>
                </w:ffData>
              </w:fldChar>
            </w:r>
            <w:bookmarkStart w:id="95" w:name="Teksti14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F2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59"/>
                  <w:enabled/>
                  <w:calcOnExit w:val="0"/>
                  <w:textInput/>
                </w:ffData>
              </w:fldChar>
            </w:r>
            <w:bookmarkStart w:id="96" w:name="Teksti15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2F99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30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97" w:name="Teksti19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97"/>
          </w:p>
        </w:tc>
      </w:tr>
      <w:tr w:rsidR="00CC1780" w:rsidRPr="00525CED" w14:paraId="05D86558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9C9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15.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207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98" w:name="Teksti5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99B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99" w:name="Teksti9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F02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100" w:name="Teksti10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EC9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18"/>
                  <w:enabled/>
                  <w:calcOnExit w:val="0"/>
                  <w:textInput/>
                </w:ffData>
              </w:fldChar>
            </w:r>
            <w:bookmarkStart w:id="101" w:name="Teksti21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C5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bookmarkStart w:id="102" w:name="Teksti14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114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60"/>
                  <w:enabled/>
                  <w:calcOnExit w:val="0"/>
                  <w:textInput/>
                </w:ffData>
              </w:fldChar>
            </w:r>
            <w:bookmarkStart w:id="103" w:name="Teksti16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50F9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3B6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104" w:name="Teksti19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04"/>
          </w:p>
        </w:tc>
      </w:tr>
      <w:tr w:rsidR="00CC1780" w:rsidRPr="00525CED" w14:paraId="52AE4AF0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A2E8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16.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892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05" w:name="Teksti5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591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106" w:name="Teksti9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C436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107" w:name="Teksti11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0F8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19"/>
                  <w:enabled/>
                  <w:calcOnExit w:val="0"/>
                  <w:textInput/>
                </w:ffData>
              </w:fldChar>
            </w:r>
            <w:bookmarkStart w:id="108" w:name="Teksti21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911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42"/>
                  <w:enabled/>
                  <w:calcOnExit w:val="0"/>
                  <w:textInput/>
                </w:ffData>
              </w:fldChar>
            </w:r>
            <w:bookmarkStart w:id="109" w:name="Teksti14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24D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61"/>
                  <w:enabled/>
                  <w:calcOnExit w:val="0"/>
                  <w:textInput/>
                </w:ffData>
              </w:fldChar>
            </w:r>
            <w:bookmarkStart w:id="110" w:name="Teksti16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7358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E0F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111" w:name="Teksti19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11"/>
          </w:p>
        </w:tc>
      </w:tr>
      <w:tr w:rsidR="00CC1780" w:rsidRPr="00525CED" w14:paraId="699DA3BF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AAF0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17.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733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112" w:name="Teksti6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C2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bookmarkStart w:id="113" w:name="Teksti8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5CD7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114" w:name="Teksti11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6C9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115" w:name="Teksti22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9C97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41"/>
                  <w:enabled/>
                  <w:calcOnExit w:val="0"/>
                  <w:textInput/>
                </w:ffData>
              </w:fldChar>
            </w:r>
            <w:bookmarkStart w:id="116" w:name="Teksti14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33F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62"/>
                  <w:enabled/>
                  <w:calcOnExit w:val="0"/>
                  <w:textInput/>
                </w:ffData>
              </w:fldChar>
            </w:r>
            <w:bookmarkStart w:id="117" w:name="Teksti16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1248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51A8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118" w:name="Teksti19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18"/>
          </w:p>
        </w:tc>
      </w:tr>
      <w:tr w:rsidR="00CC1780" w:rsidRPr="00525CED" w14:paraId="797F422C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D131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18.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39D8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119" w:name="Teksti6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19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BC4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120" w:name="Teksti8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20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D5F4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bookmarkStart w:id="121" w:name="Teksti11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21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AE68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21"/>
                  <w:enabled/>
                  <w:calcOnExit w:val="0"/>
                  <w:textInput/>
                </w:ffData>
              </w:fldChar>
            </w:r>
            <w:bookmarkStart w:id="122" w:name="Teksti22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2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B18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40"/>
                  <w:enabled/>
                  <w:calcOnExit w:val="0"/>
                  <w:textInput/>
                </w:ffData>
              </w:fldChar>
            </w:r>
            <w:bookmarkStart w:id="123" w:name="Teksti14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23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1E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bookmarkStart w:id="124" w:name="Teksti16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2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BE54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FF1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125" w:name="Teksti19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25"/>
          </w:p>
        </w:tc>
      </w:tr>
      <w:tr w:rsidR="00CC1780" w:rsidRPr="00525CED" w14:paraId="24F1A72C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9B7B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19.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7D2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126" w:name="Teksti6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26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EEE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27" w:name="Teksti8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27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D9B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bookmarkStart w:id="128" w:name="Teksti11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28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5996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22"/>
                  <w:enabled/>
                  <w:calcOnExit w:val="0"/>
                  <w:textInput/>
                </w:ffData>
              </w:fldChar>
            </w:r>
            <w:bookmarkStart w:id="129" w:name="Teksti22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2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9EF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39"/>
                  <w:enabled/>
                  <w:calcOnExit w:val="0"/>
                  <w:textInput/>
                </w:ffData>
              </w:fldChar>
            </w:r>
            <w:bookmarkStart w:id="130" w:name="Teksti13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3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4566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131" w:name="Teksti16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3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2CB4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B648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132" w:name="Teksti18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32"/>
          </w:p>
        </w:tc>
      </w:tr>
      <w:tr w:rsidR="00CC1780" w:rsidRPr="00525CED" w14:paraId="28D6C16F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139B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20.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C3B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133" w:name="Teksti6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33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14F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134" w:name="Teksti8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34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1AC7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bookmarkStart w:id="135" w:name="Teksti11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35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419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bookmarkStart w:id="136" w:name="Teksti22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3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72DB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bookmarkStart w:id="137" w:name="Teksti13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37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F5E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65"/>
                  <w:enabled/>
                  <w:calcOnExit w:val="0"/>
                  <w:textInput/>
                </w:ffData>
              </w:fldChar>
            </w:r>
            <w:bookmarkStart w:id="138" w:name="Teksti16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3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720B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EDE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139" w:name="Teksti18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39"/>
          </w:p>
        </w:tc>
      </w:tr>
      <w:tr w:rsidR="00CC1780" w:rsidRPr="00525CED" w14:paraId="23BB8892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79FE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21.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E7B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140" w:name="Teksti6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40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E56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141" w:name="Teksti8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41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B52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bookmarkStart w:id="142" w:name="Teksti11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42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265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24"/>
                  <w:enabled/>
                  <w:calcOnExit w:val="0"/>
                  <w:textInput/>
                </w:ffData>
              </w:fldChar>
            </w:r>
            <w:bookmarkStart w:id="143" w:name="Teksti22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4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49B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37"/>
                  <w:enabled/>
                  <w:calcOnExit w:val="0"/>
                  <w:textInput/>
                </w:ffData>
              </w:fldChar>
            </w:r>
            <w:bookmarkStart w:id="144" w:name="Teksti13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44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2D4B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66"/>
                  <w:enabled/>
                  <w:calcOnExit w:val="0"/>
                  <w:textInput/>
                </w:ffData>
              </w:fldChar>
            </w:r>
            <w:bookmarkStart w:id="145" w:name="Teksti16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4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8B37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5ED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87"/>
                  <w:enabled/>
                  <w:calcOnExit w:val="0"/>
                  <w:textInput/>
                </w:ffData>
              </w:fldChar>
            </w:r>
            <w:bookmarkStart w:id="146" w:name="Teksti18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46"/>
          </w:p>
        </w:tc>
      </w:tr>
      <w:tr w:rsidR="00CC1780" w:rsidRPr="00525CED" w14:paraId="7F19BA9F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056E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22.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363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147" w:name="Teksti6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47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7D9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148" w:name="Teksti8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48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22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bookmarkStart w:id="149" w:name="Teksti11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49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1944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25"/>
                  <w:enabled/>
                  <w:calcOnExit w:val="0"/>
                  <w:textInput/>
                </w:ffData>
              </w:fldChar>
            </w:r>
            <w:bookmarkStart w:id="150" w:name="Teksti22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5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548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bookmarkStart w:id="151" w:name="Teksti13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51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1AE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67"/>
                  <w:enabled/>
                  <w:calcOnExit w:val="0"/>
                  <w:textInput/>
                </w:ffData>
              </w:fldChar>
            </w:r>
            <w:bookmarkStart w:id="152" w:name="Teksti16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5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44FD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858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86"/>
                  <w:enabled/>
                  <w:calcOnExit w:val="0"/>
                  <w:textInput/>
                </w:ffData>
              </w:fldChar>
            </w:r>
            <w:bookmarkStart w:id="153" w:name="Teksti18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53"/>
          </w:p>
        </w:tc>
      </w:tr>
      <w:tr w:rsidR="00CC1780" w:rsidRPr="00525CED" w14:paraId="6E2ABA46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6E82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23.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7BB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154" w:name="Teksti6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54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FE37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bookmarkStart w:id="155" w:name="Teksti8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55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526F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bookmarkStart w:id="156" w:name="Teksti11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56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269F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26"/>
                  <w:enabled/>
                  <w:calcOnExit w:val="0"/>
                  <w:textInput/>
                </w:ffData>
              </w:fldChar>
            </w:r>
            <w:bookmarkStart w:id="157" w:name="Teksti22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5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161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bookmarkStart w:id="158" w:name="Teksti13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58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81E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68"/>
                  <w:enabled/>
                  <w:calcOnExit w:val="0"/>
                  <w:textInput/>
                </w:ffData>
              </w:fldChar>
            </w:r>
            <w:bookmarkStart w:id="159" w:name="Teksti16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5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850F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EA4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85"/>
                  <w:enabled/>
                  <w:calcOnExit w:val="0"/>
                  <w:textInput/>
                </w:ffData>
              </w:fldChar>
            </w:r>
            <w:bookmarkStart w:id="160" w:name="Teksti18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60"/>
          </w:p>
        </w:tc>
      </w:tr>
      <w:tr w:rsidR="00CC1780" w:rsidRPr="00525CED" w14:paraId="44CB44E6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0151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24.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843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161" w:name="Teksti6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61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6C06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162" w:name="Teksti8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62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22E8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bookmarkStart w:id="163" w:name="Teksti11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63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FA5F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27"/>
                  <w:enabled/>
                  <w:calcOnExit w:val="0"/>
                  <w:textInput/>
                </w:ffData>
              </w:fldChar>
            </w:r>
            <w:bookmarkStart w:id="164" w:name="Teksti22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6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CB0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bookmarkStart w:id="165" w:name="Teksti13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65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A8EF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69"/>
                  <w:enabled/>
                  <w:calcOnExit w:val="0"/>
                  <w:textInput/>
                </w:ffData>
              </w:fldChar>
            </w:r>
            <w:bookmarkStart w:id="166" w:name="Teksti16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6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B24A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9614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84"/>
                  <w:enabled/>
                  <w:calcOnExit w:val="0"/>
                  <w:textInput/>
                </w:ffData>
              </w:fldChar>
            </w:r>
            <w:bookmarkStart w:id="167" w:name="Teksti18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67"/>
          </w:p>
        </w:tc>
      </w:tr>
      <w:tr w:rsidR="00CC1780" w:rsidRPr="00525CED" w14:paraId="6703296B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F7E8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25.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5CA4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168" w:name="Teksti6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68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E5D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169" w:name="Teksti8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69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A1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bookmarkStart w:id="170" w:name="Teksti11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70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EAB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28"/>
                  <w:enabled/>
                  <w:calcOnExit w:val="0"/>
                  <w:textInput/>
                </w:ffData>
              </w:fldChar>
            </w:r>
            <w:bookmarkStart w:id="171" w:name="Teksti22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7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145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bookmarkStart w:id="172" w:name="Teksti13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7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834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70"/>
                  <w:enabled/>
                  <w:calcOnExit w:val="0"/>
                  <w:textInput/>
                </w:ffData>
              </w:fldChar>
            </w:r>
            <w:bookmarkStart w:id="173" w:name="Teksti17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7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3389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CD57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83"/>
                  <w:enabled/>
                  <w:calcOnExit w:val="0"/>
                  <w:textInput/>
                </w:ffData>
              </w:fldChar>
            </w:r>
            <w:bookmarkStart w:id="174" w:name="Teksti18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74"/>
          </w:p>
        </w:tc>
      </w:tr>
      <w:tr w:rsidR="00CC1780" w:rsidRPr="00525CED" w14:paraId="5623104D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B27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26.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9CD8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175" w:name="Teksti6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75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FB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176" w:name="Teksti8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76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BB7B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bookmarkStart w:id="177" w:name="Teksti12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77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4741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29"/>
                  <w:enabled/>
                  <w:calcOnExit w:val="0"/>
                  <w:textInput/>
                </w:ffData>
              </w:fldChar>
            </w:r>
            <w:bookmarkStart w:id="178" w:name="Teksti22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7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8631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32"/>
                  <w:enabled/>
                  <w:calcOnExit w:val="0"/>
                  <w:textInput/>
                </w:ffData>
              </w:fldChar>
            </w:r>
            <w:bookmarkStart w:id="179" w:name="Teksti13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79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F02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71"/>
                  <w:enabled/>
                  <w:calcOnExit w:val="0"/>
                  <w:textInput/>
                </w:ffData>
              </w:fldChar>
            </w:r>
            <w:bookmarkStart w:id="180" w:name="Teksti17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8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CBE0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187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82"/>
                  <w:enabled/>
                  <w:calcOnExit w:val="0"/>
                  <w:textInput/>
                </w:ffData>
              </w:fldChar>
            </w:r>
            <w:bookmarkStart w:id="181" w:name="Teksti18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81"/>
          </w:p>
        </w:tc>
      </w:tr>
      <w:tr w:rsidR="00CC1780" w:rsidRPr="00525CED" w14:paraId="66F6DDE3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44F9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27.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C69F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182" w:name="Teksti7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82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8427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183" w:name="Teksti7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83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7D18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184" w:name="Teksti12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84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F30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30"/>
                  <w:enabled/>
                  <w:calcOnExit w:val="0"/>
                  <w:textInput/>
                </w:ffData>
              </w:fldChar>
            </w:r>
            <w:bookmarkStart w:id="185" w:name="Teksti23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8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862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31"/>
                  <w:enabled/>
                  <w:calcOnExit w:val="0"/>
                  <w:textInput/>
                </w:ffData>
              </w:fldChar>
            </w:r>
            <w:bookmarkStart w:id="186" w:name="Teksti13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86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FAE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bookmarkStart w:id="187" w:name="Teksti17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8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4D02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29A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81"/>
                  <w:enabled/>
                  <w:calcOnExit w:val="0"/>
                  <w:textInput/>
                </w:ffData>
              </w:fldChar>
            </w:r>
            <w:bookmarkStart w:id="188" w:name="Teksti18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88"/>
          </w:p>
        </w:tc>
      </w:tr>
      <w:tr w:rsidR="00CC1780" w:rsidRPr="00525CED" w14:paraId="543A7B5A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39F6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28.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6CC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189" w:name="Teksti7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89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FDE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190" w:name="Teksti7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90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F2C4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bookmarkStart w:id="191" w:name="Teksti12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91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021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31"/>
                  <w:enabled/>
                  <w:calcOnExit w:val="0"/>
                  <w:textInput/>
                </w:ffData>
              </w:fldChar>
            </w:r>
            <w:bookmarkStart w:id="192" w:name="Teksti231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9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6793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30"/>
                  <w:enabled/>
                  <w:calcOnExit w:val="0"/>
                  <w:textInput/>
                </w:ffData>
              </w:fldChar>
            </w:r>
            <w:bookmarkStart w:id="193" w:name="Teksti13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93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2F9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73"/>
                  <w:enabled/>
                  <w:calcOnExit w:val="0"/>
                  <w:textInput/>
                </w:ffData>
              </w:fldChar>
            </w:r>
            <w:bookmarkStart w:id="194" w:name="Teksti17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9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A99A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2D5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80"/>
                  <w:enabled/>
                  <w:calcOnExit w:val="0"/>
                  <w:textInput/>
                </w:ffData>
              </w:fldChar>
            </w:r>
            <w:bookmarkStart w:id="195" w:name="Teksti180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95"/>
          </w:p>
        </w:tc>
      </w:tr>
      <w:tr w:rsidR="00CC1780" w:rsidRPr="00525CED" w14:paraId="7175A187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205B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29.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3C24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96" w:name="Teksti7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96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1F4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197" w:name="Teksti7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97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7F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23"/>
                  <w:enabled/>
                  <w:calcOnExit w:val="0"/>
                  <w:textInput/>
                </w:ffData>
              </w:fldChar>
            </w:r>
            <w:bookmarkStart w:id="198" w:name="Teksti12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98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008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bookmarkStart w:id="199" w:name="Teksti232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19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AB62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bookmarkStart w:id="200" w:name="Teksti12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0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A9D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74"/>
                  <w:enabled/>
                  <w:calcOnExit w:val="0"/>
                  <w:textInput/>
                </w:ffData>
              </w:fldChar>
            </w:r>
            <w:bookmarkStart w:id="201" w:name="Teksti17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0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6644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169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79"/>
                  <w:enabled/>
                  <w:calcOnExit w:val="0"/>
                  <w:textInput/>
                </w:ffData>
              </w:fldChar>
            </w:r>
            <w:bookmarkStart w:id="202" w:name="Teksti179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02"/>
          </w:p>
        </w:tc>
      </w:tr>
      <w:tr w:rsidR="00CC1780" w:rsidRPr="00525CED" w14:paraId="51E9A44C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AFDA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30.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291E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203" w:name="Teksti7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03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4575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204" w:name="Teksti7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04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602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bookmarkStart w:id="205" w:name="Teksti12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05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E9C0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33"/>
                  <w:enabled/>
                  <w:calcOnExit w:val="0"/>
                  <w:textInput/>
                </w:ffData>
              </w:fldChar>
            </w:r>
            <w:bookmarkStart w:id="206" w:name="Teksti233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0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0F6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28"/>
                  <w:enabled/>
                  <w:calcOnExit w:val="0"/>
                  <w:textInput/>
                </w:ffData>
              </w:fldChar>
            </w:r>
            <w:bookmarkStart w:id="207" w:name="Teksti12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07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086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75"/>
                  <w:enabled/>
                  <w:calcOnExit w:val="0"/>
                  <w:textInput/>
                </w:ffData>
              </w:fldChar>
            </w:r>
            <w:bookmarkStart w:id="208" w:name="Teksti17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0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8314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56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78"/>
                  <w:enabled/>
                  <w:calcOnExit w:val="0"/>
                  <w:textInput/>
                </w:ffData>
              </w:fldChar>
            </w:r>
            <w:bookmarkStart w:id="209" w:name="Teksti178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09"/>
          </w:p>
        </w:tc>
      </w:tr>
      <w:tr w:rsidR="00CC1780" w:rsidRPr="00525CED" w14:paraId="4BF8A5C7" w14:textId="77777777" w:rsidTr="00A37A5C">
        <w:trPr>
          <w:trHeight w:hRule="exact" w:val="2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DF50" w14:textId="77777777" w:rsidR="00CC1780" w:rsidRPr="00525CED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t>31.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C286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210" w:name="Teksti7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10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6CF1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211" w:name="Teksti7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11"/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205C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25"/>
                  <w:enabled/>
                  <w:calcOnExit w:val="0"/>
                  <w:textInput/>
                </w:ffData>
              </w:fldChar>
            </w:r>
            <w:bookmarkStart w:id="212" w:name="Teksti125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12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5D9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234"/>
                  <w:enabled/>
                  <w:calcOnExit w:val="0"/>
                  <w:textInput/>
                </w:ffData>
              </w:fldChar>
            </w:r>
            <w:bookmarkStart w:id="213" w:name="Teksti234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1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AA2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26"/>
                  <w:enabled/>
                  <w:calcOnExit w:val="0"/>
                  <w:textInput/>
                </w:ffData>
              </w:fldChar>
            </w:r>
            <w:bookmarkStart w:id="214" w:name="Teksti12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14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C90D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bookmarkStart w:id="215" w:name="Teksti176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1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CF9E" w14:textId="77777777" w:rsidR="00CC1780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965A" w14:textId="77777777" w:rsidR="00CC1780" w:rsidRPr="00333BE3" w:rsidRDefault="00CC1780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77"/>
                  <w:enabled/>
                  <w:calcOnExit w:val="0"/>
                  <w:textInput/>
                </w:ffData>
              </w:fldChar>
            </w:r>
            <w:bookmarkStart w:id="216" w:name="Teksti177"/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  <w:bookmarkEnd w:id="216"/>
          </w:p>
        </w:tc>
      </w:tr>
      <w:tr w:rsidR="000C7BE1" w:rsidRPr="00525CED" w14:paraId="4BF0CA49" w14:textId="77777777" w:rsidTr="00A37A5C">
        <w:trPr>
          <w:trHeight w:hRule="exact" w:val="51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FCAE25" w14:textId="77777777" w:rsidR="000C7BE1" w:rsidRPr="00525CED" w:rsidRDefault="000C7BE1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Yht.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B175AB" w14:textId="77777777" w:rsidR="000C7BE1" w:rsidRPr="00525CED" w:rsidRDefault="002C047E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0C7BE1">
              <w:rPr>
                <w:sz w:val="18"/>
                <w:szCs w:val="18"/>
              </w:rPr>
              <w:t>yöpäiviä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FBEBC0" w14:textId="77777777" w:rsidR="000C7BE1" w:rsidRPr="00525CED" w:rsidRDefault="000C7BE1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FFB4B" w14:textId="77777777" w:rsidR="000C7BE1" w:rsidRPr="00525CED" w:rsidRDefault="000C7BE1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A83E38" w14:textId="77777777" w:rsidR="000C7BE1" w:rsidRPr="00525CED" w:rsidRDefault="008B5712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0C7BE1">
              <w:rPr>
                <w:sz w:val="18"/>
                <w:szCs w:val="18"/>
              </w:rPr>
              <w:t>unnit yht.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67B93E" w14:textId="77777777" w:rsidR="000C7BE1" w:rsidRPr="00525CED" w:rsidRDefault="000C7BE1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Iltatunnit yht.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3A63A1" w14:textId="77777777" w:rsidR="004303B9" w:rsidRDefault="004303B9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Lauantai-</w:t>
            </w:r>
          </w:p>
          <w:p w14:paraId="410CE4BD" w14:textId="77777777" w:rsidR="000C7BE1" w:rsidRPr="00525CED" w:rsidRDefault="004303B9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tunnit</w:t>
            </w:r>
            <w:r w:rsidR="000C7BE1">
              <w:rPr>
                <w:sz w:val="18"/>
                <w:szCs w:val="18"/>
              </w:rPr>
              <w:t xml:space="preserve"> yht.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B00AEB" w14:textId="77777777" w:rsidR="004303B9" w:rsidRDefault="000C7BE1" w:rsidP="004303B9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</w:t>
            </w:r>
            <w:r w:rsidR="004303B9">
              <w:rPr>
                <w:sz w:val="18"/>
                <w:szCs w:val="18"/>
              </w:rPr>
              <w:t>nnuntai-</w:t>
            </w:r>
          </w:p>
          <w:p w14:paraId="4A9F8E32" w14:textId="77777777" w:rsidR="000C7BE1" w:rsidRPr="00525CED" w:rsidRDefault="004303B9" w:rsidP="004303B9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tunnit</w:t>
            </w:r>
            <w:r w:rsidR="000C7BE1">
              <w:rPr>
                <w:sz w:val="18"/>
                <w:szCs w:val="18"/>
              </w:rPr>
              <w:t xml:space="preserve"> yht.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1EF02D" w14:textId="77777777" w:rsidR="000C7BE1" w:rsidRPr="00525CED" w:rsidRDefault="004303B9" w:rsidP="004303B9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Yö</w:t>
            </w:r>
            <w:r w:rsidR="000C7BE1">
              <w:rPr>
                <w:sz w:val="18"/>
                <w:szCs w:val="18"/>
              </w:rPr>
              <w:t>tunnit</w:t>
            </w:r>
            <w:proofErr w:type="spellEnd"/>
            <w:r w:rsidR="000C7BE1">
              <w:rPr>
                <w:sz w:val="18"/>
                <w:szCs w:val="18"/>
              </w:rPr>
              <w:t xml:space="preserve"> yht.</w:t>
            </w:r>
          </w:p>
        </w:tc>
      </w:tr>
      <w:tr w:rsidR="000C7BE1" w:rsidRPr="00525CED" w14:paraId="3FDEC983" w14:textId="77777777" w:rsidTr="00A37A5C">
        <w:trPr>
          <w:trHeight w:hRule="exact" w:val="29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8D277C" w14:textId="77777777" w:rsidR="000C7BE1" w:rsidRPr="00525CED" w:rsidRDefault="000C7BE1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BF81" w14:textId="77777777" w:rsidR="000C7BE1" w:rsidRPr="00525CED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 w:rsidRPr="00525CED">
              <w:rPr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525CED">
              <w:rPr>
                <w:sz w:val="18"/>
                <w:szCs w:val="18"/>
              </w:rPr>
              <w:instrText xml:space="preserve"> FORMTEXT </w:instrText>
            </w:r>
            <w:r w:rsidRPr="00525CED">
              <w:rPr>
                <w:sz w:val="18"/>
                <w:szCs w:val="18"/>
              </w:rPr>
            </w:r>
            <w:r w:rsidRPr="00525CED">
              <w:rPr>
                <w:sz w:val="18"/>
                <w:szCs w:val="18"/>
              </w:rPr>
              <w:fldChar w:fldCharType="separate"/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noProof/>
                <w:sz w:val="18"/>
                <w:szCs w:val="18"/>
              </w:rPr>
              <w:t> </w:t>
            </w:r>
            <w:r w:rsidRPr="00525CED">
              <w:rPr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F6A4B" w14:textId="77777777" w:rsidR="000C7BE1" w:rsidRPr="00525CED" w:rsidRDefault="000C7BE1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D7C16" w14:textId="77777777" w:rsidR="000C7BE1" w:rsidRPr="00525CED" w:rsidRDefault="000C7BE1" w:rsidP="004D07A1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44B7" w14:textId="77777777" w:rsidR="000C7BE1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E975" w14:textId="77777777" w:rsidR="000C7BE1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2A8F" w14:textId="77777777" w:rsidR="000C7BE1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8FEF" w14:textId="77777777" w:rsidR="000C7BE1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9174" w14:textId="77777777" w:rsidR="000C7BE1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rFonts w:cs="Arial"/>
                <w:sz w:val="18"/>
                <w:szCs w:val="18"/>
              </w:rPr>
            </w:pPr>
            <w:r w:rsidRPr="00333BE3">
              <w:rPr>
                <w:rFonts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33BE3">
              <w:rPr>
                <w:rFonts w:cs="Arial"/>
                <w:sz w:val="18"/>
                <w:szCs w:val="18"/>
              </w:rPr>
            </w:r>
            <w:r w:rsidRPr="00333BE3">
              <w:rPr>
                <w:rFonts w:cs="Arial"/>
                <w:sz w:val="18"/>
                <w:szCs w:val="18"/>
              </w:rPr>
              <w:fldChar w:fldCharType="separate"/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noProof/>
                <w:sz w:val="18"/>
                <w:szCs w:val="18"/>
              </w:rPr>
              <w:t> </w:t>
            </w:r>
            <w:r w:rsidRPr="00333BE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C325D" w:rsidRPr="00525CED" w14:paraId="1B4D6469" w14:textId="77777777" w:rsidTr="00A37A5C">
        <w:trPr>
          <w:trHeight w:hRule="exact" w:val="143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56D2C" w14:textId="77777777" w:rsidR="002C325D" w:rsidRPr="00525CED" w:rsidRDefault="002C325D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A0EDE" w14:textId="77777777" w:rsidR="002C325D" w:rsidRPr="00525CED" w:rsidRDefault="002C325D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94B58" w14:textId="77777777" w:rsidR="002C325D" w:rsidRPr="00525CED" w:rsidRDefault="002C325D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C29A3" w14:textId="77777777" w:rsidR="002C325D" w:rsidRPr="00525CED" w:rsidRDefault="002C325D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634AB" w14:textId="77777777" w:rsidR="002C325D" w:rsidRPr="00525CED" w:rsidRDefault="002C325D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F77E3" w14:textId="77777777" w:rsidR="002C325D" w:rsidRPr="00525CED" w:rsidRDefault="002C325D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70B5D" w14:textId="77777777" w:rsidR="002C325D" w:rsidRPr="00525CED" w:rsidRDefault="002C325D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BEF11" w14:textId="77777777" w:rsidR="002C325D" w:rsidRPr="00525CED" w:rsidRDefault="002C325D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F1173" w14:textId="77777777" w:rsidR="002C325D" w:rsidRPr="00525CED" w:rsidRDefault="002C325D" w:rsidP="00525CED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</w:tr>
      <w:tr w:rsidR="002C325D" w:rsidRPr="00525CED" w14:paraId="26E96684" w14:textId="77777777" w:rsidTr="00A37A5C">
        <w:trPr>
          <w:trHeight w:hRule="exact" w:val="287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1DEE6" w14:textId="77777777" w:rsidR="002C325D" w:rsidRPr="00525CED" w:rsidRDefault="002C325D" w:rsidP="00641B4E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Päiväys</w:t>
            </w: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0CD5B" w14:textId="77777777" w:rsidR="002C325D" w:rsidRPr="00525CED" w:rsidRDefault="00064F60" w:rsidP="00641B4E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Työnantajan allekirjoitus ja nimenselvennys</w:t>
            </w:r>
          </w:p>
        </w:tc>
        <w:tc>
          <w:tcPr>
            <w:tcW w:w="4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17EB" w14:textId="77777777" w:rsidR="002C325D" w:rsidRPr="00525CED" w:rsidRDefault="002C325D" w:rsidP="00641B4E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Avustajan allekirjoitus ja nimenselvennys</w:t>
            </w:r>
          </w:p>
        </w:tc>
      </w:tr>
      <w:tr w:rsidR="002C325D" w:rsidRPr="00525CED" w14:paraId="096F70BE" w14:textId="77777777" w:rsidTr="00A37A5C">
        <w:trPr>
          <w:trHeight w:hRule="exact" w:val="561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AF1E" w14:textId="77777777" w:rsidR="002C325D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333BE3">
              <w:rPr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sz w:val="20"/>
              </w:rPr>
              <w:instrText xml:space="preserve"> FORMTEXT </w:instrText>
            </w:r>
            <w:r w:rsidRPr="00333BE3">
              <w:rPr>
                <w:sz w:val="20"/>
              </w:rPr>
            </w:r>
            <w:r w:rsidRPr="00333BE3">
              <w:rPr>
                <w:sz w:val="20"/>
              </w:rPr>
              <w:fldChar w:fldCharType="separate"/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sz w:val="20"/>
              </w:rPr>
              <w:fldChar w:fldCharType="end"/>
            </w: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F195" w14:textId="77777777" w:rsidR="002C325D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333BE3">
              <w:rPr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sz w:val="20"/>
              </w:rPr>
              <w:instrText xml:space="preserve"> FORMTEXT </w:instrText>
            </w:r>
            <w:r w:rsidRPr="00333BE3">
              <w:rPr>
                <w:sz w:val="20"/>
              </w:rPr>
            </w:r>
            <w:r w:rsidRPr="00333BE3">
              <w:rPr>
                <w:sz w:val="20"/>
              </w:rPr>
              <w:fldChar w:fldCharType="separate"/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sz w:val="20"/>
              </w:rPr>
              <w:fldChar w:fldCharType="end"/>
            </w:r>
          </w:p>
        </w:tc>
        <w:tc>
          <w:tcPr>
            <w:tcW w:w="4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B93F" w14:textId="77777777" w:rsidR="002C325D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333BE3">
              <w:rPr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sz w:val="20"/>
              </w:rPr>
              <w:instrText xml:space="preserve"> FORMTEXT </w:instrText>
            </w:r>
            <w:r w:rsidRPr="00333BE3">
              <w:rPr>
                <w:sz w:val="20"/>
              </w:rPr>
            </w:r>
            <w:r w:rsidRPr="00333BE3">
              <w:rPr>
                <w:sz w:val="20"/>
              </w:rPr>
              <w:fldChar w:fldCharType="separate"/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sz w:val="20"/>
              </w:rPr>
              <w:fldChar w:fldCharType="end"/>
            </w:r>
          </w:p>
        </w:tc>
      </w:tr>
      <w:tr w:rsidR="004D07A1" w:rsidRPr="00525CED" w14:paraId="475729C0" w14:textId="77777777" w:rsidTr="00A37A5C">
        <w:trPr>
          <w:trHeight w:hRule="exact" w:val="403"/>
        </w:trPr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44EE1C" w14:textId="77777777" w:rsidR="004D07A1" w:rsidRPr="00525CED" w:rsidRDefault="004D07A1" w:rsidP="00413246">
            <w:pPr>
              <w:pStyle w:val="Perusteksti"/>
              <w:tabs>
                <w:tab w:val="left" w:pos="260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6F6DC7" w14:textId="77777777" w:rsidR="004D07A1" w:rsidRPr="004D07A1" w:rsidRDefault="00190837" w:rsidP="00190837">
            <w:pPr>
              <w:pStyle w:val="Perusteksti"/>
              <w:tabs>
                <w:tab w:val="left" w:pos="2608"/>
              </w:tabs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Työsuhde on päättynyt:</w:t>
            </w:r>
          </w:p>
        </w:tc>
        <w:tc>
          <w:tcPr>
            <w:tcW w:w="4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361AF" w14:textId="77777777" w:rsidR="004D07A1" w:rsidRPr="00333BE3" w:rsidRDefault="004458AC" w:rsidP="004D07A1">
            <w:pPr>
              <w:pStyle w:val="Perusteksti"/>
              <w:tabs>
                <w:tab w:val="left" w:pos="2608"/>
              </w:tabs>
              <w:ind w:left="0"/>
              <w:rPr>
                <w:sz w:val="20"/>
              </w:rPr>
            </w:pPr>
            <w:r w:rsidRPr="00333BE3">
              <w:rPr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33BE3">
              <w:rPr>
                <w:sz w:val="20"/>
              </w:rPr>
              <w:instrText xml:space="preserve"> FORMTEXT </w:instrText>
            </w:r>
            <w:r w:rsidRPr="00333BE3">
              <w:rPr>
                <w:sz w:val="20"/>
              </w:rPr>
            </w:r>
            <w:r w:rsidRPr="00333BE3">
              <w:rPr>
                <w:sz w:val="20"/>
              </w:rPr>
              <w:fldChar w:fldCharType="separate"/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noProof/>
                <w:sz w:val="20"/>
              </w:rPr>
              <w:t> </w:t>
            </w:r>
            <w:r w:rsidRPr="00333BE3">
              <w:rPr>
                <w:sz w:val="20"/>
              </w:rPr>
              <w:fldChar w:fldCharType="end"/>
            </w:r>
          </w:p>
        </w:tc>
      </w:tr>
    </w:tbl>
    <w:p w14:paraId="75E986E9" w14:textId="77777777" w:rsidR="004D07A1" w:rsidRDefault="004D07A1" w:rsidP="00EE167A">
      <w:pPr>
        <w:pStyle w:val="Perusteksti"/>
        <w:tabs>
          <w:tab w:val="left" w:pos="2608"/>
        </w:tabs>
        <w:ind w:left="0"/>
        <w:rPr>
          <w:sz w:val="20"/>
        </w:rPr>
      </w:pPr>
    </w:p>
    <w:p w14:paraId="1AE98285" w14:textId="4335C095" w:rsidR="002C325D" w:rsidRPr="002C325D" w:rsidRDefault="002C325D" w:rsidP="00EE167A">
      <w:pPr>
        <w:pStyle w:val="Perusteksti"/>
        <w:tabs>
          <w:tab w:val="left" w:pos="2608"/>
        </w:tabs>
        <w:ind w:left="0"/>
        <w:rPr>
          <w:sz w:val="20"/>
        </w:rPr>
      </w:pPr>
      <w:r w:rsidRPr="002C325D">
        <w:rPr>
          <w:sz w:val="20"/>
        </w:rPr>
        <w:t>Palautusosoite</w:t>
      </w:r>
      <w:r>
        <w:rPr>
          <w:sz w:val="20"/>
        </w:rPr>
        <w:t xml:space="preserve">: Kainuun </w:t>
      </w:r>
      <w:r w:rsidR="00350C6C">
        <w:rPr>
          <w:sz w:val="20"/>
        </w:rPr>
        <w:t>hyvinvointialue</w:t>
      </w:r>
      <w:r w:rsidR="00B30044">
        <w:rPr>
          <w:sz w:val="20"/>
        </w:rPr>
        <w:t>/</w:t>
      </w:r>
      <w:r>
        <w:rPr>
          <w:sz w:val="20"/>
        </w:rPr>
        <w:t xml:space="preserve"> </w:t>
      </w:r>
      <w:r w:rsidR="003F2210">
        <w:rPr>
          <w:sz w:val="20"/>
        </w:rPr>
        <w:t>Vammaispalvelut,</w:t>
      </w:r>
      <w:r w:rsidR="00FF6186">
        <w:rPr>
          <w:sz w:val="20"/>
        </w:rPr>
        <w:t xml:space="preserve"> Satamakatu 3, </w:t>
      </w:r>
      <w:proofErr w:type="spellStart"/>
      <w:r w:rsidR="00B30044">
        <w:rPr>
          <w:sz w:val="20"/>
        </w:rPr>
        <w:t>Intelli</w:t>
      </w:r>
      <w:proofErr w:type="spellEnd"/>
      <w:r w:rsidR="00FF6186">
        <w:rPr>
          <w:sz w:val="20"/>
        </w:rPr>
        <w:t>, 87100 Kajaani</w:t>
      </w:r>
      <w:r w:rsidRPr="00350C6C">
        <w:rPr>
          <w:sz w:val="20"/>
        </w:rPr>
        <w:t xml:space="preserve">. Tuntilistan </w:t>
      </w:r>
      <w:r w:rsidR="00FF6186">
        <w:rPr>
          <w:sz w:val="20"/>
        </w:rPr>
        <w:t>tulee olla perillä viimeistään kuukauden</w:t>
      </w:r>
      <w:r w:rsidRPr="00350C6C">
        <w:rPr>
          <w:sz w:val="20"/>
        </w:rPr>
        <w:t xml:space="preserve"> 3. päivä, kun palkkapäivä 15. päivä ja 15. päivä, kun palkkapäivä on kuukauden viimeinen päivä.</w:t>
      </w:r>
      <w:r>
        <w:rPr>
          <w:sz w:val="20"/>
        </w:rPr>
        <w:t xml:space="preserve"> </w:t>
      </w:r>
      <w:bookmarkStart w:id="217" w:name="_GoBack"/>
      <w:bookmarkEnd w:id="217"/>
    </w:p>
    <w:sectPr w:rsidR="002C325D" w:rsidRPr="002C325D" w:rsidSect="009F4807">
      <w:headerReference w:type="default" r:id="rId8"/>
      <w:headerReference w:type="first" r:id="rId9"/>
      <w:pgSz w:w="11906" w:h="16838" w:code="9"/>
      <w:pgMar w:top="284" w:right="567" w:bottom="284" w:left="1134" w:header="284" w:footer="5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533B6" w14:textId="77777777" w:rsidR="00C90635" w:rsidRDefault="00C90635">
      <w:r>
        <w:separator/>
      </w:r>
    </w:p>
  </w:endnote>
  <w:endnote w:type="continuationSeparator" w:id="0">
    <w:p w14:paraId="6C8036E5" w14:textId="77777777" w:rsidR="00C90635" w:rsidRDefault="00C9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F63C7" w14:textId="77777777" w:rsidR="00C90635" w:rsidRDefault="00C90635">
      <w:r>
        <w:separator/>
      </w:r>
    </w:p>
  </w:footnote>
  <w:footnote w:type="continuationSeparator" w:id="0">
    <w:p w14:paraId="4D3BAA1C" w14:textId="77777777" w:rsidR="00C90635" w:rsidRDefault="00C9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0713F" w14:textId="77777777" w:rsidR="004303B9" w:rsidRDefault="004303B9">
    <w:pPr>
      <w:ind w:left="7824"/>
    </w:pPr>
  </w:p>
  <w:p w14:paraId="5BC56044" w14:textId="77777777" w:rsidR="004303B9" w:rsidRDefault="004303B9">
    <w:pPr>
      <w:ind w:left="78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018" w:type="dxa"/>
      <w:tblInd w:w="-7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970"/>
      <w:gridCol w:w="567"/>
      <w:gridCol w:w="4961"/>
      <w:gridCol w:w="1440"/>
      <w:gridCol w:w="1080"/>
    </w:tblGrid>
    <w:tr w:rsidR="004303B9" w14:paraId="344C8E7E" w14:textId="77777777" w:rsidTr="00350C6C">
      <w:trPr>
        <w:cantSplit/>
        <w:trHeight w:val="503"/>
      </w:trPr>
      <w:tc>
        <w:tcPr>
          <w:tcW w:w="3970" w:type="dxa"/>
          <w:vMerge w:val="restart"/>
        </w:tcPr>
        <w:p w14:paraId="46AEC752" w14:textId="1E645631" w:rsidR="004303B9" w:rsidRDefault="009D7D49" w:rsidP="00350C6C">
          <w:pPr>
            <w:pStyle w:val="Yltunniste"/>
            <w:tabs>
              <w:tab w:val="clear" w:pos="5216"/>
              <w:tab w:val="left" w:pos="5220"/>
              <w:tab w:val="left" w:pos="7740"/>
              <w:tab w:val="left" w:pos="9000"/>
            </w:tabs>
            <w:rPr>
              <w:color w:val="000000"/>
            </w:rPr>
          </w:pPr>
          <w:r w:rsidRPr="00350C6C">
            <w:rPr>
              <w:b/>
              <w:noProof/>
            </w:rPr>
            <w:drawing>
              <wp:inline distT="0" distB="0" distL="0" distR="0" wp14:anchorId="06CF8A80" wp14:editId="5F781FAF">
                <wp:extent cx="1959610" cy="510540"/>
                <wp:effectExtent l="0" t="0" r="0" b="0"/>
                <wp:docPr id="1" name="Kuv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961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vMerge w:val="restart"/>
          <w:tcMar>
            <w:top w:w="57" w:type="dxa"/>
          </w:tcMar>
        </w:tcPr>
        <w:p w14:paraId="3A21633D" w14:textId="77777777" w:rsidR="004303B9" w:rsidRDefault="004303B9">
          <w:pPr>
            <w:pStyle w:val="Yltunniste"/>
            <w:tabs>
              <w:tab w:val="left" w:pos="900"/>
              <w:tab w:val="left" w:pos="7740"/>
              <w:tab w:val="left" w:pos="9000"/>
            </w:tabs>
            <w:ind w:left="328"/>
            <w:rPr>
              <w:color w:val="000000"/>
              <w:sz w:val="22"/>
            </w:rPr>
          </w:pPr>
        </w:p>
      </w:tc>
      <w:tc>
        <w:tcPr>
          <w:tcW w:w="4961" w:type="dxa"/>
          <w:vMerge w:val="restart"/>
          <w:tcMar>
            <w:top w:w="57" w:type="dxa"/>
          </w:tcMar>
        </w:tcPr>
        <w:p w14:paraId="2DE8FBD2" w14:textId="77777777" w:rsidR="004303B9" w:rsidRPr="00350C6C" w:rsidRDefault="004303B9" w:rsidP="00350C6C">
          <w:pPr>
            <w:pStyle w:val="Yltunniste"/>
            <w:tabs>
              <w:tab w:val="clear" w:pos="2608"/>
              <w:tab w:val="clear" w:pos="5216"/>
              <w:tab w:val="left" w:pos="5220"/>
              <w:tab w:val="left" w:pos="7740"/>
              <w:tab w:val="left" w:pos="9000"/>
            </w:tabs>
            <w:ind w:left="78"/>
            <w:rPr>
              <w:sz w:val="22"/>
              <w:szCs w:val="22"/>
            </w:rPr>
          </w:pPr>
          <w:r w:rsidRPr="00350C6C">
            <w:rPr>
              <w:color w:val="000000"/>
              <w:sz w:val="22"/>
              <w:szCs w:val="22"/>
            </w:rPr>
            <w:t>Henkilökohtaisen</w:t>
          </w:r>
          <w:r w:rsidR="00350C6C" w:rsidRPr="00350C6C">
            <w:rPr>
              <w:color w:val="000000"/>
              <w:sz w:val="22"/>
              <w:szCs w:val="22"/>
            </w:rPr>
            <w:t xml:space="preserve"> </w:t>
          </w:r>
          <w:r w:rsidRPr="00350C6C">
            <w:rPr>
              <w:color w:val="000000"/>
              <w:sz w:val="22"/>
              <w:szCs w:val="22"/>
            </w:rPr>
            <w:t>avustajan</w:t>
          </w:r>
          <w:r w:rsidR="00350C6C" w:rsidRPr="00350C6C">
            <w:rPr>
              <w:color w:val="000000"/>
              <w:sz w:val="22"/>
              <w:szCs w:val="22"/>
            </w:rPr>
            <w:t xml:space="preserve"> </w:t>
          </w:r>
          <w:r w:rsidRPr="00350C6C">
            <w:rPr>
              <w:sz w:val="22"/>
              <w:szCs w:val="22"/>
            </w:rPr>
            <w:t>työtuntilista</w:t>
          </w:r>
        </w:p>
        <w:p w14:paraId="5E1166E7" w14:textId="77777777" w:rsidR="004303B9" w:rsidRPr="00350C6C" w:rsidRDefault="004303B9" w:rsidP="00DD636A">
          <w:pPr>
            <w:pStyle w:val="Yltunniste"/>
            <w:tabs>
              <w:tab w:val="clear" w:pos="5216"/>
              <w:tab w:val="left" w:pos="900"/>
              <w:tab w:val="left" w:pos="5220"/>
              <w:tab w:val="left" w:pos="7740"/>
              <w:tab w:val="left" w:pos="9000"/>
            </w:tabs>
            <w:ind w:left="42"/>
            <w:rPr>
              <w:color w:val="000000"/>
              <w:sz w:val="22"/>
            </w:rPr>
          </w:pPr>
        </w:p>
      </w:tc>
      <w:tc>
        <w:tcPr>
          <w:tcW w:w="1440" w:type="dxa"/>
          <w:tcMar>
            <w:top w:w="57" w:type="dxa"/>
          </w:tcMar>
        </w:tcPr>
        <w:p w14:paraId="5CA58DEC" w14:textId="77777777" w:rsidR="004303B9" w:rsidRDefault="004303B9" w:rsidP="00DD636A">
          <w:pPr>
            <w:ind w:left="195"/>
            <w:rPr>
              <w:sz w:val="22"/>
            </w:rPr>
          </w:pPr>
        </w:p>
        <w:p w14:paraId="5642870D" w14:textId="77777777" w:rsidR="004303B9" w:rsidRDefault="004303B9" w:rsidP="00DD636A">
          <w:pPr>
            <w:ind w:left="195"/>
            <w:rPr>
              <w:sz w:val="22"/>
            </w:rPr>
          </w:pPr>
        </w:p>
      </w:tc>
      <w:tc>
        <w:tcPr>
          <w:tcW w:w="1080" w:type="dxa"/>
          <w:tcMar>
            <w:top w:w="57" w:type="dxa"/>
          </w:tcMar>
        </w:tcPr>
        <w:p w14:paraId="5143E247" w14:textId="77777777" w:rsidR="004303B9" w:rsidRDefault="004303B9">
          <w:pPr>
            <w:rPr>
              <w:sz w:val="22"/>
            </w:rPr>
          </w:pPr>
        </w:p>
      </w:tc>
    </w:tr>
    <w:tr w:rsidR="004303B9" w14:paraId="2745D54A" w14:textId="77777777" w:rsidTr="00350C6C">
      <w:trPr>
        <w:cantSplit/>
        <w:trHeight w:val="636"/>
      </w:trPr>
      <w:tc>
        <w:tcPr>
          <w:tcW w:w="3970" w:type="dxa"/>
          <w:vMerge/>
        </w:tcPr>
        <w:p w14:paraId="7803434C" w14:textId="77777777" w:rsidR="004303B9" w:rsidRDefault="004303B9">
          <w:pPr>
            <w:pStyle w:val="Yltunniste"/>
            <w:tabs>
              <w:tab w:val="clear" w:pos="5216"/>
              <w:tab w:val="left" w:pos="900"/>
              <w:tab w:val="left" w:pos="5220"/>
              <w:tab w:val="left" w:pos="7740"/>
              <w:tab w:val="left" w:pos="9000"/>
            </w:tabs>
            <w:rPr>
              <w:noProof/>
              <w:color w:val="000000"/>
            </w:rPr>
          </w:pPr>
        </w:p>
      </w:tc>
      <w:tc>
        <w:tcPr>
          <w:tcW w:w="567" w:type="dxa"/>
          <w:vMerge/>
          <w:tcMar>
            <w:top w:w="57" w:type="dxa"/>
          </w:tcMar>
        </w:tcPr>
        <w:p w14:paraId="3039BE69" w14:textId="77777777" w:rsidR="004303B9" w:rsidRDefault="004303B9">
          <w:pPr>
            <w:pStyle w:val="Yltunniste"/>
            <w:tabs>
              <w:tab w:val="clear" w:pos="5216"/>
              <w:tab w:val="left" w:pos="900"/>
              <w:tab w:val="left" w:pos="5220"/>
              <w:tab w:val="left" w:pos="7740"/>
              <w:tab w:val="left" w:pos="9000"/>
            </w:tabs>
            <w:ind w:left="72"/>
            <w:rPr>
              <w:color w:val="000000"/>
            </w:rPr>
          </w:pPr>
        </w:p>
      </w:tc>
      <w:tc>
        <w:tcPr>
          <w:tcW w:w="4961" w:type="dxa"/>
          <w:vMerge/>
          <w:tcMar>
            <w:top w:w="57" w:type="dxa"/>
          </w:tcMar>
        </w:tcPr>
        <w:p w14:paraId="324A891A" w14:textId="77777777" w:rsidR="004303B9" w:rsidRDefault="004303B9">
          <w:pPr>
            <w:pStyle w:val="Yltunniste"/>
            <w:tabs>
              <w:tab w:val="clear" w:pos="5216"/>
              <w:tab w:val="left" w:pos="900"/>
              <w:tab w:val="left" w:pos="5220"/>
              <w:tab w:val="left" w:pos="7740"/>
              <w:tab w:val="left" w:pos="9000"/>
            </w:tabs>
            <w:rPr>
              <w:color w:val="000000"/>
            </w:rPr>
          </w:pPr>
        </w:p>
      </w:tc>
      <w:tc>
        <w:tcPr>
          <w:tcW w:w="2520" w:type="dxa"/>
          <w:gridSpan w:val="2"/>
          <w:tcMar>
            <w:top w:w="57" w:type="dxa"/>
          </w:tcMar>
        </w:tcPr>
        <w:p w14:paraId="707A84CE" w14:textId="77777777" w:rsidR="004303B9" w:rsidRDefault="004303B9" w:rsidP="00DD636A">
          <w:pPr>
            <w:ind w:left="195"/>
            <w:rPr>
              <w:rStyle w:val="Sivunumero"/>
              <w:b/>
              <w:color w:val="000000"/>
              <w:sz w:val="20"/>
            </w:rPr>
          </w:pPr>
        </w:p>
      </w:tc>
    </w:tr>
  </w:tbl>
  <w:p w14:paraId="3D143480" w14:textId="77777777" w:rsidR="004303B9" w:rsidRDefault="004303B9" w:rsidP="0092736D">
    <w:pPr>
      <w:tabs>
        <w:tab w:val="left" w:pos="78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5103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A52B1"/>
    <w:multiLevelType w:val="singleLevel"/>
    <w:tmpl w:val="E702BE60"/>
    <w:lvl w:ilvl="0">
      <w:start w:val="1"/>
      <w:numFmt w:val="bullet"/>
      <w:pStyle w:val="Luettelo"/>
      <w:lvlText w:val=""/>
      <w:lvlJc w:val="left"/>
      <w:pPr>
        <w:tabs>
          <w:tab w:val="num" w:pos="1304"/>
        </w:tabs>
        <w:ind w:left="1304" w:hanging="1304"/>
      </w:pPr>
      <w:rPr>
        <w:rFonts w:ascii="Symbol" w:hAnsi="Symbol" w:hint="default"/>
      </w:rPr>
    </w:lvl>
  </w:abstractNum>
  <w:abstractNum w:abstractNumId="2" w15:restartNumberingAfterBreak="0">
    <w:nsid w:val="44071151"/>
    <w:multiLevelType w:val="singleLevel"/>
    <w:tmpl w:val="F05ED694"/>
    <w:lvl w:ilvl="0">
      <w:start w:val="1"/>
      <w:numFmt w:val="bullet"/>
      <w:pStyle w:val="Luetteloviiva"/>
      <w:lvlText w:val=""/>
      <w:lvlJc w:val="left"/>
      <w:pPr>
        <w:tabs>
          <w:tab w:val="num" w:pos="1304"/>
        </w:tabs>
        <w:ind w:left="1304" w:hanging="1304"/>
      </w:pPr>
      <w:rPr>
        <w:rFonts w:ascii="Symbol" w:hAnsi="Symbol" w:hint="default"/>
      </w:rPr>
    </w:lvl>
  </w:abstractNum>
  <w:abstractNum w:abstractNumId="3" w15:restartNumberingAfterBreak="0">
    <w:nsid w:val="66230FF8"/>
    <w:multiLevelType w:val="singleLevel"/>
    <w:tmpl w:val="F2C4FDF4"/>
    <w:lvl w:ilvl="0">
      <w:start w:val="1"/>
      <w:numFmt w:val="decimal"/>
      <w:pStyle w:val="Numeroituluettelo"/>
      <w:lvlText w:val="%1."/>
      <w:lvlJc w:val="left"/>
      <w:pPr>
        <w:tabs>
          <w:tab w:val="num" w:pos="1304"/>
        </w:tabs>
        <w:ind w:left="1304" w:hanging="130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9A"/>
    <w:rsid w:val="0004624A"/>
    <w:rsid w:val="00061884"/>
    <w:rsid w:val="00064F60"/>
    <w:rsid w:val="00066BB7"/>
    <w:rsid w:val="00087CD4"/>
    <w:rsid w:val="000C7BE1"/>
    <w:rsid w:val="000F1D6C"/>
    <w:rsid w:val="0012625E"/>
    <w:rsid w:val="001271E7"/>
    <w:rsid w:val="00132F43"/>
    <w:rsid w:val="00190837"/>
    <w:rsid w:val="00194BDE"/>
    <w:rsid w:val="001F410B"/>
    <w:rsid w:val="00200E5A"/>
    <w:rsid w:val="0020233C"/>
    <w:rsid w:val="0020780E"/>
    <w:rsid w:val="0021380C"/>
    <w:rsid w:val="00235A30"/>
    <w:rsid w:val="00254DAB"/>
    <w:rsid w:val="00256364"/>
    <w:rsid w:val="002C047E"/>
    <w:rsid w:val="002C325D"/>
    <w:rsid w:val="002E4277"/>
    <w:rsid w:val="00333BE3"/>
    <w:rsid w:val="00336CC1"/>
    <w:rsid w:val="00350C6C"/>
    <w:rsid w:val="003B18D9"/>
    <w:rsid w:val="003F2210"/>
    <w:rsid w:val="00413246"/>
    <w:rsid w:val="004303B9"/>
    <w:rsid w:val="004458AC"/>
    <w:rsid w:val="00453C58"/>
    <w:rsid w:val="00456AB6"/>
    <w:rsid w:val="00456D75"/>
    <w:rsid w:val="0048444D"/>
    <w:rsid w:val="004A2F4E"/>
    <w:rsid w:val="004B168A"/>
    <w:rsid w:val="004C1070"/>
    <w:rsid w:val="004D07A1"/>
    <w:rsid w:val="004E136E"/>
    <w:rsid w:val="004E279A"/>
    <w:rsid w:val="00502D30"/>
    <w:rsid w:val="00524E4E"/>
    <w:rsid w:val="00525CED"/>
    <w:rsid w:val="005430E3"/>
    <w:rsid w:val="0055081E"/>
    <w:rsid w:val="00551DA6"/>
    <w:rsid w:val="00584F7A"/>
    <w:rsid w:val="005A454A"/>
    <w:rsid w:val="005C61B2"/>
    <w:rsid w:val="005E0278"/>
    <w:rsid w:val="00641B4E"/>
    <w:rsid w:val="0065294B"/>
    <w:rsid w:val="00671CF7"/>
    <w:rsid w:val="006B0785"/>
    <w:rsid w:val="006C1F9A"/>
    <w:rsid w:val="006F4D12"/>
    <w:rsid w:val="00717AD9"/>
    <w:rsid w:val="007535FF"/>
    <w:rsid w:val="00780F59"/>
    <w:rsid w:val="007B0507"/>
    <w:rsid w:val="007C6348"/>
    <w:rsid w:val="008371FD"/>
    <w:rsid w:val="00841948"/>
    <w:rsid w:val="008954CE"/>
    <w:rsid w:val="008A113B"/>
    <w:rsid w:val="008B5712"/>
    <w:rsid w:val="0092349C"/>
    <w:rsid w:val="0092736D"/>
    <w:rsid w:val="00951407"/>
    <w:rsid w:val="009A201E"/>
    <w:rsid w:val="009B55C4"/>
    <w:rsid w:val="009D7D49"/>
    <w:rsid w:val="009F4807"/>
    <w:rsid w:val="00A02E76"/>
    <w:rsid w:val="00A158E2"/>
    <w:rsid w:val="00A221E8"/>
    <w:rsid w:val="00A2425B"/>
    <w:rsid w:val="00A37A5C"/>
    <w:rsid w:val="00A442FD"/>
    <w:rsid w:val="00A457F4"/>
    <w:rsid w:val="00AB0585"/>
    <w:rsid w:val="00AF633F"/>
    <w:rsid w:val="00B14591"/>
    <w:rsid w:val="00B30044"/>
    <w:rsid w:val="00B7302F"/>
    <w:rsid w:val="00BA40B5"/>
    <w:rsid w:val="00BC5E75"/>
    <w:rsid w:val="00BD69ED"/>
    <w:rsid w:val="00BE0DA2"/>
    <w:rsid w:val="00C47BBD"/>
    <w:rsid w:val="00C552D8"/>
    <w:rsid w:val="00C746BF"/>
    <w:rsid w:val="00C838AC"/>
    <w:rsid w:val="00C90635"/>
    <w:rsid w:val="00C92660"/>
    <w:rsid w:val="00C93151"/>
    <w:rsid w:val="00C95B61"/>
    <w:rsid w:val="00CC1780"/>
    <w:rsid w:val="00CC39B7"/>
    <w:rsid w:val="00D73E01"/>
    <w:rsid w:val="00D92404"/>
    <w:rsid w:val="00DA005C"/>
    <w:rsid w:val="00DA30B5"/>
    <w:rsid w:val="00DD636A"/>
    <w:rsid w:val="00DE2D13"/>
    <w:rsid w:val="00E06494"/>
    <w:rsid w:val="00E24007"/>
    <w:rsid w:val="00E26A27"/>
    <w:rsid w:val="00E316B9"/>
    <w:rsid w:val="00E42C18"/>
    <w:rsid w:val="00E81733"/>
    <w:rsid w:val="00EC4BE1"/>
    <w:rsid w:val="00ED056E"/>
    <w:rsid w:val="00EE167A"/>
    <w:rsid w:val="00EE6CF8"/>
    <w:rsid w:val="00EF7B45"/>
    <w:rsid w:val="00F05540"/>
    <w:rsid w:val="00F32CF4"/>
    <w:rsid w:val="00F4245A"/>
    <w:rsid w:val="00F452D6"/>
    <w:rsid w:val="00FB1EBB"/>
    <w:rsid w:val="00FB4B5A"/>
    <w:rsid w:val="00FE4E5B"/>
    <w:rsid w:val="00FE4F4E"/>
    <w:rsid w:val="00FE63DC"/>
    <w:rsid w:val="00FF4699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7D645BD2"/>
  <w15:chartTrackingRefBased/>
  <w15:docId w15:val="{69473FC4-3491-4862-A2D1-DB031022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Leipteksti"/>
    <w:qFormat/>
    <w:pPr>
      <w:keepNext/>
      <w:keepLines/>
      <w:spacing w:before="120"/>
      <w:outlineLvl w:val="0"/>
    </w:pPr>
    <w:rPr>
      <w:b/>
      <w:caps/>
      <w:kern w:val="20"/>
      <w:sz w:val="28"/>
    </w:rPr>
  </w:style>
  <w:style w:type="paragraph" w:styleId="Otsikko2">
    <w:name w:val="heading 2"/>
    <w:basedOn w:val="Normaali"/>
    <w:next w:val="Leipteksti"/>
    <w:qFormat/>
    <w:pPr>
      <w:keepNext/>
      <w:keepLines/>
      <w:spacing w:before="120"/>
      <w:outlineLvl w:val="1"/>
    </w:pPr>
    <w:rPr>
      <w:b/>
      <w:caps/>
      <w:kern w:val="20"/>
    </w:rPr>
  </w:style>
  <w:style w:type="paragraph" w:styleId="Otsikko3">
    <w:name w:val="heading 3"/>
    <w:basedOn w:val="Normaali"/>
    <w:next w:val="Perusteksti"/>
    <w:qFormat/>
    <w:pPr>
      <w:keepNext/>
      <w:keepLines/>
      <w:spacing w:before="120"/>
      <w:outlineLvl w:val="2"/>
    </w:pPr>
    <w:rPr>
      <w:b/>
    </w:rPr>
  </w:style>
  <w:style w:type="paragraph" w:styleId="Otsikko4">
    <w:name w:val="heading 4"/>
    <w:basedOn w:val="Normaali"/>
    <w:next w:val="Normaali"/>
    <w:qFormat/>
    <w:pPr>
      <w:keepNext/>
      <w:ind w:left="1174" w:firstLine="14"/>
      <w:outlineLvl w:val="3"/>
    </w:pPr>
    <w:rPr>
      <w:b/>
      <w:color w:val="008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pPr>
      <w:jc w:val="both"/>
    </w:pPr>
    <w:rPr>
      <w:sz w:val="18"/>
    </w:rPr>
  </w:style>
  <w:style w:type="paragraph" w:styleId="Leipteksti">
    <w:name w:val="Body Text"/>
    <w:basedOn w:val="Normaali"/>
  </w:style>
  <w:style w:type="paragraph" w:styleId="Luettelo">
    <w:name w:val="List"/>
    <w:basedOn w:val="Leipteksti"/>
    <w:pPr>
      <w:numPr>
        <w:numId w:val="4"/>
      </w:numPr>
    </w:pPr>
  </w:style>
  <w:style w:type="paragraph" w:customStyle="1" w:styleId="Luetteloviiva">
    <w:name w:val="Luettelo viiva"/>
    <w:basedOn w:val="Normaali"/>
    <w:pPr>
      <w:numPr>
        <w:numId w:val="1"/>
      </w:numPr>
      <w:ind w:left="3912"/>
    </w:pPr>
  </w:style>
  <w:style w:type="paragraph" w:styleId="Numeroituluettelo">
    <w:name w:val="List Number"/>
    <w:basedOn w:val="Leipteksti"/>
    <w:pPr>
      <w:numPr>
        <w:numId w:val="3"/>
      </w:numPr>
    </w:pPr>
  </w:style>
  <w:style w:type="paragraph" w:customStyle="1" w:styleId="Perusteksti">
    <w:name w:val="Perusteksti"/>
    <w:basedOn w:val="Normaali"/>
    <w:pPr>
      <w:ind w:left="2608"/>
    </w:pPr>
  </w:style>
  <w:style w:type="character" w:styleId="Sivunumero">
    <w:name w:val="page number"/>
    <w:rPr>
      <w:rFonts w:ascii="Arial" w:hAnsi="Arial"/>
      <w:sz w:val="18"/>
    </w:rPr>
  </w:style>
  <w:style w:type="paragraph" w:styleId="Yltunniste">
    <w:name w:val="header"/>
    <w:basedOn w:val="Normaali"/>
    <w:pPr>
      <w:tabs>
        <w:tab w:val="left" w:pos="2608"/>
        <w:tab w:val="left" w:pos="5216"/>
        <w:tab w:val="left" w:pos="7825"/>
        <w:tab w:val="left" w:pos="9129"/>
      </w:tabs>
    </w:pPr>
    <w:rPr>
      <w:kern w:val="18"/>
      <w:sz w:val="18"/>
    </w:rPr>
  </w:style>
  <w:style w:type="paragraph" w:customStyle="1" w:styleId="Asiakirjanotsikko">
    <w:name w:val="Asiakirjan otsikko"/>
    <w:basedOn w:val="Normaali"/>
    <w:next w:val="Perusteksti"/>
    <w:rPr>
      <w:b/>
    </w:rPr>
  </w:style>
  <w:style w:type="paragraph" w:customStyle="1" w:styleId="teksti9">
    <w:name w:val="teksti9"/>
    <w:basedOn w:val="Normaali"/>
    <w:rPr>
      <w:sz w:val="18"/>
    </w:rPr>
  </w:style>
  <w:style w:type="table" w:styleId="TaulukkoRuudukko">
    <w:name w:val="Table Grid"/>
    <w:basedOn w:val="Normaalitaulukko"/>
    <w:rsid w:val="0048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D73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smallit\KASSyhteiset\Asiakirjamall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8BB5-A7F2-4B0A-B55E-693D065C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Asiakirjamalli</Template>
  <TotalTime>3</TotalTime>
  <Pages>1</Pages>
  <Words>396</Words>
  <Characters>5896</Characters>
  <Application>Microsoft Office Word</Application>
  <DocSecurity>0</DocSecurity>
  <Lines>49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Henkilökohtaisen avustajatoiminnan tuntilista</vt:lpstr>
    </vt:vector>
  </TitlesOfParts>
  <Manager>Horttana Liisa</Manager>
  <Company>Kainuun maakunta -kuntayhtymä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Henkilökohtaisen avustajatoiminnan tuntilista</dc:title>
  <dc:subject/>
  <dc:creator>Rusanen Sari</dc:creator>
  <cp:keywords>Avustaja, tuntilista, vammaispalvelut</cp:keywords>
  <cp:lastModifiedBy>Leinonen Teija</cp:lastModifiedBy>
  <cp:revision>5</cp:revision>
  <cp:lastPrinted>2016-05-25T09:09:00Z</cp:lastPrinted>
  <dcterms:created xsi:type="dcterms:W3CDTF">2026-05-18T10:19:00Z</dcterms:created>
  <dcterms:modified xsi:type="dcterms:W3CDTF">2026-05-22T12:17:00Z</dcterms:modified>
</cp:coreProperties>
</file>