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6EB9" w14:textId="77777777" w:rsidR="000F2112" w:rsidRDefault="000F2112" w:rsidP="003256D2">
      <w:pPr>
        <w:rPr>
          <w:sz w:val="22"/>
          <w:szCs w:val="22"/>
        </w:rPr>
      </w:pPr>
    </w:p>
    <w:p w14:paraId="19E41462" w14:textId="77777777" w:rsidR="00B41FF1" w:rsidRDefault="00B41FF1" w:rsidP="003B0834">
      <w:pPr>
        <w:rPr>
          <w:b/>
          <w:sz w:val="20"/>
          <w:szCs w:val="20"/>
        </w:rPr>
      </w:pPr>
    </w:p>
    <w:p w14:paraId="0F08AA64" w14:textId="01439CD4" w:rsidR="003256D2" w:rsidRDefault="003B0834" w:rsidP="003B0834">
      <w:pPr>
        <w:rPr>
          <w:sz w:val="18"/>
          <w:szCs w:val="18"/>
        </w:rPr>
      </w:pPr>
      <w:r w:rsidRPr="006D249C">
        <w:rPr>
          <w:b/>
          <w:sz w:val="20"/>
          <w:szCs w:val="20"/>
        </w:rPr>
        <w:t xml:space="preserve">1. </w:t>
      </w:r>
      <w:r w:rsidR="00D22CCE" w:rsidRPr="006D249C">
        <w:rPr>
          <w:b/>
          <w:sz w:val="20"/>
          <w:szCs w:val="20"/>
        </w:rPr>
        <w:t>Ilmoittajan henkilötiedot</w:t>
      </w:r>
      <w:r w:rsidR="00151325" w:rsidRPr="003B0834">
        <w:rPr>
          <w:b/>
        </w:rPr>
        <w:t xml:space="preserve"> </w:t>
      </w:r>
      <w:r w:rsidR="00151325" w:rsidRPr="002D13DA">
        <w:rPr>
          <w:sz w:val="18"/>
          <w:szCs w:val="18"/>
        </w:rPr>
        <w:t>(suku- ja etunimi, luottamus- tai virkatehtävä)</w:t>
      </w:r>
    </w:p>
    <w:p w14:paraId="1D1014A5" w14:textId="77777777" w:rsidR="00D22CCE" w:rsidRDefault="00D22CCE" w:rsidP="00D22CCE">
      <w:pPr>
        <w:rPr>
          <w:sz w:val="20"/>
          <w:szCs w:val="20"/>
        </w:rPr>
      </w:pPr>
    </w:p>
    <w:p w14:paraId="7E8FA50B" w14:textId="77777777" w:rsidR="003621CF" w:rsidRPr="009441E5" w:rsidRDefault="003621CF" w:rsidP="00D22CCE">
      <w:pPr>
        <w:rPr>
          <w:b/>
        </w:rPr>
      </w:pPr>
    </w:p>
    <w:p w14:paraId="0CF4B312" w14:textId="77777777" w:rsidR="00D22CCE" w:rsidRDefault="00D22CCE" w:rsidP="00D22CCE"/>
    <w:p w14:paraId="126786B2" w14:textId="7E2FCCD0" w:rsidR="003621CF" w:rsidRDefault="009C235E" w:rsidP="00151325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D22CCE" w:rsidRPr="006D249C">
        <w:rPr>
          <w:b/>
          <w:sz w:val="20"/>
          <w:szCs w:val="20"/>
        </w:rPr>
        <w:t xml:space="preserve">. </w:t>
      </w:r>
      <w:r w:rsidR="00151325" w:rsidRPr="006D249C">
        <w:rPr>
          <w:b/>
          <w:sz w:val="20"/>
          <w:szCs w:val="20"/>
        </w:rPr>
        <w:t>Johto</w:t>
      </w:r>
      <w:r w:rsidR="003E4426">
        <w:rPr>
          <w:b/>
          <w:sz w:val="20"/>
          <w:szCs w:val="20"/>
        </w:rPr>
        <w:t xml:space="preserve">- </w:t>
      </w:r>
      <w:r w:rsidR="00151325" w:rsidRPr="006D249C">
        <w:rPr>
          <w:b/>
          <w:sz w:val="20"/>
          <w:szCs w:val="20"/>
        </w:rPr>
        <w:t>ja luottamust</w:t>
      </w:r>
      <w:r w:rsidR="003E4426">
        <w:rPr>
          <w:b/>
          <w:sz w:val="20"/>
          <w:szCs w:val="20"/>
        </w:rPr>
        <w:t>oimet</w:t>
      </w:r>
      <w:r w:rsidR="0029629F">
        <w:rPr>
          <w:b/>
          <w:sz w:val="20"/>
          <w:szCs w:val="20"/>
        </w:rPr>
        <w:t xml:space="preserve"> liike- ja ammattitoimintaa</w:t>
      </w:r>
      <w:r w:rsidR="008D4884" w:rsidRPr="006D249C">
        <w:rPr>
          <w:b/>
          <w:sz w:val="20"/>
          <w:szCs w:val="20"/>
        </w:rPr>
        <w:t xml:space="preserve"> harjoittavissa y</w:t>
      </w:r>
      <w:r w:rsidR="00E2320F">
        <w:rPr>
          <w:b/>
          <w:sz w:val="20"/>
          <w:szCs w:val="20"/>
        </w:rPr>
        <w:t>rityksissä</w:t>
      </w:r>
      <w:r w:rsidR="003621CF">
        <w:rPr>
          <w:b/>
          <w:sz w:val="20"/>
          <w:szCs w:val="20"/>
        </w:rPr>
        <w:t xml:space="preserve"> tai muissa yhteisöissä </w:t>
      </w:r>
    </w:p>
    <w:p w14:paraId="7B65069C" w14:textId="457D719E" w:rsidR="003621CF" w:rsidRPr="003621CF" w:rsidRDefault="003621CF" w:rsidP="003621CF">
      <w:pPr>
        <w:pStyle w:val="Luettelokappale"/>
        <w:numPr>
          <w:ilvl w:val="0"/>
          <w:numId w:val="3"/>
        </w:numPr>
        <w:rPr>
          <w:bCs/>
          <w:sz w:val="20"/>
          <w:szCs w:val="20"/>
        </w:rPr>
      </w:pPr>
      <w:r w:rsidRPr="003621CF">
        <w:rPr>
          <w:bCs/>
          <w:sz w:val="18"/>
          <w:szCs w:val="18"/>
        </w:rPr>
        <w:t>toimitusjohtajan ja varatoimitusjohtajan tehtävät</w:t>
      </w:r>
      <w:r w:rsidR="00905122">
        <w:rPr>
          <w:bCs/>
          <w:sz w:val="18"/>
          <w:szCs w:val="18"/>
        </w:rPr>
        <w:t xml:space="preserve"> (organisaation nimi, toimiala, tehtävä)</w:t>
      </w:r>
    </w:p>
    <w:p w14:paraId="28A145DF" w14:textId="449D6E2D" w:rsidR="0029629F" w:rsidRPr="0029629F" w:rsidRDefault="0029629F" w:rsidP="003621CF">
      <w:pPr>
        <w:pStyle w:val="Luettelokappale"/>
        <w:numPr>
          <w:ilvl w:val="0"/>
          <w:numId w:val="3"/>
        </w:numPr>
        <w:rPr>
          <w:bCs/>
          <w:sz w:val="20"/>
          <w:szCs w:val="20"/>
        </w:rPr>
      </w:pPr>
      <w:r>
        <w:rPr>
          <w:bCs/>
          <w:sz w:val="18"/>
          <w:szCs w:val="18"/>
        </w:rPr>
        <w:t xml:space="preserve">yrityksen </w:t>
      </w:r>
      <w:r w:rsidR="003621CF" w:rsidRPr="003621CF">
        <w:rPr>
          <w:bCs/>
          <w:sz w:val="18"/>
          <w:szCs w:val="18"/>
        </w:rPr>
        <w:t>hallituksen, hallintoneuvoston tai niihin rinnastettavan toimielimen jäsenyys</w:t>
      </w:r>
      <w:r w:rsidR="00905122">
        <w:rPr>
          <w:bCs/>
          <w:sz w:val="18"/>
          <w:szCs w:val="18"/>
        </w:rPr>
        <w:t xml:space="preserve"> (organisaation nimi, toimiala, tehtävä)</w:t>
      </w:r>
    </w:p>
    <w:p w14:paraId="3F8CF76B" w14:textId="03F92473" w:rsidR="00776271" w:rsidRPr="00776271" w:rsidRDefault="003621CF" w:rsidP="00776271">
      <w:pPr>
        <w:pStyle w:val="Luettelokappale"/>
        <w:numPr>
          <w:ilvl w:val="0"/>
          <w:numId w:val="3"/>
        </w:numPr>
        <w:rPr>
          <w:bCs/>
          <w:sz w:val="20"/>
          <w:szCs w:val="20"/>
        </w:rPr>
      </w:pPr>
      <w:r w:rsidRPr="003621CF">
        <w:rPr>
          <w:bCs/>
          <w:sz w:val="18"/>
          <w:szCs w:val="18"/>
        </w:rPr>
        <w:t>hyvinvointialue</w:t>
      </w:r>
      <w:r w:rsidR="00905122">
        <w:rPr>
          <w:bCs/>
          <w:sz w:val="18"/>
          <w:szCs w:val="18"/>
        </w:rPr>
        <w:t>- tai kuntakonserniin kuuluvien yhteisöjen</w:t>
      </w:r>
      <w:r w:rsidRPr="003621CF">
        <w:rPr>
          <w:bCs/>
          <w:sz w:val="18"/>
          <w:szCs w:val="18"/>
        </w:rPr>
        <w:t xml:space="preserve"> </w:t>
      </w:r>
      <w:r w:rsidR="00905122">
        <w:rPr>
          <w:bCs/>
          <w:sz w:val="18"/>
          <w:szCs w:val="18"/>
        </w:rPr>
        <w:t>johto- ja luottamustehtävät (organisaation</w:t>
      </w:r>
      <w:r w:rsidR="007841B6">
        <w:rPr>
          <w:bCs/>
          <w:sz w:val="18"/>
          <w:szCs w:val="18"/>
        </w:rPr>
        <w:t xml:space="preserve"> </w:t>
      </w:r>
      <w:r w:rsidR="00905122">
        <w:rPr>
          <w:bCs/>
          <w:sz w:val="18"/>
          <w:szCs w:val="18"/>
        </w:rPr>
        <w:t>nimi, toimiala, tehtävä)</w:t>
      </w:r>
    </w:p>
    <w:p w14:paraId="242FB9B3" w14:textId="43AA4885" w:rsidR="00776271" w:rsidRPr="00776271" w:rsidRDefault="00776271" w:rsidP="00776271">
      <w:pPr>
        <w:pStyle w:val="Luettelokappale"/>
        <w:numPr>
          <w:ilvl w:val="0"/>
          <w:numId w:val="3"/>
        </w:numPr>
        <w:rPr>
          <w:bCs/>
          <w:sz w:val="20"/>
          <w:szCs w:val="20"/>
        </w:rPr>
      </w:pPr>
      <w:r w:rsidRPr="00776271">
        <w:rPr>
          <w:bCs/>
          <w:sz w:val="18"/>
          <w:szCs w:val="18"/>
        </w:rPr>
        <w:t>elinkeinonharjoittajana toimiminen</w:t>
      </w:r>
      <w:r w:rsidR="00905122">
        <w:rPr>
          <w:bCs/>
          <w:sz w:val="18"/>
          <w:szCs w:val="18"/>
        </w:rPr>
        <w:t xml:space="preserve"> (yrityksen </w:t>
      </w:r>
      <w:r>
        <w:rPr>
          <w:bCs/>
          <w:sz w:val="18"/>
          <w:szCs w:val="18"/>
        </w:rPr>
        <w:t>nimi, toimiala, tehtäv</w:t>
      </w:r>
      <w:r w:rsidR="004D282B">
        <w:rPr>
          <w:bCs/>
          <w:sz w:val="18"/>
          <w:szCs w:val="18"/>
        </w:rPr>
        <w:t>ä</w:t>
      </w:r>
      <w:r w:rsidR="00905122">
        <w:rPr>
          <w:bCs/>
          <w:sz w:val="18"/>
          <w:szCs w:val="18"/>
        </w:rPr>
        <w:t>)</w:t>
      </w:r>
    </w:p>
    <w:p w14:paraId="4D8BB263" w14:textId="77777777" w:rsidR="003621CF" w:rsidRDefault="003621CF" w:rsidP="00151325">
      <w:pPr>
        <w:rPr>
          <w:b/>
          <w:sz w:val="20"/>
          <w:szCs w:val="20"/>
        </w:rPr>
      </w:pPr>
    </w:p>
    <w:p w14:paraId="18D1F27C" w14:textId="77777777" w:rsidR="00D22CCE" w:rsidRPr="009441E5" w:rsidRDefault="00D22CCE" w:rsidP="00D22CCE">
      <w:pPr>
        <w:rPr>
          <w:b/>
        </w:rPr>
      </w:pPr>
    </w:p>
    <w:p w14:paraId="242DB62C" w14:textId="77777777" w:rsidR="007F22BB" w:rsidRPr="006D249C" w:rsidRDefault="007F22BB" w:rsidP="00D22CCE">
      <w:pPr>
        <w:rPr>
          <w:sz w:val="20"/>
          <w:szCs w:val="20"/>
        </w:rPr>
      </w:pPr>
    </w:p>
    <w:p w14:paraId="08B28902" w14:textId="77777777" w:rsidR="007F22BB" w:rsidRPr="006D249C" w:rsidRDefault="007F22BB" w:rsidP="00D22CCE">
      <w:pPr>
        <w:rPr>
          <w:sz w:val="20"/>
          <w:szCs w:val="20"/>
        </w:rPr>
      </w:pPr>
    </w:p>
    <w:p w14:paraId="74069085" w14:textId="77777777" w:rsidR="007F22BB" w:rsidRDefault="007F22BB" w:rsidP="00D22CCE">
      <w:pPr>
        <w:rPr>
          <w:sz w:val="20"/>
          <w:szCs w:val="20"/>
        </w:rPr>
      </w:pPr>
    </w:p>
    <w:p w14:paraId="2413B81D" w14:textId="77777777" w:rsidR="00287ACC" w:rsidRDefault="00287ACC" w:rsidP="00D22CCE">
      <w:pPr>
        <w:rPr>
          <w:sz w:val="20"/>
          <w:szCs w:val="20"/>
        </w:rPr>
      </w:pPr>
    </w:p>
    <w:p w14:paraId="2679094D" w14:textId="77777777" w:rsidR="00287ACC" w:rsidRDefault="00287ACC" w:rsidP="00D22CCE">
      <w:pPr>
        <w:rPr>
          <w:sz w:val="20"/>
          <w:szCs w:val="20"/>
        </w:rPr>
      </w:pPr>
    </w:p>
    <w:p w14:paraId="56E60213" w14:textId="77777777" w:rsidR="00287ACC" w:rsidRDefault="00287ACC" w:rsidP="00D22CCE"/>
    <w:p w14:paraId="3AE32771" w14:textId="77777777" w:rsidR="007F22BB" w:rsidRDefault="007F22BB" w:rsidP="00D22CCE"/>
    <w:p w14:paraId="0AFD8047" w14:textId="38857C2A" w:rsidR="00455DFF" w:rsidRDefault="00D22CCE" w:rsidP="00D22CCE">
      <w:pPr>
        <w:rPr>
          <w:b/>
          <w:sz w:val="20"/>
          <w:szCs w:val="20"/>
        </w:rPr>
      </w:pPr>
      <w:r w:rsidRPr="006D249C">
        <w:rPr>
          <w:b/>
          <w:sz w:val="20"/>
          <w:szCs w:val="20"/>
        </w:rPr>
        <w:t>3. Merkittävä varallisuus</w:t>
      </w:r>
      <w:r w:rsidR="00455DFF">
        <w:rPr>
          <w:b/>
          <w:sz w:val="20"/>
          <w:szCs w:val="20"/>
        </w:rPr>
        <w:t>, joka on hankittu tai saatu liike- tai sijoitustoimintaa varten</w:t>
      </w:r>
    </w:p>
    <w:p w14:paraId="6EA4A855" w14:textId="482DD2DE" w:rsidR="00455DFF" w:rsidRDefault="00455DFF" w:rsidP="00455DFF">
      <w:pPr>
        <w:pStyle w:val="Luettelokappale"/>
        <w:numPr>
          <w:ilvl w:val="0"/>
          <w:numId w:val="5"/>
        </w:numPr>
        <w:rPr>
          <w:bCs/>
          <w:sz w:val="18"/>
          <w:szCs w:val="18"/>
        </w:rPr>
      </w:pPr>
      <w:r w:rsidRPr="00455DFF">
        <w:rPr>
          <w:bCs/>
          <w:sz w:val="18"/>
          <w:szCs w:val="18"/>
        </w:rPr>
        <w:t xml:space="preserve">sijoitusasunnot ja liikehuoneistot, jotka sijaitsevat </w:t>
      </w:r>
      <w:r w:rsidR="00380B22">
        <w:rPr>
          <w:bCs/>
          <w:sz w:val="18"/>
          <w:szCs w:val="18"/>
        </w:rPr>
        <w:t xml:space="preserve">Kainuun </w:t>
      </w:r>
      <w:r w:rsidRPr="00455DFF">
        <w:rPr>
          <w:bCs/>
          <w:sz w:val="18"/>
          <w:szCs w:val="18"/>
        </w:rPr>
        <w:t>hyvinvointialueella</w:t>
      </w:r>
      <w:r w:rsidR="0098535D">
        <w:rPr>
          <w:bCs/>
          <w:sz w:val="18"/>
          <w:szCs w:val="18"/>
        </w:rPr>
        <w:t xml:space="preserve"> (</w:t>
      </w:r>
      <w:r w:rsidR="00380B22">
        <w:rPr>
          <w:bCs/>
          <w:sz w:val="18"/>
          <w:szCs w:val="18"/>
        </w:rPr>
        <w:t>koh</w:t>
      </w:r>
      <w:r w:rsidR="0098535D">
        <w:rPr>
          <w:bCs/>
          <w:sz w:val="18"/>
          <w:szCs w:val="18"/>
        </w:rPr>
        <w:t>teen nimi</w:t>
      </w:r>
      <w:r w:rsidR="00380B22">
        <w:rPr>
          <w:bCs/>
          <w:sz w:val="18"/>
          <w:szCs w:val="18"/>
        </w:rPr>
        <w:t>, ka</w:t>
      </w:r>
      <w:r w:rsidR="0098535D">
        <w:rPr>
          <w:bCs/>
          <w:sz w:val="18"/>
          <w:szCs w:val="18"/>
        </w:rPr>
        <w:t>tu</w:t>
      </w:r>
      <w:r w:rsidR="00380B22">
        <w:rPr>
          <w:bCs/>
          <w:sz w:val="18"/>
          <w:szCs w:val="18"/>
        </w:rPr>
        <w:t>, kunta</w:t>
      </w:r>
      <w:r w:rsidR="0098535D">
        <w:rPr>
          <w:bCs/>
          <w:sz w:val="18"/>
          <w:szCs w:val="18"/>
        </w:rPr>
        <w:t>)</w:t>
      </w:r>
    </w:p>
    <w:p w14:paraId="12CC2B1C" w14:textId="10DCA429" w:rsidR="00380B22" w:rsidRDefault="00380B22" w:rsidP="00455DFF">
      <w:pPr>
        <w:pStyle w:val="Luettelokappale"/>
        <w:numPr>
          <w:ilvl w:val="0"/>
          <w:numId w:val="5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osake- tai muu omistus, joka antaa yli 20 % äänivallan</w:t>
      </w:r>
      <w:r w:rsidR="00D20107">
        <w:rPr>
          <w:bCs/>
          <w:sz w:val="18"/>
          <w:szCs w:val="18"/>
        </w:rPr>
        <w:t xml:space="preserve"> välittömistä ja välillisistä omistuksista</w:t>
      </w:r>
      <w:r>
        <w:rPr>
          <w:bCs/>
          <w:sz w:val="18"/>
          <w:szCs w:val="18"/>
        </w:rPr>
        <w:t xml:space="preserve"> </w:t>
      </w:r>
      <w:r w:rsidR="0098535D">
        <w:rPr>
          <w:bCs/>
          <w:sz w:val="18"/>
          <w:szCs w:val="18"/>
        </w:rPr>
        <w:t xml:space="preserve">esim. </w:t>
      </w:r>
      <w:r>
        <w:rPr>
          <w:bCs/>
          <w:sz w:val="18"/>
          <w:szCs w:val="18"/>
        </w:rPr>
        <w:t>yhtiö, yhtymä, yhteisö, kuolinpesä</w:t>
      </w:r>
      <w:r w:rsidR="0098535D">
        <w:rPr>
          <w:bCs/>
          <w:sz w:val="18"/>
          <w:szCs w:val="18"/>
        </w:rPr>
        <w:t xml:space="preserve"> (</w:t>
      </w:r>
      <w:r w:rsidR="00123EA0">
        <w:rPr>
          <w:bCs/>
          <w:sz w:val="18"/>
          <w:szCs w:val="18"/>
        </w:rPr>
        <w:t>omistuksen laatu, kohde ja omistusosuus</w:t>
      </w:r>
      <w:r w:rsidR="0098535D">
        <w:rPr>
          <w:bCs/>
          <w:sz w:val="18"/>
          <w:szCs w:val="18"/>
        </w:rPr>
        <w:t>)</w:t>
      </w:r>
    </w:p>
    <w:p w14:paraId="3112A4EA" w14:textId="4DA83AF2" w:rsidR="00D20107" w:rsidRPr="00455DFF" w:rsidRDefault="00D20107" w:rsidP="00455DFF">
      <w:pPr>
        <w:pStyle w:val="Luettelokappale"/>
        <w:numPr>
          <w:ilvl w:val="0"/>
          <w:numId w:val="5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liike- ja sijoitustoiminnan velat, vastuut ja takaukset</w:t>
      </w:r>
      <w:r w:rsidR="0098535D">
        <w:rPr>
          <w:bCs/>
          <w:sz w:val="18"/>
          <w:szCs w:val="18"/>
        </w:rPr>
        <w:t xml:space="preserve"> (</w:t>
      </w:r>
      <w:r>
        <w:rPr>
          <w:bCs/>
          <w:sz w:val="18"/>
          <w:szCs w:val="18"/>
        </w:rPr>
        <w:t>sitoumuksen suuruusluokka ja peruste</w:t>
      </w:r>
      <w:r w:rsidR="0098535D">
        <w:rPr>
          <w:bCs/>
          <w:sz w:val="18"/>
          <w:szCs w:val="18"/>
        </w:rPr>
        <w:t>)</w:t>
      </w:r>
    </w:p>
    <w:p w14:paraId="0ABC5FEB" w14:textId="77777777" w:rsidR="00455DFF" w:rsidRDefault="00455DFF" w:rsidP="00D22CCE">
      <w:pPr>
        <w:rPr>
          <w:b/>
          <w:sz w:val="20"/>
          <w:szCs w:val="20"/>
        </w:rPr>
      </w:pPr>
    </w:p>
    <w:p w14:paraId="284FDA77" w14:textId="77777777" w:rsidR="009C235E" w:rsidRDefault="009C235E" w:rsidP="00D22CCE">
      <w:pPr>
        <w:rPr>
          <w:b/>
        </w:rPr>
      </w:pPr>
    </w:p>
    <w:p w14:paraId="09D2078B" w14:textId="77777777" w:rsidR="009C235E" w:rsidRDefault="009C235E" w:rsidP="00D22CCE">
      <w:pPr>
        <w:rPr>
          <w:b/>
        </w:rPr>
      </w:pPr>
    </w:p>
    <w:p w14:paraId="18B0A3AE" w14:textId="77777777" w:rsidR="0098535D" w:rsidRDefault="0098535D" w:rsidP="00D22CCE">
      <w:pPr>
        <w:rPr>
          <w:b/>
        </w:rPr>
      </w:pPr>
    </w:p>
    <w:p w14:paraId="253471BF" w14:textId="77777777" w:rsidR="0098535D" w:rsidRDefault="0098535D" w:rsidP="00D22CCE">
      <w:pPr>
        <w:rPr>
          <w:b/>
        </w:rPr>
      </w:pPr>
    </w:p>
    <w:p w14:paraId="09AD57F0" w14:textId="77777777" w:rsidR="0098535D" w:rsidRPr="00DA549D" w:rsidRDefault="0098535D" w:rsidP="00D22CCE">
      <w:pPr>
        <w:rPr>
          <w:b/>
        </w:rPr>
      </w:pPr>
    </w:p>
    <w:p w14:paraId="06434102" w14:textId="77777777" w:rsidR="00151325" w:rsidRPr="006D249C" w:rsidRDefault="00151325" w:rsidP="00D22CCE"/>
    <w:p w14:paraId="5D218AC5" w14:textId="77777777" w:rsidR="00D22CCE" w:rsidRDefault="00D22CCE" w:rsidP="00D22CCE"/>
    <w:p w14:paraId="26E69574" w14:textId="77777777" w:rsidR="00B41FF1" w:rsidRDefault="00B41FF1" w:rsidP="00151325">
      <w:pPr>
        <w:rPr>
          <w:b/>
          <w:sz w:val="20"/>
          <w:szCs w:val="20"/>
        </w:rPr>
      </w:pPr>
    </w:p>
    <w:p w14:paraId="5AF45330" w14:textId="2D3BD1F8" w:rsidR="006136F7" w:rsidRDefault="00151325" w:rsidP="006136F7">
      <w:pPr>
        <w:rPr>
          <w:sz w:val="18"/>
          <w:szCs w:val="18"/>
        </w:rPr>
      </w:pPr>
      <w:r w:rsidRPr="006136F7">
        <w:rPr>
          <w:b/>
          <w:sz w:val="20"/>
          <w:szCs w:val="20"/>
        </w:rPr>
        <w:t>4. Muut sidonnaisuudet</w:t>
      </w:r>
      <w:r w:rsidR="008D4884" w:rsidRPr="006136F7">
        <w:rPr>
          <w:b/>
          <w:sz w:val="20"/>
          <w:szCs w:val="20"/>
        </w:rPr>
        <w:t>, joilla voi olla merkitystä luottamus- tai virkatehtävän hoitamisess</w:t>
      </w:r>
      <w:r w:rsidR="006136F7">
        <w:rPr>
          <w:b/>
          <w:sz w:val="20"/>
          <w:szCs w:val="20"/>
        </w:rPr>
        <w:t>a</w:t>
      </w:r>
    </w:p>
    <w:p w14:paraId="579809DB" w14:textId="5327AC10" w:rsidR="006136F7" w:rsidRPr="006136F7" w:rsidRDefault="006136F7" w:rsidP="006136F7">
      <w:pPr>
        <w:pStyle w:val="Luettelokappale"/>
        <w:numPr>
          <w:ilvl w:val="0"/>
          <w:numId w:val="6"/>
        </w:numPr>
        <w:rPr>
          <w:sz w:val="18"/>
          <w:szCs w:val="18"/>
        </w:rPr>
      </w:pPr>
      <w:r w:rsidRPr="006136F7">
        <w:rPr>
          <w:bCs/>
          <w:sz w:val="18"/>
          <w:szCs w:val="18"/>
        </w:rPr>
        <w:t>hallitusjäsenyydet ja muut merkittävää päätösvaltaa käyttävien toimielinten jäsenyydet ja johtotehtävät kunnissa ja kuntayhtymissä</w:t>
      </w:r>
      <w:r>
        <w:rPr>
          <w:bCs/>
          <w:sz w:val="18"/>
          <w:szCs w:val="18"/>
        </w:rPr>
        <w:t xml:space="preserve"> (organisaation nimi, toimielin, tehtävä)</w:t>
      </w:r>
    </w:p>
    <w:p w14:paraId="66B7861C" w14:textId="7B12204D" w:rsidR="00287ACC" w:rsidRPr="009A6FBF" w:rsidRDefault="00287ACC" w:rsidP="009A6FBF">
      <w:pPr>
        <w:pStyle w:val="Luettelokappale"/>
        <w:numPr>
          <w:ilvl w:val="0"/>
          <w:numId w:val="6"/>
        </w:numPr>
        <w:rPr>
          <w:sz w:val="18"/>
          <w:szCs w:val="18"/>
        </w:rPr>
      </w:pPr>
      <w:r w:rsidRPr="006136F7">
        <w:rPr>
          <w:sz w:val="18"/>
          <w:szCs w:val="18"/>
        </w:rPr>
        <w:t>toimiminen</w:t>
      </w:r>
      <w:r w:rsidR="00C53275">
        <w:rPr>
          <w:sz w:val="18"/>
          <w:szCs w:val="18"/>
        </w:rPr>
        <w:t xml:space="preserve"> toimitusjohtajana, varatoimitusjohtajana, toiminnanjohtajana</w:t>
      </w:r>
      <w:r w:rsidR="00B728D5">
        <w:rPr>
          <w:sz w:val="18"/>
          <w:szCs w:val="18"/>
        </w:rPr>
        <w:t xml:space="preserve"> tai hallituksessa</w:t>
      </w:r>
      <w:r w:rsidR="00C53275">
        <w:rPr>
          <w:sz w:val="18"/>
          <w:szCs w:val="18"/>
        </w:rPr>
        <w:t xml:space="preserve"> tai niihin verrattavissa toimissa järjestö</w:t>
      </w:r>
      <w:r w:rsidR="0098535D" w:rsidRPr="009A6FBF">
        <w:rPr>
          <w:sz w:val="18"/>
          <w:szCs w:val="18"/>
        </w:rPr>
        <w:t>ssä</w:t>
      </w:r>
      <w:r w:rsidR="00C53275" w:rsidRPr="009A6FBF">
        <w:rPr>
          <w:sz w:val="18"/>
          <w:szCs w:val="18"/>
        </w:rPr>
        <w:t>, osuustoiminn</w:t>
      </w:r>
      <w:r w:rsidR="0098535D" w:rsidRPr="009A6FBF">
        <w:rPr>
          <w:sz w:val="18"/>
          <w:szCs w:val="18"/>
        </w:rPr>
        <w:t>assa</w:t>
      </w:r>
      <w:r w:rsidR="00C53275" w:rsidRPr="009A6FBF">
        <w:rPr>
          <w:sz w:val="18"/>
          <w:szCs w:val="18"/>
        </w:rPr>
        <w:t>,</w:t>
      </w:r>
      <w:r w:rsidRPr="009A6FBF">
        <w:rPr>
          <w:sz w:val="18"/>
          <w:szCs w:val="18"/>
        </w:rPr>
        <w:t xml:space="preserve"> yhdistykse</w:t>
      </w:r>
      <w:r w:rsidR="0098535D" w:rsidRPr="009A6FBF">
        <w:rPr>
          <w:sz w:val="18"/>
          <w:szCs w:val="18"/>
        </w:rPr>
        <w:t>ssä, yhteisössä</w:t>
      </w:r>
      <w:r w:rsidR="006136F7" w:rsidRPr="009A6FBF">
        <w:rPr>
          <w:sz w:val="18"/>
          <w:szCs w:val="18"/>
        </w:rPr>
        <w:t xml:space="preserve"> tai </w:t>
      </w:r>
      <w:r w:rsidRPr="009A6FBF">
        <w:rPr>
          <w:sz w:val="18"/>
          <w:szCs w:val="18"/>
        </w:rPr>
        <w:t>säätiö</w:t>
      </w:r>
      <w:r w:rsidR="0098535D" w:rsidRPr="009A6FBF">
        <w:rPr>
          <w:sz w:val="18"/>
          <w:szCs w:val="18"/>
        </w:rPr>
        <w:t>ssä.</w:t>
      </w:r>
    </w:p>
    <w:p w14:paraId="590B2478" w14:textId="77777777" w:rsidR="006136F7" w:rsidRPr="006136F7" w:rsidRDefault="006136F7" w:rsidP="006136F7">
      <w:pPr>
        <w:pStyle w:val="Luettelokappale"/>
        <w:rPr>
          <w:sz w:val="18"/>
          <w:szCs w:val="18"/>
        </w:rPr>
      </w:pPr>
    </w:p>
    <w:p w14:paraId="1C6A9D9A" w14:textId="77777777" w:rsidR="00D22CCE" w:rsidRPr="00DA549D" w:rsidRDefault="00D22CCE" w:rsidP="00151325">
      <w:pPr>
        <w:rPr>
          <w:b/>
        </w:rPr>
      </w:pPr>
    </w:p>
    <w:p w14:paraId="412CDBCF" w14:textId="77777777" w:rsidR="00D22CCE" w:rsidRDefault="00D22CCE" w:rsidP="00D22CCE">
      <w:pPr>
        <w:rPr>
          <w:b/>
        </w:rPr>
      </w:pPr>
    </w:p>
    <w:p w14:paraId="70414DBA" w14:textId="77777777" w:rsidR="009C235E" w:rsidRDefault="009C235E" w:rsidP="00D22CCE">
      <w:pPr>
        <w:rPr>
          <w:sz w:val="20"/>
          <w:szCs w:val="20"/>
        </w:rPr>
      </w:pPr>
    </w:p>
    <w:p w14:paraId="55BA9B92" w14:textId="77777777" w:rsidR="009C235E" w:rsidRDefault="009C235E" w:rsidP="00D22CCE">
      <w:pPr>
        <w:rPr>
          <w:sz w:val="20"/>
          <w:szCs w:val="20"/>
        </w:rPr>
      </w:pPr>
    </w:p>
    <w:p w14:paraId="336C7983" w14:textId="77777777" w:rsidR="0098535D" w:rsidRDefault="0098535D" w:rsidP="00D22CCE">
      <w:pPr>
        <w:rPr>
          <w:sz w:val="20"/>
          <w:szCs w:val="20"/>
        </w:rPr>
      </w:pPr>
    </w:p>
    <w:p w14:paraId="47C2DC20" w14:textId="77777777" w:rsidR="0098535D" w:rsidRDefault="0098535D" w:rsidP="00D22CCE">
      <w:pPr>
        <w:rPr>
          <w:sz w:val="20"/>
          <w:szCs w:val="20"/>
        </w:rPr>
      </w:pPr>
    </w:p>
    <w:p w14:paraId="698CBB96" w14:textId="77777777" w:rsidR="0098535D" w:rsidRDefault="0098535D" w:rsidP="00D22CCE">
      <w:pPr>
        <w:rPr>
          <w:sz w:val="20"/>
          <w:szCs w:val="20"/>
        </w:rPr>
      </w:pPr>
    </w:p>
    <w:p w14:paraId="042FAC87" w14:textId="570561C0" w:rsidR="00D22CCE" w:rsidRPr="009A6FBF" w:rsidRDefault="00D22CCE" w:rsidP="00D22CCE">
      <w:pPr>
        <w:rPr>
          <w:sz w:val="20"/>
          <w:szCs w:val="20"/>
        </w:rPr>
      </w:pPr>
      <w:r w:rsidRPr="009A6FBF">
        <w:rPr>
          <w:sz w:val="20"/>
          <w:szCs w:val="20"/>
        </w:rPr>
        <w:t>Päiväys ja allekirjoitus</w:t>
      </w:r>
      <w:r w:rsidR="00151325" w:rsidRPr="009A6FBF">
        <w:rPr>
          <w:sz w:val="20"/>
          <w:szCs w:val="20"/>
        </w:rPr>
        <w:t>:</w:t>
      </w:r>
    </w:p>
    <w:p w14:paraId="33FA61D4" w14:textId="77777777" w:rsidR="00D22CCE" w:rsidRPr="006D249C" w:rsidRDefault="00D22CCE" w:rsidP="00D22CCE">
      <w:pPr>
        <w:rPr>
          <w:sz w:val="20"/>
          <w:szCs w:val="20"/>
        </w:rPr>
      </w:pPr>
    </w:p>
    <w:p w14:paraId="2787D0FE" w14:textId="77777777" w:rsidR="00D22CCE" w:rsidRPr="006D249C" w:rsidRDefault="00D22CCE" w:rsidP="00D22CCE">
      <w:pPr>
        <w:rPr>
          <w:sz w:val="20"/>
          <w:szCs w:val="20"/>
        </w:rPr>
      </w:pPr>
    </w:p>
    <w:p w14:paraId="206964FC" w14:textId="77777777" w:rsidR="00D22CCE" w:rsidRPr="009A6FBF" w:rsidRDefault="00D22CCE" w:rsidP="00D22CCE">
      <w:pPr>
        <w:rPr>
          <w:sz w:val="20"/>
          <w:szCs w:val="20"/>
        </w:rPr>
      </w:pPr>
      <w:r w:rsidRPr="009A6FBF">
        <w:rPr>
          <w:sz w:val="20"/>
          <w:szCs w:val="20"/>
        </w:rPr>
        <w:t>Vastaanotettu:</w:t>
      </w:r>
    </w:p>
    <w:p w14:paraId="0653E0AE" w14:textId="77777777" w:rsidR="00D22CCE" w:rsidRPr="009A6FBF" w:rsidRDefault="00D22CCE" w:rsidP="00D22CCE">
      <w:pPr>
        <w:rPr>
          <w:sz w:val="20"/>
          <w:szCs w:val="20"/>
        </w:rPr>
      </w:pPr>
      <w:r w:rsidRPr="009A6FBF">
        <w:rPr>
          <w:sz w:val="20"/>
          <w:szCs w:val="20"/>
        </w:rPr>
        <w:t>Julkaistu yleisessä tietoverkossa:</w:t>
      </w:r>
    </w:p>
    <w:p w14:paraId="5ADF317A" w14:textId="05945EE6" w:rsidR="00D22CCE" w:rsidRPr="009A6FBF" w:rsidRDefault="003E4426" w:rsidP="00D22CCE">
      <w:pPr>
        <w:rPr>
          <w:sz w:val="20"/>
          <w:szCs w:val="20"/>
        </w:rPr>
      </w:pPr>
      <w:r w:rsidRPr="009A6FBF">
        <w:rPr>
          <w:sz w:val="20"/>
          <w:szCs w:val="20"/>
        </w:rPr>
        <w:t>Alue</w:t>
      </w:r>
      <w:r w:rsidR="00D22CCE" w:rsidRPr="009A6FBF">
        <w:rPr>
          <w:sz w:val="20"/>
          <w:szCs w:val="20"/>
        </w:rPr>
        <w:t>valtuustolle tiedoksi:</w:t>
      </w:r>
    </w:p>
    <w:p w14:paraId="43856D51" w14:textId="68A1E128" w:rsidR="00151325" w:rsidRPr="006D249C" w:rsidRDefault="00151325" w:rsidP="00151325">
      <w:pPr>
        <w:rPr>
          <w:b/>
          <w:sz w:val="20"/>
          <w:szCs w:val="20"/>
        </w:rPr>
      </w:pPr>
    </w:p>
    <w:sectPr w:rsidR="00151325" w:rsidRPr="006D249C" w:rsidSect="006F451E">
      <w:headerReference w:type="default" r:id="rId12"/>
      <w:footerReference w:type="default" r:id="rId13"/>
      <w:pgSz w:w="11906" w:h="16838" w:code="9"/>
      <w:pgMar w:top="15" w:right="567" w:bottom="726" w:left="1134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66429" w14:textId="77777777" w:rsidR="00982379" w:rsidRDefault="00982379">
      <w:r>
        <w:separator/>
      </w:r>
    </w:p>
  </w:endnote>
  <w:endnote w:type="continuationSeparator" w:id="0">
    <w:p w14:paraId="3B1D6277" w14:textId="77777777" w:rsidR="00982379" w:rsidRDefault="0098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3A89" w14:textId="77777777" w:rsidR="008772D7" w:rsidRDefault="001C1DA8" w:rsidP="008C2A89">
    <w:pPr>
      <w:pStyle w:val="Alatunniste"/>
      <w:tabs>
        <w:tab w:val="clear" w:pos="4819"/>
        <w:tab w:val="clear" w:pos="9638"/>
        <w:tab w:val="left" w:pos="2520"/>
        <w:tab w:val="left" w:pos="5220"/>
        <w:tab w:val="left" w:pos="7881"/>
      </w:tabs>
      <w:rPr>
        <w:sz w:val="16"/>
      </w:rPr>
    </w:pPr>
    <w:r>
      <w:rPr>
        <w:sz w:val="16"/>
      </w:rPr>
      <w:tab/>
    </w:r>
  </w:p>
  <w:p w14:paraId="45248D1D" w14:textId="77777777" w:rsidR="001C1DA8" w:rsidRPr="00711239" w:rsidRDefault="001C1DA8" w:rsidP="00DA549D">
    <w:pPr>
      <w:pStyle w:val="Alatunniste"/>
      <w:tabs>
        <w:tab w:val="clear" w:pos="4819"/>
        <w:tab w:val="clear" w:pos="9638"/>
        <w:tab w:val="left" w:pos="2520"/>
        <w:tab w:val="left" w:pos="7371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F9A3C" w14:textId="77777777" w:rsidR="00982379" w:rsidRDefault="00982379">
      <w:r>
        <w:separator/>
      </w:r>
    </w:p>
  </w:footnote>
  <w:footnote w:type="continuationSeparator" w:id="0">
    <w:p w14:paraId="1381A88C" w14:textId="77777777" w:rsidR="00982379" w:rsidRDefault="0098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29" w:type="dxa"/>
      <w:tblLayout w:type="fixed"/>
      <w:tblLook w:val="01E0" w:firstRow="1" w:lastRow="1" w:firstColumn="1" w:lastColumn="1" w:noHBand="0" w:noVBand="0"/>
    </w:tblPr>
    <w:tblGrid>
      <w:gridCol w:w="3402"/>
      <w:gridCol w:w="1843"/>
      <w:gridCol w:w="2134"/>
      <w:gridCol w:w="413"/>
      <w:gridCol w:w="1357"/>
      <w:gridCol w:w="1080"/>
    </w:tblGrid>
    <w:tr w:rsidR="008772D7" w:rsidRPr="00534716" w14:paraId="75C8B0C5" w14:textId="77777777" w:rsidTr="00B41FF1">
      <w:trPr>
        <w:trHeight w:val="399"/>
      </w:trPr>
      <w:tc>
        <w:tcPr>
          <w:tcW w:w="3402" w:type="dxa"/>
          <w:vMerge w:val="restart"/>
          <w:shd w:val="clear" w:color="auto" w:fill="auto"/>
        </w:tcPr>
        <w:p w14:paraId="3BA99413" w14:textId="24157CBE" w:rsidR="008772D7" w:rsidRDefault="00B41FF1" w:rsidP="009B7A4D">
          <w:r w:rsidRPr="00E824B4">
            <w:rPr>
              <w:b/>
              <w:noProof/>
            </w:rPr>
            <w:drawing>
              <wp:inline distT="0" distB="0" distL="0" distR="0" wp14:anchorId="37A664FB" wp14:editId="68C336AD">
                <wp:extent cx="1950720" cy="510540"/>
                <wp:effectExtent l="0" t="0" r="0" b="3810"/>
                <wp:docPr id="1926687833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Merge w:val="restart"/>
          <w:shd w:val="clear" w:color="auto" w:fill="auto"/>
        </w:tcPr>
        <w:p w14:paraId="3AC927A9" w14:textId="5DDFF759" w:rsidR="008772D7" w:rsidRPr="009B7A4D" w:rsidRDefault="008772D7" w:rsidP="007431C6">
          <w:pPr>
            <w:tabs>
              <w:tab w:val="left" w:pos="1418"/>
            </w:tabs>
            <w:rPr>
              <w:b/>
              <w:sz w:val="22"/>
              <w:szCs w:val="22"/>
            </w:rPr>
          </w:pPr>
        </w:p>
        <w:p w14:paraId="52035D54" w14:textId="77777777" w:rsidR="008772D7" w:rsidRDefault="008772D7" w:rsidP="009B7A4D">
          <w:pPr>
            <w:ind w:firstLine="151"/>
          </w:pPr>
        </w:p>
      </w:tc>
      <w:tc>
        <w:tcPr>
          <w:tcW w:w="2547" w:type="dxa"/>
          <w:gridSpan w:val="2"/>
          <w:shd w:val="clear" w:color="auto" w:fill="auto"/>
        </w:tcPr>
        <w:p w14:paraId="66203EAC" w14:textId="77777777" w:rsidR="008772D7" w:rsidRPr="00151325" w:rsidRDefault="00151325" w:rsidP="00D22CCE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b/>
              <w:bCs/>
              <w:color w:val="000000"/>
              <w:sz w:val="20"/>
              <w:szCs w:val="20"/>
            </w:rPr>
          </w:pPr>
          <w:r w:rsidRPr="00151325">
            <w:rPr>
              <w:b/>
              <w:bCs/>
              <w:color w:val="000000"/>
              <w:sz w:val="20"/>
              <w:szCs w:val="20"/>
            </w:rPr>
            <w:t>Sidonnaisuusilmoitus</w:t>
          </w:r>
        </w:p>
      </w:tc>
      <w:tc>
        <w:tcPr>
          <w:tcW w:w="1357" w:type="dxa"/>
          <w:shd w:val="clear" w:color="auto" w:fill="auto"/>
          <w:tcMar>
            <w:top w:w="57" w:type="dxa"/>
          </w:tcMar>
        </w:tcPr>
        <w:p w14:paraId="7E11408B" w14:textId="77777777" w:rsidR="008772D7" w:rsidRPr="009B7A4D" w:rsidRDefault="008772D7" w:rsidP="009B7A4D">
          <w:pPr>
            <w:rPr>
              <w:sz w:val="22"/>
              <w:szCs w:val="22"/>
            </w:rPr>
          </w:pPr>
        </w:p>
      </w:tc>
      <w:tc>
        <w:tcPr>
          <w:tcW w:w="1080" w:type="dxa"/>
          <w:shd w:val="clear" w:color="auto" w:fill="auto"/>
          <w:tcMar>
            <w:top w:w="57" w:type="dxa"/>
          </w:tcMar>
        </w:tcPr>
        <w:p w14:paraId="76E6228F" w14:textId="77777777" w:rsidR="008772D7" w:rsidRPr="009B7A4D" w:rsidRDefault="008772D7" w:rsidP="009B7A4D">
          <w:pPr>
            <w:ind w:left="5"/>
            <w:rPr>
              <w:sz w:val="22"/>
              <w:szCs w:val="22"/>
            </w:rPr>
          </w:pPr>
          <w:r w:rsidRPr="009B7A4D">
            <w:rPr>
              <w:rStyle w:val="Sivunumero"/>
              <w:color w:val="000000"/>
              <w:sz w:val="22"/>
              <w:szCs w:val="22"/>
            </w:rPr>
            <w:fldChar w:fldCharType="begin"/>
          </w:r>
          <w:r w:rsidRPr="009B7A4D">
            <w:rPr>
              <w:rStyle w:val="Sivunumero"/>
              <w:color w:val="000000"/>
              <w:sz w:val="22"/>
              <w:szCs w:val="22"/>
            </w:rPr>
            <w:instrText xml:space="preserve"> PAGE </w:instrText>
          </w:r>
          <w:r w:rsidRPr="009B7A4D">
            <w:rPr>
              <w:rStyle w:val="Sivunumero"/>
              <w:color w:val="000000"/>
              <w:sz w:val="22"/>
              <w:szCs w:val="22"/>
            </w:rPr>
            <w:fldChar w:fldCharType="separate"/>
          </w:r>
          <w:r w:rsidR="00B225AE">
            <w:rPr>
              <w:rStyle w:val="Sivunumero"/>
              <w:noProof/>
              <w:color w:val="000000"/>
              <w:sz w:val="22"/>
              <w:szCs w:val="22"/>
            </w:rPr>
            <w:t>1</w:t>
          </w:r>
          <w:r w:rsidRPr="009B7A4D">
            <w:rPr>
              <w:rStyle w:val="Sivunumero"/>
              <w:color w:val="000000"/>
              <w:sz w:val="22"/>
              <w:szCs w:val="22"/>
            </w:rPr>
            <w:fldChar w:fldCharType="end"/>
          </w:r>
          <w:r w:rsidRPr="009B7A4D">
            <w:rPr>
              <w:rStyle w:val="Sivunumero"/>
              <w:color w:val="000000"/>
              <w:sz w:val="22"/>
              <w:szCs w:val="22"/>
            </w:rPr>
            <w:t xml:space="preserve"> (</w:t>
          </w:r>
          <w:r w:rsidRPr="009B7A4D">
            <w:rPr>
              <w:rStyle w:val="Sivunumero"/>
              <w:color w:val="000000"/>
              <w:sz w:val="22"/>
              <w:szCs w:val="22"/>
            </w:rPr>
            <w:fldChar w:fldCharType="begin"/>
          </w:r>
          <w:r w:rsidRPr="009B7A4D">
            <w:rPr>
              <w:rStyle w:val="Sivunumero"/>
              <w:color w:val="000000"/>
              <w:sz w:val="22"/>
              <w:szCs w:val="22"/>
            </w:rPr>
            <w:instrText xml:space="preserve"> NUMPAGES </w:instrText>
          </w:r>
          <w:r w:rsidRPr="009B7A4D">
            <w:rPr>
              <w:rStyle w:val="Sivunumero"/>
              <w:color w:val="000000"/>
              <w:sz w:val="22"/>
              <w:szCs w:val="22"/>
            </w:rPr>
            <w:fldChar w:fldCharType="separate"/>
          </w:r>
          <w:r w:rsidR="00B225AE">
            <w:rPr>
              <w:rStyle w:val="Sivunumero"/>
              <w:noProof/>
              <w:color w:val="000000"/>
              <w:sz w:val="22"/>
              <w:szCs w:val="22"/>
            </w:rPr>
            <w:t>1</w:t>
          </w:r>
          <w:r w:rsidRPr="009B7A4D">
            <w:rPr>
              <w:rStyle w:val="Sivunumero"/>
              <w:color w:val="000000"/>
              <w:sz w:val="22"/>
              <w:szCs w:val="22"/>
            </w:rPr>
            <w:fldChar w:fldCharType="end"/>
          </w:r>
          <w:r w:rsidRPr="009B7A4D">
            <w:rPr>
              <w:rStyle w:val="Sivunumero"/>
              <w:color w:val="000000"/>
              <w:sz w:val="22"/>
              <w:szCs w:val="22"/>
            </w:rPr>
            <w:t>)</w:t>
          </w:r>
        </w:p>
      </w:tc>
    </w:tr>
    <w:tr w:rsidR="008772D7" w:rsidRPr="00534716" w14:paraId="140CE4A9" w14:textId="77777777" w:rsidTr="00B41FF1">
      <w:trPr>
        <w:trHeight w:val="257"/>
      </w:trPr>
      <w:tc>
        <w:tcPr>
          <w:tcW w:w="3402" w:type="dxa"/>
          <w:vMerge/>
          <w:shd w:val="clear" w:color="auto" w:fill="auto"/>
          <w:tcMar>
            <w:top w:w="57" w:type="dxa"/>
          </w:tcMar>
        </w:tcPr>
        <w:p w14:paraId="2F327A44" w14:textId="77777777" w:rsidR="008772D7" w:rsidRPr="009B7A4D" w:rsidRDefault="008772D7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bCs/>
              <w:color w:val="000000"/>
            </w:rPr>
          </w:pPr>
        </w:p>
      </w:tc>
      <w:tc>
        <w:tcPr>
          <w:tcW w:w="1843" w:type="dxa"/>
          <w:vMerge/>
          <w:shd w:val="clear" w:color="auto" w:fill="auto"/>
        </w:tcPr>
        <w:p w14:paraId="3E89508E" w14:textId="77777777" w:rsidR="008772D7" w:rsidRPr="009B7A4D" w:rsidRDefault="008772D7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bCs/>
              <w:color w:val="000000"/>
            </w:rPr>
          </w:pPr>
        </w:p>
      </w:tc>
      <w:tc>
        <w:tcPr>
          <w:tcW w:w="2134" w:type="dxa"/>
          <w:shd w:val="clear" w:color="auto" w:fill="auto"/>
          <w:tcMar>
            <w:top w:w="57" w:type="dxa"/>
          </w:tcMar>
        </w:tcPr>
        <w:p w14:paraId="34E426DC" w14:textId="77777777" w:rsidR="008772D7" w:rsidRPr="00151325" w:rsidRDefault="008772D7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color w:val="000000"/>
              <w:sz w:val="20"/>
              <w:szCs w:val="20"/>
            </w:rPr>
          </w:pPr>
        </w:p>
      </w:tc>
      <w:tc>
        <w:tcPr>
          <w:tcW w:w="413" w:type="dxa"/>
          <w:shd w:val="clear" w:color="auto" w:fill="auto"/>
        </w:tcPr>
        <w:p w14:paraId="2FB3A681" w14:textId="77777777" w:rsidR="008772D7" w:rsidRPr="009B7A4D" w:rsidRDefault="008772D7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rPr>
              <w:color w:val="000000"/>
              <w:sz w:val="20"/>
              <w:szCs w:val="20"/>
            </w:rPr>
          </w:pPr>
        </w:p>
      </w:tc>
      <w:tc>
        <w:tcPr>
          <w:tcW w:w="2437" w:type="dxa"/>
          <w:gridSpan w:val="2"/>
          <w:vMerge w:val="restart"/>
          <w:shd w:val="clear" w:color="auto" w:fill="auto"/>
          <w:tcMar>
            <w:top w:w="57" w:type="dxa"/>
          </w:tcMar>
        </w:tcPr>
        <w:p w14:paraId="1A0781E0" w14:textId="77777777" w:rsidR="008772D7" w:rsidRPr="009B7A4D" w:rsidRDefault="008772D7" w:rsidP="009B7A4D">
          <w:pPr>
            <w:rPr>
              <w:rStyle w:val="Sivunumero"/>
              <w:color w:val="000000"/>
              <w:sz w:val="20"/>
              <w:szCs w:val="20"/>
            </w:rPr>
          </w:pPr>
        </w:p>
        <w:p w14:paraId="2D0E2E24" w14:textId="77777777" w:rsidR="008772D7" w:rsidRPr="009B7A4D" w:rsidRDefault="008772D7" w:rsidP="00D22CCE">
          <w:pPr>
            <w:ind w:left="74"/>
            <w:rPr>
              <w:rStyle w:val="Sivunumero"/>
              <w:b/>
              <w:color w:val="000000"/>
              <w:sz w:val="20"/>
              <w:szCs w:val="20"/>
            </w:rPr>
          </w:pPr>
        </w:p>
      </w:tc>
    </w:tr>
    <w:tr w:rsidR="008772D7" w:rsidRPr="00534716" w14:paraId="43DF4B70" w14:textId="77777777" w:rsidTr="00B41FF1">
      <w:trPr>
        <w:trHeight w:val="227"/>
      </w:trPr>
      <w:tc>
        <w:tcPr>
          <w:tcW w:w="3402" w:type="dxa"/>
          <w:vMerge/>
          <w:shd w:val="clear" w:color="auto" w:fill="auto"/>
          <w:tcMar>
            <w:top w:w="57" w:type="dxa"/>
          </w:tcMar>
        </w:tcPr>
        <w:p w14:paraId="4DACE91B" w14:textId="77777777" w:rsidR="008772D7" w:rsidRPr="009B7A4D" w:rsidRDefault="008772D7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bCs/>
              <w:color w:val="000000"/>
            </w:rPr>
          </w:pPr>
        </w:p>
      </w:tc>
      <w:tc>
        <w:tcPr>
          <w:tcW w:w="1843" w:type="dxa"/>
          <w:vMerge/>
          <w:shd w:val="clear" w:color="auto" w:fill="auto"/>
        </w:tcPr>
        <w:p w14:paraId="7D77961C" w14:textId="77777777" w:rsidR="008772D7" w:rsidRPr="009B7A4D" w:rsidRDefault="008772D7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bCs/>
              <w:color w:val="000000"/>
            </w:rPr>
          </w:pPr>
        </w:p>
      </w:tc>
      <w:tc>
        <w:tcPr>
          <w:tcW w:w="2134" w:type="dxa"/>
          <w:shd w:val="clear" w:color="auto" w:fill="auto"/>
          <w:tcMar>
            <w:top w:w="57" w:type="dxa"/>
          </w:tcMar>
        </w:tcPr>
        <w:p w14:paraId="6FC6A030" w14:textId="57E0F1C3" w:rsidR="008772D7" w:rsidRPr="009B7A4D" w:rsidRDefault="003176D8" w:rsidP="000F2112">
          <w:pPr>
            <w:pStyle w:val="Yltunniste"/>
            <w:tabs>
              <w:tab w:val="left" w:leader="dot" w:pos="900"/>
              <w:tab w:val="left" w:pos="5220"/>
              <w:tab w:val="left" w:pos="7740"/>
              <w:tab w:val="left" w:pos="9000"/>
            </w:tabs>
            <w:rPr>
              <w:bCs/>
              <w:color w:val="000000"/>
              <w:sz w:val="20"/>
              <w:szCs w:val="20"/>
            </w:rPr>
          </w:pPr>
          <w:r>
            <w:rPr>
              <w:bCs/>
              <w:color w:val="000000"/>
              <w:sz w:val="20"/>
              <w:szCs w:val="20"/>
            </w:rPr>
            <w:t xml:space="preserve"> </w:t>
          </w:r>
          <w:sdt>
            <w:sdtPr>
              <w:rPr>
                <w:bCs/>
                <w:color w:val="000000"/>
                <w:sz w:val="20"/>
                <w:szCs w:val="20"/>
              </w:rPr>
              <w:id w:val="1151713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94766">
                <w:rPr>
                  <w:rFonts w:ascii="MS Gothic" w:eastAsia="MS Gothic" w:hAnsi="MS Gothic" w:hint="eastAsia"/>
                  <w:bCs/>
                  <w:color w:val="000000"/>
                  <w:sz w:val="20"/>
                  <w:szCs w:val="20"/>
                </w:rPr>
                <w:t>☐</w:t>
              </w:r>
            </w:sdtContent>
          </w:sdt>
          <w:r w:rsidR="000F2112">
            <w:rPr>
              <w:bCs/>
              <w:color w:val="000000"/>
              <w:sz w:val="20"/>
              <w:szCs w:val="20"/>
            </w:rPr>
            <w:t xml:space="preserve">  Uusi ilmoitus</w:t>
          </w:r>
          <w:r w:rsidR="000F2112">
            <w:rPr>
              <w:bCs/>
              <w:color w:val="000000"/>
              <w:sz w:val="20"/>
              <w:szCs w:val="20"/>
            </w:rPr>
            <w:br/>
            <w:t xml:space="preserve"> </w:t>
          </w:r>
          <w:sdt>
            <w:sdtPr>
              <w:rPr>
                <w:bCs/>
                <w:color w:val="000000"/>
                <w:sz w:val="20"/>
                <w:szCs w:val="20"/>
              </w:rPr>
              <w:id w:val="286319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94766">
                <w:rPr>
                  <w:rFonts w:ascii="MS Gothic" w:eastAsia="MS Gothic" w:hAnsi="MS Gothic" w:hint="eastAsia"/>
                  <w:bCs/>
                  <w:color w:val="000000"/>
                  <w:sz w:val="20"/>
                  <w:szCs w:val="20"/>
                </w:rPr>
                <w:t>☐</w:t>
              </w:r>
            </w:sdtContent>
          </w:sdt>
          <w:r>
            <w:rPr>
              <w:bCs/>
              <w:color w:val="000000"/>
              <w:sz w:val="20"/>
              <w:szCs w:val="20"/>
            </w:rPr>
            <w:t xml:space="preserve">  </w:t>
          </w:r>
          <w:r w:rsidR="000F2112">
            <w:rPr>
              <w:bCs/>
              <w:color w:val="000000"/>
              <w:sz w:val="20"/>
              <w:szCs w:val="20"/>
            </w:rPr>
            <w:t>Päivitys</w:t>
          </w:r>
        </w:p>
      </w:tc>
      <w:tc>
        <w:tcPr>
          <w:tcW w:w="413" w:type="dxa"/>
          <w:shd w:val="clear" w:color="auto" w:fill="auto"/>
        </w:tcPr>
        <w:p w14:paraId="31FC408F" w14:textId="77777777" w:rsidR="008772D7" w:rsidRPr="009B7A4D" w:rsidRDefault="008772D7" w:rsidP="009B7A4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18"/>
            <w:rPr>
              <w:bCs/>
              <w:color w:val="000000"/>
              <w:sz w:val="20"/>
              <w:szCs w:val="20"/>
            </w:rPr>
          </w:pPr>
        </w:p>
      </w:tc>
      <w:tc>
        <w:tcPr>
          <w:tcW w:w="2437" w:type="dxa"/>
          <w:gridSpan w:val="2"/>
          <w:vMerge/>
          <w:shd w:val="clear" w:color="auto" w:fill="auto"/>
          <w:tcMar>
            <w:top w:w="57" w:type="dxa"/>
          </w:tcMar>
        </w:tcPr>
        <w:p w14:paraId="35456FD0" w14:textId="77777777" w:rsidR="008772D7" w:rsidRPr="009B7A4D" w:rsidRDefault="008772D7" w:rsidP="009B7A4D">
          <w:pPr>
            <w:ind w:left="74"/>
            <w:rPr>
              <w:rStyle w:val="Sivunumero"/>
              <w:color w:val="000000"/>
              <w:sz w:val="20"/>
              <w:szCs w:val="20"/>
            </w:rPr>
          </w:pPr>
        </w:p>
      </w:tc>
    </w:tr>
  </w:tbl>
  <w:p w14:paraId="685DEF76" w14:textId="77777777" w:rsidR="001C1DA8" w:rsidRDefault="001C1DA8" w:rsidP="008772D7">
    <w:pPr>
      <w:pStyle w:val="Yltunniste"/>
      <w:tabs>
        <w:tab w:val="left" w:pos="980"/>
        <w:tab w:val="left" w:pos="5220"/>
        <w:tab w:val="left" w:pos="90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4336B"/>
    <w:multiLevelType w:val="hybridMultilevel"/>
    <w:tmpl w:val="A476DC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6877"/>
    <w:multiLevelType w:val="hybridMultilevel"/>
    <w:tmpl w:val="EDA0B8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F5C1C"/>
    <w:multiLevelType w:val="hybridMultilevel"/>
    <w:tmpl w:val="D0AE5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22F89"/>
    <w:multiLevelType w:val="hybridMultilevel"/>
    <w:tmpl w:val="353A3D64"/>
    <w:lvl w:ilvl="0" w:tplc="1A26A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22980"/>
    <w:multiLevelType w:val="hybridMultilevel"/>
    <w:tmpl w:val="CAA482FC"/>
    <w:lvl w:ilvl="0" w:tplc="BAEC9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32A46"/>
    <w:multiLevelType w:val="hybridMultilevel"/>
    <w:tmpl w:val="DC3ECD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86AF5"/>
    <w:multiLevelType w:val="hybridMultilevel"/>
    <w:tmpl w:val="ED3EE5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918634">
    <w:abstractNumId w:val="4"/>
  </w:num>
  <w:num w:numId="2" w16cid:durableId="280501242">
    <w:abstractNumId w:val="3"/>
  </w:num>
  <w:num w:numId="3" w16cid:durableId="1396272385">
    <w:abstractNumId w:val="6"/>
  </w:num>
  <w:num w:numId="4" w16cid:durableId="228618622">
    <w:abstractNumId w:val="2"/>
  </w:num>
  <w:num w:numId="5" w16cid:durableId="2081559702">
    <w:abstractNumId w:val="0"/>
  </w:num>
  <w:num w:numId="6" w16cid:durableId="1141575700">
    <w:abstractNumId w:val="5"/>
  </w:num>
  <w:num w:numId="7" w16cid:durableId="266666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48"/>
    <w:rsid w:val="00007D44"/>
    <w:rsid w:val="00010570"/>
    <w:rsid w:val="00017251"/>
    <w:rsid w:val="00041099"/>
    <w:rsid w:val="000A1B3C"/>
    <w:rsid w:val="000B54EC"/>
    <w:rsid w:val="000E6DDF"/>
    <w:rsid w:val="000F2112"/>
    <w:rsid w:val="00123EA0"/>
    <w:rsid w:val="00151325"/>
    <w:rsid w:val="001A332A"/>
    <w:rsid w:val="001C1DA8"/>
    <w:rsid w:val="001C3827"/>
    <w:rsid w:val="00207E9D"/>
    <w:rsid w:val="002151D8"/>
    <w:rsid w:val="00236513"/>
    <w:rsid w:val="00246F8D"/>
    <w:rsid w:val="0025601C"/>
    <w:rsid w:val="00256593"/>
    <w:rsid w:val="00287ACC"/>
    <w:rsid w:val="0029629F"/>
    <w:rsid w:val="002D035E"/>
    <w:rsid w:val="002D13DA"/>
    <w:rsid w:val="003176D8"/>
    <w:rsid w:val="003256D2"/>
    <w:rsid w:val="00352A55"/>
    <w:rsid w:val="00353F04"/>
    <w:rsid w:val="00360DE4"/>
    <w:rsid w:val="003621CF"/>
    <w:rsid w:val="00380B22"/>
    <w:rsid w:val="003B0834"/>
    <w:rsid w:val="003C7181"/>
    <w:rsid w:val="003E4426"/>
    <w:rsid w:val="003F1287"/>
    <w:rsid w:val="003F2524"/>
    <w:rsid w:val="00454880"/>
    <w:rsid w:val="00455DFF"/>
    <w:rsid w:val="00472BDA"/>
    <w:rsid w:val="004C667B"/>
    <w:rsid w:val="004D282B"/>
    <w:rsid w:val="004D524A"/>
    <w:rsid w:val="004E3430"/>
    <w:rsid w:val="00523E7B"/>
    <w:rsid w:val="005A346D"/>
    <w:rsid w:val="005B45C0"/>
    <w:rsid w:val="005C048A"/>
    <w:rsid w:val="005D2461"/>
    <w:rsid w:val="006136F7"/>
    <w:rsid w:val="006335A3"/>
    <w:rsid w:val="00655974"/>
    <w:rsid w:val="006B1A17"/>
    <w:rsid w:val="006D249C"/>
    <w:rsid w:val="006F451E"/>
    <w:rsid w:val="0070475F"/>
    <w:rsid w:val="00711239"/>
    <w:rsid w:val="00712686"/>
    <w:rsid w:val="007431C6"/>
    <w:rsid w:val="00754C63"/>
    <w:rsid w:val="00776271"/>
    <w:rsid w:val="007841B6"/>
    <w:rsid w:val="00794766"/>
    <w:rsid w:val="007F22BB"/>
    <w:rsid w:val="00840DD9"/>
    <w:rsid w:val="008604F9"/>
    <w:rsid w:val="008772D7"/>
    <w:rsid w:val="00877CDC"/>
    <w:rsid w:val="00895602"/>
    <w:rsid w:val="008C0156"/>
    <w:rsid w:val="008C2A89"/>
    <w:rsid w:val="008D4884"/>
    <w:rsid w:val="00902E38"/>
    <w:rsid w:val="00905122"/>
    <w:rsid w:val="0092785B"/>
    <w:rsid w:val="00931612"/>
    <w:rsid w:val="00943233"/>
    <w:rsid w:val="009468C5"/>
    <w:rsid w:val="009524A0"/>
    <w:rsid w:val="00962B70"/>
    <w:rsid w:val="00962C53"/>
    <w:rsid w:val="00982379"/>
    <w:rsid w:val="0098535D"/>
    <w:rsid w:val="0099163E"/>
    <w:rsid w:val="00991660"/>
    <w:rsid w:val="009A6FBF"/>
    <w:rsid w:val="009B7A4D"/>
    <w:rsid w:val="009C235E"/>
    <w:rsid w:val="009D1254"/>
    <w:rsid w:val="00A145A6"/>
    <w:rsid w:val="00A24FC4"/>
    <w:rsid w:val="00A2727E"/>
    <w:rsid w:val="00A97653"/>
    <w:rsid w:val="00B06861"/>
    <w:rsid w:val="00B225AE"/>
    <w:rsid w:val="00B33126"/>
    <w:rsid w:val="00B41FF1"/>
    <w:rsid w:val="00B478DF"/>
    <w:rsid w:val="00B728D5"/>
    <w:rsid w:val="00B76A52"/>
    <w:rsid w:val="00BB571D"/>
    <w:rsid w:val="00BD2793"/>
    <w:rsid w:val="00C31133"/>
    <w:rsid w:val="00C35177"/>
    <w:rsid w:val="00C53275"/>
    <w:rsid w:val="00C541F0"/>
    <w:rsid w:val="00C8795A"/>
    <w:rsid w:val="00CB4F14"/>
    <w:rsid w:val="00CB6A9A"/>
    <w:rsid w:val="00CF07CE"/>
    <w:rsid w:val="00D20107"/>
    <w:rsid w:val="00D22CCE"/>
    <w:rsid w:val="00D37A53"/>
    <w:rsid w:val="00D503EE"/>
    <w:rsid w:val="00D56126"/>
    <w:rsid w:val="00D72E6F"/>
    <w:rsid w:val="00DA0147"/>
    <w:rsid w:val="00DA1F05"/>
    <w:rsid w:val="00DA549D"/>
    <w:rsid w:val="00DC703B"/>
    <w:rsid w:val="00DF5160"/>
    <w:rsid w:val="00E16FD4"/>
    <w:rsid w:val="00E2320F"/>
    <w:rsid w:val="00E37B29"/>
    <w:rsid w:val="00E405BE"/>
    <w:rsid w:val="00E556D4"/>
    <w:rsid w:val="00E7657E"/>
    <w:rsid w:val="00E97B43"/>
    <w:rsid w:val="00F0043C"/>
    <w:rsid w:val="00F05027"/>
    <w:rsid w:val="00F24097"/>
    <w:rsid w:val="00F40848"/>
    <w:rsid w:val="00F81E6A"/>
    <w:rsid w:val="00F86A36"/>
    <w:rsid w:val="00FE1EFB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F4334FB"/>
  <w15:chartTrackingRefBased/>
  <w15:docId w15:val="{54013B28-9F22-4519-A699-B0FCA35E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table" w:styleId="TaulukkoRuudukko">
    <w:name w:val="Table Grid"/>
    <w:basedOn w:val="Normaalitaulukko"/>
    <w:rsid w:val="0071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uiPriority w:val="99"/>
    <w:semiHidden/>
    <w:rsid w:val="008772D7"/>
    <w:rPr>
      <w:color w:val="808080"/>
    </w:rPr>
  </w:style>
  <w:style w:type="character" w:customStyle="1" w:styleId="Tyyli1">
    <w:name w:val="Tyyli1"/>
    <w:uiPriority w:val="1"/>
    <w:rsid w:val="008772D7"/>
    <w:rPr>
      <w:rFonts w:ascii="Arial" w:hAnsi="Arial"/>
      <w:b/>
      <w:sz w:val="24"/>
    </w:rPr>
  </w:style>
  <w:style w:type="paragraph" w:styleId="Luettelokappale">
    <w:name w:val="List Paragraph"/>
    <w:basedOn w:val="Normaali"/>
    <w:uiPriority w:val="34"/>
    <w:qFormat/>
    <w:rsid w:val="00325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smallit\Toimintak&#228;sikirja\Hallinnollinen%20ohje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omake" ma:contentTypeID="0x010100FF49447AB13FF147B53A322CB9CED4720063D1042B2474C0459EAA83305DDEA4A1" ma:contentTypeVersion="134" ma:contentTypeDescription="Luokittelematon Lomake." ma:contentTypeScope="" ma:versionID="29f53cb57a55cec45eeed929db9db28a">
  <xsd:schema xmlns:xsd="http://www.w3.org/2001/XMLSchema" xmlns:xs="http://www.w3.org/2001/XMLSchema" xmlns:p="http://schemas.microsoft.com/office/2006/metadata/properties" xmlns:ns2="5fdfe0c2-d901-4f12-9638-9cd3c054406e" targetNamespace="http://schemas.microsoft.com/office/2006/metadata/properties" ma:root="true" ma:fieldsID="806ff959fb0a0c4e87ad40370266fd2e" ns2:_="">
    <xsd:import namespace="5fdfe0c2-d901-4f12-9638-9cd3c054406e"/>
    <xsd:element name="properties">
      <xsd:complexType>
        <xsd:sequence>
          <xsd:element name="documentManagement">
            <xsd:complexType>
              <xsd:all>
                <xsd:element ref="ns2:Dokha_DocTempUrl" minOccurs="0"/>
                <xsd:element ref="ns2:Dokha_TojDocTypeId" minOccurs="0"/>
                <xsd:element ref="ns2:DocsTojPlanId" minOccurs="0"/>
                <xsd:element ref="ns2:DocsTojPlanName" minOccurs="0"/>
                <xsd:element ref="ns2:Dokha_DocId" minOccurs="0"/>
                <xsd:element ref="ns2:Dokha_Favorite" minOccurs="0"/>
                <xsd:element ref="ns2:DocsActions" minOccurs="0"/>
                <xsd:element ref="ns2:DocsCurrentAction" minOccurs="0"/>
                <xsd:element ref="ns2:DocsActionHistory" minOccurs="0"/>
                <xsd:element ref="ns2:DocsDocumentStatus" minOccurs="0"/>
                <xsd:element ref="ns2:DokhaToj_Title"/>
                <xsd:element ref="ns2:Docs_Kuvaus" minOccurs="0"/>
                <xsd:element ref="ns2:Docs_Aihe_YSA_ja_muut_sanastot" minOccurs="0"/>
                <xsd:element ref="ns2:Docs_Aihe_Omat_asiasanat" minOccurs="0"/>
                <xsd:element ref="ns2:Docs_Aihe_SoSa" minOccurs="0"/>
                <xsd:element ref="ns2:Docs_Organisaatio" minOccurs="0"/>
                <xsd:element ref="ns2:Docs_Tekija_Laatija" minOccurs="0"/>
                <xsd:element ref="ns2:Docs_Tekija_Vastuuhenkilo" minOccurs="0"/>
                <xsd:element ref="ns2:Docs_Hyvaksyja"/>
                <xsd:element ref="ns2:Docs_Tekija_Tallentaja"/>
                <xsd:element ref="ns2:Docs_Julkaisija"/>
                <xsd:element ref="ns2:Docs_Aikamaare_Laadittu"/>
                <xsd:element ref="ns2:Docs_Aikamaare_Hyvaksytty"/>
                <xsd:element ref="ns2:Docs_Aikamaare_Muokattu" minOccurs="0"/>
                <xsd:element ref="ns2:Docs_Aikamaare_Tarkistettu" minOccurs="0"/>
                <xsd:element ref="ns2:Docs_Aikamaare_Tallennettu"/>
                <xsd:element ref="ns2:Docs_Voimassaoloaika"/>
                <xsd:element ref="ns2:Docs_Sailytysaika"/>
                <xsd:element ref="ns2:Docs_Kieli"/>
                <xsd:element ref="ns2:Docs_Lahde" minOccurs="0"/>
                <xsd:element ref="ns2:Docs_Tyypp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fe0c2-d901-4f12-9638-9cd3c054406e" elementFormDefault="qualified">
    <xsd:import namespace="http://schemas.microsoft.com/office/2006/documentManagement/types"/>
    <xsd:import namespace="http://schemas.microsoft.com/office/infopath/2007/PartnerControls"/>
    <xsd:element name="Dokha_DocTempUrl" ma:index="8" nillable="true" ma:displayName="Dokha_DocTempUrl" ma:hidden="true" ma:internalName="Dokha_DocTempUrl" ma:readOnly="false">
      <xsd:simpleType>
        <xsd:restriction base="dms:Text"/>
      </xsd:simpleType>
    </xsd:element>
    <xsd:element name="Dokha_TojDocTypeId" ma:index="9" nillable="true" ma:displayName="Dokha_TojDocTypeId" ma:hidden="true" ma:internalName="Dokha_TojDocTypeId" ma:readOnly="false">
      <xsd:simpleType>
        <xsd:restriction base="dms:Text"/>
      </xsd:simpleType>
    </xsd:element>
    <xsd:element name="DocsTojPlanId" ma:index="10" nillable="true" ma:displayName="DocsTojPlanId" ma:hidden="true" ma:internalName="DocsTojPlanId" ma:readOnly="false">
      <xsd:simpleType>
        <xsd:restriction base="dms:Unknown"/>
      </xsd:simpleType>
    </xsd:element>
    <xsd:element name="DocsTojPlanName" ma:index="11" nillable="true" ma:displayName="Arkistonmuodostussuunnitelma ja versio" ma:hidden="true" ma:internalName="DocsTojPlanName" ma:readOnly="false">
      <xsd:simpleType>
        <xsd:restriction base="dms:Text"/>
      </xsd:simpleType>
    </xsd:element>
    <xsd:element name="Dokha_DocId" ma:index="12" nillable="true" ma:displayName="Dokha_DocId" ma:hidden="true" ma:internalName="Dokha_DocId" ma:readOnly="false">
      <xsd:simpleType>
        <xsd:restriction base="dms:Text"/>
      </xsd:simpleType>
    </xsd:element>
    <xsd:element name="Dokha_Favorite" ma:index="13" nillable="true" ma:displayName="Dokha_Favorite" ma:hidden="true" ma:internalName="Dokha_Favorite" ma:readOnly="false">
      <xsd:simpleType>
        <xsd:restriction base="dms:Note"/>
      </xsd:simpleType>
    </xsd:element>
    <xsd:element name="DocsActions" ma:index="14" nillable="true" ma:displayName="DocsActions" ma:hidden="true" ma:internalName="DocsActions" ma:readOnly="false">
      <xsd:simpleType>
        <xsd:restriction base="dms:Note"/>
      </xsd:simpleType>
    </xsd:element>
    <xsd:element name="DocsCurrentAction" ma:index="15" nillable="true" ma:displayName="DocsCurrentAction" ma:hidden="true" ma:internalName="DocsCurrentAction" ma:readOnly="false">
      <xsd:simpleType>
        <xsd:restriction base="dms:Note"/>
      </xsd:simpleType>
    </xsd:element>
    <xsd:element name="DocsActionHistory" ma:index="16" nillable="true" ma:displayName="DocsActionHistory" ma:hidden="true" ma:internalName="DocsActionHistory" ma:readOnly="false">
      <xsd:simpleType>
        <xsd:restriction base="dms:Note"/>
      </xsd:simpleType>
    </xsd:element>
    <xsd:element name="DocsDocumentStatus" ma:index="17" nillable="true" ma:displayName="DocsDocumentStatus" ma:hidden="true" ma:internalName="DocsDocumentStatus">
      <xsd:simpleType>
        <xsd:restriction base="dms:Text"/>
      </xsd:simpleType>
    </xsd:element>
    <xsd:element name="DokhaToj_Title" ma:index="18" ma:displayName="Asiakirjan nimi" ma:description="" ma:internalName="DokhaToj_Title" ma:readOnly="false">
      <xsd:simpleType>
        <xsd:restriction base="dms:Text"/>
      </xsd:simpleType>
    </xsd:element>
    <xsd:element name="Docs_Kuvaus" ma:index="19" nillable="true" ma:displayName="Kuvaus" ma:description="Tarkennetaan tarvittaessa, mitä asiakirja pitää sisällään." ma:internalName="Docs_Kuvaus">
      <xsd:simpleType>
        <xsd:restriction base="dms:Text"/>
      </xsd:simpleType>
    </xsd:element>
    <xsd:element name="Docs_Aihe_YSA_ja_muut_sanastot" ma:index="20" nillable="true" ma:displayName="Aihe.YSA ja muut sanastot" ma:description="Katso &lt;a href=&quot;http://vesa.lib.helsinki.fi/ysa/&quot; target=&quot;_blank&quot;&gt;YSA-sanasto&lt;/a&gt;" ma:internalName="Docs_Aihe_YSA_ja_muut_sanastot">
      <xsd:simpleType>
        <xsd:restriction base="dms:Note">
          <xsd:maxLength value="255"/>
        </xsd:restriction>
      </xsd:simpleType>
    </xsd:element>
    <xsd:element name="Docs_Aihe_Omat_asiasanat" ma:index="21" nillable="true" ma:displayName="Aihe.Omat asiasanat" ma:internalName="Docs_Aihe_Omat_asiasanat">
      <xsd:simpleType>
        <xsd:restriction base="dms:Note">
          <xsd:maxLength value="255"/>
        </xsd:restriction>
      </xsd:simpleType>
    </xsd:element>
    <xsd:element name="Docs_Aihe_SoSa" ma:index="22" nillable="true" ma:displayName="Aihe.SoSa" ma:internalName="Docs_Aihe_SoSa">
      <xsd:simpleType>
        <xsd:restriction base="dms:Note">
          <xsd:maxLength value="255"/>
        </xsd:restriction>
      </xsd:simpleType>
    </xsd:element>
    <xsd:element name="Docs_Organisaatio" ma:index="23" nillable="true" ma:displayName="Tekijä.Organisaatio" ma:internalName="Docs_Organisaatio">
      <xsd:simpleType>
        <xsd:restriction base="dms:Choice">
          <xsd:enumeration value="Kainuun sosiaali- ja terveydenhuollon kuntayhtymä"/>
          <xsd:enumeration value="Kainuun Työterveys"/>
          <xsd:enumeration value="Kainuun liitto"/>
        </xsd:restriction>
      </xsd:simpleType>
    </xsd:element>
    <xsd:element name="Docs_Tekija_Laatija" ma:index="24" nillable="true" ma:displayName="Tekijä.Laatija" ma:description="" ma:internalName="Docs_Tekija_Laatija">
      <xsd:simpleType>
        <xsd:restriction base="dms:Text"/>
      </xsd:simpleType>
    </xsd:element>
    <xsd:element name="Docs_Tekija_Vastuuhenkilo" ma:index="25" nillable="true" ma:displayName="Tekijä.Vastuuhenkilö" ma:internalName="Docs_Tekija_Vastuuhenkilo">
      <xsd:simpleType>
        <xsd:restriction base="dms:Text"/>
      </xsd:simpleType>
    </xsd:element>
    <xsd:element name="Docs_Hyvaksyja" ma:index="26" ma:displayName="Tekijä.Hyväksyjä" ma:description="Lisää asiakirjan hyväksyjä selaa toiminnolla." ma:list="UserInfo" ma:internalName="Docs_Hyvaksy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_Tekija_Tallentaja" ma:index="27" ma:displayName="Tekijä.Tallentaja" ma:description="" ma:internalName="Docs_Tekija_Tallentaja" ma:readOnly="false">
      <xsd:simpleType>
        <xsd:restriction base="dms:Text"/>
      </xsd:simpleType>
    </xsd:element>
    <xsd:element name="Docs_Julkaisija" ma:index="28" ma:displayName="Julkaisija" ma:description="Organisaatio, joka on julkaissut tai asettanut verkossa käytettäväksi." ma:internalName="Docs_Julkaisija" ma:readOnly="false">
      <xsd:simpleType>
        <xsd:restriction base="dms:Text"/>
      </xsd:simpleType>
    </xsd:element>
    <xsd:element name="Docs_Aikamaare_Laadittu" ma:index="29" ma:displayName="Aikamääre.Laadittu" ma:internalName="Docs_Aikamaare_Laadittu">
      <xsd:simpleType>
        <xsd:restriction base="dms:Text"/>
      </xsd:simpleType>
    </xsd:element>
    <xsd:element name="Docs_Aikamaare_Hyvaksytty" ma:index="30" ma:displayName="Aikamääre.Hyväksytty" ma:internalName="Docs_Aikamaare_Hyvaksytty">
      <xsd:simpleType>
        <xsd:restriction base="dms:Text">
          <xsd:maxLength value="255"/>
        </xsd:restriction>
      </xsd:simpleType>
    </xsd:element>
    <xsd:element name="Docs_Aikamaare_Muokattu" ma:index="31" nillable="true" ma:displayName="Aikamääre.Muokattu" ma:internalName="Docs_Aikamaare_Muokattu">
      <xsd:simpleType>
        <xsd:restriction base="dms:Text"/>
      </xsd:simpleType>
    </xsd:element>
    <xsd:element name="Docs_Aikamaare_Tarkistettu" ma:index="32" nillable="true" ma:displayName="Aikamääre.Tarkistettu" ma:internalName="Docs_Aikamaare_Tarkistettu">
      <xsd:simpleType>
        <xsd:restriction base="dms:Text"/>
      </xsd:simpleType>
    </xsd:element>
    <xsd:element name="Docs_Aikamaare_Tallennettu" ma:index="33" ma:displayName="Aikamääre.Tallennettu" ma:internalName="Docs_Aikamaare_Tallennettu">
      <xsd:simpleType>
        <xsd:restriction base="dms:Text">
          <xsd:maxLength value="255"/>
        </xsd:restriction>
      </xsd:simpleType>
    </xsd:element>
    <xsd:element name="Docs_Voimassaoloaika" ma:index="34" ma:displayName="Aikamääre.Voimassaoloaika" ma:internalName="Docs_Voimassaoloaika">
      <xsd:simpleType>
        <xsd:restriction base="dms:Choice">
          <xsd:enumeration value="2 v"/>
          <xsd:enumeration value="10 v"/>
          <xsd:enumeration value="kunnes uusiutuu"/>
        </xsd:restriction>
      </xsd:simpleType>
    </xsd:element>
    <xsd:element name="Docs_Sailytysaika" ma:index="35" ma:displayName="Aikamääre.Säilytysaika" ma:description="Valitse arkistonmuodostussuunnitelman mukainen säilytysaika." ma:internalName="Docs_Sailytysaika">
      <xsd:simpleType>
        <xsd:restriction base="dms:Choice">
          <xsd:enumeration value="2 v."/>
          <xsd:enumeration value="10 v."/>
          <xsd:enumeration value="12 v."/>
        </xsd:restriction>
      </xsd:simpleType>
    </xsd:element>
    <xsd:element name="Docs_Kieli" ma:index="36" ma:displayName="Kieli" ma:internalName="Docs_Kieli">
      <xsd:simpleType>
        <xsd:restriction base="dms:Choice">
          <xsd:enumeration value="FI"/>
          <xsd:enumeration value="SV"/>
          <xsd:enumeration value="EN"/>
          <xsd:enumeration value="RU"/>
        </xsd:restriction>
      </xsd:simpleType>
    </xsd:element>
    <xsd:element name="Docs_Lahde" ma:index="37" nillable="true" ma:displayName="Lähde" ma:description="Tallenne, johon julkaistava asiakirja perustuu, joko kokonaan tai osittain, esim. lainsäädäntö" ma:internalName="Docs_Lahde">
      <xsd:simpleType>
        <xsd:restriction base="dms:Text"/>
      </xsd:simpleType>
    </xsd:element>
    <xsd:element name="Docs_Tyyppi" ma:index="38" nillable="true" ma:displayName="Tyyppi" ma:description="" ma:internalName="Docs_Tyypp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FormUrls xmlns="http://schemas.microsoft.com/sharepoint/v3/contenttype/forms/url">
  <Display>_layouts/DynastyDocs/DocsDispForm.aspx</Display>
  <Edit>_layouts/DynastyDocs/DocsEditForm.aspx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sActionHistory xmlns="5fdfe0c2-d901-4f12-9638-9cd3c054406e" xsi:nil="true"/>
    <Docs_Tekija_Laatija xmlns="5fdfe0c2-d901-4f12-9638-9cd3c054406e">Kärki, Irmeli</Docs_Tekija_Laatija>
    <Docs_Aihe_Omat_asiasanat xmlns="5fdfe0c2-d901-4f12-9638-9cd3c054406e">lomakkeet
toimintakäsikirja
asiakasohje
hallinnollinen ohje
hoito- ja tukimusohje
käyttöohje
työohje
laadunhallinta
lomakerekisteri
</Docs_Aihe_Omat_asiasanat>
    <Docs_Aikamaare_Muokattu xmlns="5fdfe0c2-d901-4f12-9638-9cd3c054406e" xsi:nil="true"/>
    <Dokha_TojDocTypeId xmlns="5fdfe0c2-d901-4f12-9638-9cd3c054406e" xsi:nil="true"/>
    <DocsActions xmlns="5fdfe0c2-d901-4f12-9638-9cd3c054406e" xsi:nil="true"/>
    <Docs_Tekija_Tallentaja xmlns="5fdfe0c2-d901-4f12-9638-9cd3c054406e">Kärki, Irmeli</Docs_Tekija_Tallentaja>
    <Dokha_DocId xmlns="5fdfe0c2-d901-4f12-9638-9cd3c054406e" xsi:nil="true"/>
    <Docs_Aihe_YSA_ja_muut_sanastot xmlns="5fdfe0c2-d901-4f12-9638-9cd3c054406e" xsi:nil="true"/>
    <Docs_Lahde xmlns="5fdfe0c2-d901-4f12-9638-9cd3c054406e" xsi:nil="true"/>
    <DocsDocumentStatus xmlns="5fdfe0c2-d901-4f12-9638-9cd3c054406e" xsi:nil="true"/>
    <Docs_Aikamaare_Tarkistettu xmlns="5fdfe0c2-d901-4f12-9638-9cd3c054406e">2010-08-25T00:00:00Z</Docs_Aikamaare_Tarkistettu>
    <Docs_Tyyppi xmlns="5fdfe0c2-d901-4f12-9638-9cd3c054406e">Teksti</Docs_Tyyppi>
    <DocsTojPlanId xmlns="5fdfe0c2-d901-4f12-9638-9cd3c054406e" xsi:nil="true"/>
    <DokhaToj_Title xmlns="5fdfe0c2-d901-4f12-9638-9cd3c054406e">Hallinnollinen ohje</DokhaToj_Title>
    <Docs_Julkaisija xmlns="5fdfe0c2-d901-4f12-9638-9cd3c054406e">Kainuun sote -kuntayhtymä</Docs_Julkaisija>
    <Dokha_DocTempUrl xmlns="5fdfe0c2-d901-4f12-9638-9cd3c054406e" xsi:nil="true"/>
    <Dokha_Favorite xmlns="5fdfe0c2-d901-4f12-9638-9cd3c054406e">#17#</Dokha_Favorite>
    <Docs_Aikamaare_Tallennettu xmlns="5fdfe0c2-d901-4f12-9638-9cd3c054406e">10.2.2012</Docs_Aikamaare_Tallennettu>
    <Docs_Voimassaoloaika xmlns="5fdfe0c2-d901-4f12-9638-9cd3c054406e">kunnes uusiutuu</Docs_Voimassaoloaika>
    <Docs_Aihe_SoSa xmlns="5fdfe0c2-d901-4f12-9638-9cd3c054406e" xsi:nil="true"/>
    <Docs_Organisaatio xmlns="5fdfe0c2-d901-4f12-9638-9cd3c054406e">Kainuun sosiaali- ja terveydenhuollon kuntayhtymä</Docs_Organisaatio>
    <Docs_Sailytysaika xmlns="5fdfe0c2-d901-4f12-9638-9cd3c054406e">2 v.</Docs_Sailytysaika>
    <Docs_Tekija_Vastuuhenkilo xmlns="5fdfe0c2-d901-4f12-9638-9cd3c054406e">Kärki, Irmeli</Docs_Tekija_Vastuuhenkilo>
    <Docs_Hyvaksyja xmlns="5fdfe0c2-d901-4f12-9638-9cd3c054406e">
      <UserInfo>
        <DisplayName/>
        <AccountId>104</AccountId>
        <AccountType/>
      </UserInfo>
    </Docs_Hyvaksyja>
    <Docs_Kieli xmlns="5fdfe0c2-d901-4f12-9638-9cd3c054406e">FI</Docs_Kieli>
    <Docs_Aikamaare_Laadittu xmlns="5fdfe0c2-d901-4f12-9638-9cd3c054406e">25.10.2010</Docs_Aikamaare_Laadittu>
    <DocsTojPlanName xmlns="5fdfe0c2-d901-4f12-9638-9cd3c054406e" xsi:nil="true"/>
    <DocsCurrentAction xmlns="5fdfe0c2-d901-4f12-9638-9cd3c054406e" xsi:nil="true"/>
    <Docs_Kuvaus xmlns="5fdfe0c2-d901-4f12-9638-9cd3c054406e">Kainuun sote -kuntayhtymän lomakepohjat asiakas-, hallinnollinen, käyttö-, työ- sekä hoito- ja tutkimusohjeelle.</Docs_Kuvaus>
    <Docs_Aikamaare_Hyvaksytty xmlns="5fdfe0c2-d901-4f12-9638-9cd3c054406e">10.2.2012</Docs_Aikamaare_Hyvaksytty>
  </documentManagement>
</p:properties>
</file>

<file path=customXml/itemProps1.xml><?xml version="1.0" encoding="utf-8"?>
<ds:datastoreItem xmlns:ds="http://schemas.openxmlformats.org/officeDocument/2006/customXml" ds:itemID="{3404F610-4C68-4FA3-B416-C49C7718B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fe0c2-d901-4f12-9638-9cd3c0544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000432-A099-4E3A-9D73-9DB0B3C4C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898AA-FDBB-4023-8609-05071DF9B9F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E99CB5-ED3F-4DD1-97FE-6DA80E06F84A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87B622A6-F16F-433B-96E9-32C63D61C2B1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5fdfe0c2-d901-4f12-9638-9cd3c054406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Hallinnollinen ohje</Template>
  <TotalTime>208</TotalTime>
  <Pages>1</Pages>
  <Words>170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Lomakepohjat ohjeille</vt:lpstr>
    </vt:vector>
  </TitlesOfParts>
  <Company>Kainuun sote -kuntayhtymä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Lomakepohjat ohjeille</dc:title>
  <dc:subject/>
  <dc:creator>Kärki Irmeli</dc:creator>
  <cp:keywords/>
  <cp:lastModifiedBy>Pussinen Miia</cp:lastModifiedBy>
  <cp:revision>9</cp:revision>
  <cp:lastPrinted>2011-03-01T09:56:00Z</cp:lastPrinted>
  <dcterms:created xsi:type="dcterms:W3CDTF">2024-10-29T07:43:00Z</dcterms:created>
  <dcterms:modified xsi:type="dcterms:W3CDTF">2024-10-29T15:11:00Z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_Kattavuus">
    <vt:lpwstr>Intranet</vt:lpwstr>
  </property>
  <property fmtid="{D5CDD505-2E9C-101B-9397-08002B2CF9AE}" pid="3" name="Docs_Tekija_Hyvaksyja">
    <vt:lpwstr>Kärki, Irmeli</vt:lpwstr>
  </property>
  <property fmtid="{D5CDD505-2E9C-101B-9397-08002B2CF9AE}" pid="4" name="Docs_Aikamaare_Sailytysaika">
    <vt:lpwstr>2014-02-09T00:00:00Z</vt:lpwstr>
  </property>
  <property fmtid="{D5CDD505-2E9C-101B-9397-08002B2CF9AE}" pid="5" name="Docs_Aikamaare_Voimassaoloaika">
    <vt:lpwstr>2011-08-10T00:00:00Z</vt:lpwstr>
  </property>
  <property fmtid="{D5CDD505-2E9C-101B-9397-08002B2CF9AE}" pid="6" name="Docs_Formaatti">
    <vt:lpwstr>application/msword (.doc)</vt:lpwstr>
  </property>
  <property fmtid="{D5CDD505-2E9C-101B-9397-08002B2CF9AE}" pid="7" name="Docs_Kohdeyleiso">
    <vt:lpwstr>Henkilöstö</vt:lpwstr>
  </property>
  <property fmtid="{D5CDD505-2E9C-101B-9397-08002B2CF9AE}" pid="8" name="Docs_Laji">
    <vt:lpwstr>Ohje/muu ohje</vt:lpwstr>
  </property>
  <property fmtid="{D5CDD505-2E9C-101B-9397-08002B2CF9AE}" pid="9" name="Docs_Julkisuus">
    <vt:lpwstr>Julkinen</vt:lpwstr>
  </property>
  <property fmtid="{D5CDD505-2E9C-101B-9397-08002B2CF9AE}" pid="10" name="ContentTypeId">
    <vt:lpwstr>0x0101003AA939C22FB3BC4CA1B132FA4A9E171C0092DB3E12C35E6F4CA6225ACFCC6BA6AA</vt:lpwstr>
  </property>
  <property fmtid="{D5CDD505-2E9C-101B-9397-08002B2CF9AE}" pid="11" name="xd_Signature">
    <vt:lpwstr/>
  </property>
  <property fmtid="{D5CDD505-2E9C-101B-9397-08002B2CF9AE}" pid="12" name="Order">
    <vt:lpwstr>66400.0000000000</vt:lpwstr>
  </property>
  <property fmtid="{D5CDD505-2E9C-101B-9397-08002B2CF9AE}" pid="13" name="DokhaToj_Subject">
    <vt:lpwstr/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Docs_Suhde_Viittaa">
    <vt:lpwstr/>
  </property>
  <property fmtid="{D5CDD505-2E9C-101B-9397-08002B2CF9AE}" pid="17" name="display_urn:schemas-microsoft-com:office:office#Docs_Hyvaksyja">
    <vt:lpwstr>Korhonen Virpi I</vt:lpwstr>
  </property>
  <property fmtid="{D5CDD505-2E9C-101B-9397-08002B2CF9AE}" pid="18" name="Docs_Aikamaare_Laadittu0">
    <vt:lpwstr>25.1.2013</vt:lpwstr>
  </property>
  <property fmtid="{D5CDD505-2E9C-101B-9397-08002B2CF9AE}" pid="19" name="display_urn:schemas-microsoft-com:office:office#Editor">
    <vt:lpwstr>Korhonen Arja A</vt:lpwstr>
  </property>
  <property fmtid="{D5CDD505-2E9C-101B-9397-08002B2CF9AE}" pid="20" name="DocumentSetDescription">
    <vt:lpwstr/>
  </property>
  <property fmtid="{D5CDD505-2E9C-101B-9397-08002B2CF9AE}" pid="21" name="PublishingStartDate">
    <vt:lpwstr/>
  </property>
  <property fmtid="{D5CDD505-2E9C-101B-9397-08002B2CF9AE}" pid="22" name="PublishingExpirationDate">
    <vt:lpwstr/>
  </property>
  <property fmtid="{D5CDD505-2E9C-101B-9397-08002B2CF9AE}" pid="23" name="display_urn:schemas-microsoft-com:office:office#Author">
    <vt:lpwstr>Korhonen Arja A</vt:lpwstr>
  </property>
</Properties>
</file>